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E00F" w14:textId="77777777" w:rsidR="00FE15C5" w:rsidRDefault="00FE15C5">
      <w:pPr>
        <w:pStyle w:val="berschrift2"/>
      </w:pPr>
      <w:r>
        <w:t xml:space="preserve">Gründung </w:t>
      </w:r>
      <w:r w:rsidR="0024725A">
        <w:t>Gesellschaft mit beschränkter Haftung (GmbH)</w:t>
      </w:r>
    </w:p>
    <w:p w14:paraId="2E8885A7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</w:p>
    <w:p w14:paraId="467C2837" w14:textId="77777777" w:rsidR="00745168" w:rsidRDefault="00926432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 der Gesellschaft</w:t>
      </w:r>
      <w:r w:rsidR="00745168" w:rsidRPr="0096418D">
        <w:rPr>
          <w:rFonts w:ascii="Arial" w:hAnsi="Arial" w:cs="Arial"/>
          <w:b/>
          <w:sz w:val="22"/>
        </w:rPr>
        <w:t>:</w:t>
      </w:r>
      <w:r w:rsidR="00204117">
        <w:rPr>
          <w:rFonts w:ascii="Arial" w:hAnsi="Arial" w:cs="Arial"/>
          <w:b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__________________________________________________</w:t>
      </w:r>
    </w:p>
    <w:p w14:paraId="241FA9F0" w14:textId="77777777" w:rsidR="00745168" w:rsidRDefault="00204117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Ev.: </w:t>
      </w:r>
      <w:r w:rsidR="00745168">
        <w:rPr>
          <w:rFonts w:ascii="Arial" w:hAnsi="Arial" w:cs="Arial"/>
          <w:sz w:val="22"/>
        </w:rPr>
        <w:t>Übersetzung der Firm</w:t>
      </w:r>
      <w:r>
        <w:rPr>
          <w:rFonts w:ascii="Arial" w:hAnsi="Arial" w:cs="Arial"/>
          <w:sz w:val="22"/>
        </w:rPr>
        <w:t>a:</w:t>
      </w:r>
      <w:r>
        <w:rPr>
          <w:rFonts w:ascii="Arial" w:hAnsi="Arial" w:cs="Arial"/>
          <w:sz w:val="22"/>
        </w:rPr>
        <w:tab/>
        <w:t>__________________________________________________</w:t>
      </w:r>
    </w:p>
    <w:p w14:paraId="6DC71B80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Sitz</w:t>
      </w:r>
      <w:r w:rsidR="00204117">
        <w:rPr>
          <w:rFonts w:ascii="Arial" w:hAnsi="Arial" w:cs="Arial"/>
          <w:b/>
          <w:sz w:val="22"/>
        </w:rPr>
        <w:t xml:space="preserve"> (Gemeinde)</w:t>
      </w:r>
      <w:r w:rsidRPr="0096418D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</w:t>
      </w:r>
    </w:p>
    <w:p w14:paraId="0A76EA00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Domizil</w:t>
      </w:r>
      <w:r w:rsidR="00204117">
        <w:rPr>
          <w:rFonts w:ascii="Arial" w:hAnsi="Arial" w:cs="Arial"/>
          <w:b/>
          <w:sz w:val="22"/>
        </w:rPr>
        <w:t xml:space="preserve"> (Adresse)</w:t>
      </w:r>
      <w:r w:rsidRPr="0096418D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ab/>
        <w:t>(eigene Büros od. c/o?)</w:t>
      </w:r>
    </w:p>
    <w:p w14:paraId="0EFBB614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Rechtsform:</w:t>
      </w:r>
      <w:r>
        <w:rPr>
          <w:rFonts w:ascii="Arial" w:hAnsi="Arial" w:cs="Arial"/>
          <w:sz w:val="22"/>
        </w:rPr>
        <w:tab/>
      </w:r>
      <w:r w:rsidR="00AF6337">
        <w:rPr>
          <w:rFonts w:ascii="Arial" w:hAnsi="Arial" w:cs="Arial"/>
          <w:sz w:val="22"/>
        </w:rPr>
        <w:t>Gesellschaft mit beschränkter Haftung</w:t>
      </w:r>
    </w:p>
    <w:p w14:paraId="6984D9F5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Statutendatu</w:t>
      </w:r>
      <w:r w:rsidR="00204117">
        <w:rPr>
          <w:rFonts w:ascii="Arial" w:hAnsi="Arial" w:cs="Arial"/>
          <w:sz w:val="22"/>
        </w:rPr>
        <w:t>m:</w:t>
      </w:r>
      <w:r w:rsidR="00204117">
        <w:rPr>
          <w:rFonts w:ascii="Arial" w:hAnsi="Arial" w:cs="Arial"/>
          <w:sz w:val="22"/>
        </w:rPr>
        <w:tab/>
        <w:t>_________________________</w:t>
      </w:r>
    </w:p>
    <w:p w14:paraId="28AA6ACA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Zweck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__________________________________________________</w:t>
      </w:r>
    </w:p>
    <w:p w14:paraId="2CCF989B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__________________________________________________</w:t>
      </w:r>
    </w:p>
    <w:p w14:paraId="331E4841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__________________________________________________</w:t>
      </w:r>
    </w:p>
    <w:p w14:paraId="2BC6A634" w14:textId="77777777" w:rsidR="00745168" w:rsidRDefault="00AF6337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Stamm</w:t>
      </w:r>
      <w:r w:rsidR="00745168" w:rsidRPr="0096418D">
        <w:rPr>
          <w:rFonts w:ascii="Arial" w:hAnsi="Arial" w:cs="Arial"/>
          <w:b/>
          <w:sz w:val="22"/>
        </w:rPr>
        <w:t>kapital</w:t>
      </w:r>
      <w:r w:rsidR="00204117">
        <w:rPr>
          <w:rFonts w:ascii="Arial" w:hAnsi="Arial" w:cs="Arial"/>
          <w:b/>
          <w:sz w:val="22"/>
        </w:rPr>
        <w:t xml:space="preserve"> (CHF)</w:t>
      </w:r>
      <w:r w:rsidR="00745168" w:rsidRPr="0096418D">
        <w:rPr>
          <w:rFonts w:ascii="Arial" w:hAnsi="Arial" w:cs="Arial"/>
          <w:b/>
          <w:sz w:val="22"/>
        </w:rPr>
        <w:t>:</w:t>
      </w:r>
      <w:r w:rsidR="00745168"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</w:t>
      </w:r>
      <w:r>
        <w:rPr>
          <w:rFonts w:ascii="Arial" w:hAnsi="Arial" w:cs="Arial"/>
          <w:sz w:val="22"/>
        </w:rPr>
        <w:t xml:space="preserve"> (muss vollständig einbezahlt werden)</w:t>
      </w:r>
    </w:p>
    <w:p w14:paraId="7EE2E264" w14:textId="77777777" w:rsidR="00745168" w:rsidRDefault="00AF6337" w:rsidP="00204117">
      <w:pPr>
        <w:tabs>
          <w:tab w:val="left" w:pos="4253"/>
          <w:tab w:val="left" w:pos="6379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Stamanteile</w:t>
      </w:r>
      <w:proofErr w:type="spellEnd"/>
      <w:r w:rsidR="0020411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_______ Stammanteile </w:t>
      </w:r>
      <w:r w:rsidR="00204117">
        <w:rPr>
          <w:rFonts w:ascii="Arial" w:hAnsi="Arial" w:cs="Arial"/>
          <w:sz w:val="22"/>
        </w:rPr>
        <w:t>à CHF _______</w:t>
      </w:r>
      <w:r>
        <w:rPr>
          <w:rFonts w:ascii="Arial" w:hAnsi="Arial" w:cs="Arial"/>
          <w:sz w:val="22"/>
        </w:rPr>
        <w:t>_ (mind. à CHF 100.00)</w:t>
      </w:r>
    </w:p>
    <w:p w14:paraId="61141DCC" w14:textId="77777777" w:rsidR="00B566FF" w:rsidRDefault="00926432" w:rsidP="00926432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Art der Gründung</w:t>
      </w:r>
      <w:r w:rsidR="004C51C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A8"/>
      </w:r>
      <w:r w:rsidR="00B566FF">
        <w:rPr>
          <w:rFonts w:ascii="Arial" w:hAnsi="Arial" w:cs="Arial"/>
          <w:sz w:val="22"/>
        </w:rPr>
        <w:t xml:space="preserve"> </w:t>
      </w:r>
      <w:r w:rsidR="00B566FF">
        <w:rPr>
          <w:rFonts w:ascii="Arial" w:hAnsi="Arial" w:cs="Arial"/>
          <w:sz w:val="22"/>
        </w:rPr>
        <w:tab/>
        <w:t>Bargründung</w:t>
      </w:r>
      <w:r>
        <w:rPr>
          <w:rFonts w:ascii="Arial" w:hAnsi="Arial" w:cs="Arial"/>
          <w:sz w:val="22"/>
        </w:rPr>
        <w:t xml:space="preserve"> </w:t>
      </w:r>
    </w:p>
    <w:p w14:paraId="5BC80488" w14:textId="77777777" w:rsidR="00926432" w:rsidRDefault="00926432" w:rsidP="00926432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 w:rsidR="00B566FF">
        <w:rPr>
          <w:rFonts w:ascii="Arial" w:hAnsi="Arial" w:cs="Arial"/>
          <w:sz w:val="22"/>
        </w:rPr>
        <w:t>falls ja: Bank: _______________________________________</w:t>
      </w:r>
    </w:p>
    <w:p w14:paraId="2362C50D" w14:textId="77777777" w:rsidR="00B566FF" w:rsidRPr="00B566FF" w:rsidRDefault="00B566FF" w:rsidP="004C51CE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B0095E">
        <w:rPr>
          <w:rFonts w:ascii="Arial" w:hAnsi="Arial" w:cs="Arial"/>
          <w:sz w:val="22"/>
        </w:rPr>
        <w:sym w:font="Wingdings" w:char="F0A8"/>
      </w:r>
      <w:r w:rsidR="00B0095E">
        <w:rPr>
          <w:rFonts w:ascii="Arial" w:hAnsi="Arial" w:cs="Arial"/>
          <w:sz w:val="22"/>
        </w:rPr>
        <w:t xml:space="preserve"> </w:t>
      </w:r>
      <w:r w:rsidR="00B0095E">
        <w:rPr>
          <w:rFonts w:ascii="Arial" w:hAnsi="Arial" w:cs="Arial"/>
          <w:sz w:val="22"/>
        </w:rPr>
        <w:tab/>
        <w:t>qualifizierte Gründung (Details vgl. nachstehend)</w:t>
      </w:r>
    </w:p>
    <w:p w14:paraId="1F2E4FED" w14:textId="77777777" w:rsidR="00204117" w:rsidRDefault="00745168" w:rsidP="004C51CE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</w:rPr>
      </w:pPr>
      <w:r w:rsidRPr="0096418D">
        <w:rPr>
          <w:rFonts w:ascii="Arial" w:hAnsi="Arial" w:cs="Arial"/>
          <w:b/>
          <w:sz w:val="22"/>
        </w:rPr>
        <w:t xml:space="preserve">Qualifizierte </w:t>
      </w:r>
      <w:r w:rsidR="00B566FF">
        <w:rPr>
          <w:rFonts w:ascii="Arial" w:hAnsi="Arial" w:cs="Arial"/>
          <w:b/>
          <w:sz w:val="22"/>
        </w:rPr>
        <w:t>Gründung</w:t>
      </w:r>
      <w:r w:rsidR="004C51CE">
        <w:rPr>
          <w:rFonts w:ascii="Arial" w:hAnsi="Arial" w:cs="Arial"/>
          <w:b/>
          <w:sz w:val="22"/>
        </w:rPr>
        <w:tab/>
      </w:r>
      <w:r w:rsidR="00B566FF">
        <w:rPr>
          <w:rFonts w:ascii="Arial" w:hAnsi="Arial" w:cs="Arial"/>
          <w:sz w:val="22"/>
        </w:rPr>
        <w:sym w:font="Wingdings" w:char="F0A8"/>
      </w:r>
      <w:r w:rsidR="00B566FF">
        <w:rPr>
          <w:rFonts w:ascii="Arial" w:hAnsi="Arial" w:cs="Arial"/>
          <w:sz w:val="22"/>
        </w:rPr>
        <w:t xml:space="preserve"> </w:t>
      </w:r>
      <w:r w:rsidR="00B566FF">
        <w:rPr>
          <w:rFonts w:ascii="Arial" w:hAnsi="Arial" w:cs="Arial"/>
          <w:sz w:val="22"/>
        </w:rPr>
        <w:tab/>
        <w:t>Übernahme von Aktiven und Passiven (Bilanz beilegen)</w:t>
      </w:r>
    </w:p>
    <w:p w14:paraId="4EBD0685" w14:textId="77777777" w:rsidR="00745168" w:rsidRDefault="00745168" w:rsidP="00204117">
      <w:pPr>
        <w:tabs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566FF">
        <w:rPr>
          <w:rFonts w:ascii="Arial" w:hAnsi="Arial" w:cs="Arial"/>
          <w:sz w:val="22"/>
        </w:rPr>
        <w:sym w:font="Wingdings" w:char="F0A8"/>
      </w:r>
      <w:r w:rsidR="00B566FF">
        <w:rPr>
          <w:rFonts w:ascii="Arial" w:hAnsi="Arial" w:cs="Arial"/>
          <w:sz w:val="22"/>
        </w:rPr>
        <w:t xml:space="preserve"> </w:t>
      </w:r>
      <w:r w:rsidR="00B566FF">
        <w:rPr>
          <w:rFonts w:ascii="Arial" w:hAnsi="Arial" w:cs="Arial"/>
          <w:sz w:val="22"/>
        </w:rPr>
        <w:tab/>
        <w:t>Übernahme von gewissen Aktiven (Inventar beiliegen)</w:t>
      </w:r>
    </w:p>
    <w:p w14:paraId="44B00AD6" w14:textId="77777777" w:rsidR="00204117" w:rsidRDefault="00204117" w:rsidP="00204117">
      <w:pPr>
        <w:tabs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566FF">
        <w:rPr>
          <w:rFonts w:ascii="Arial" w:hAnsi="Arial" w:cs="Arial"/>
          <w:sz w:val="22"/>
        </w:rPr>
        <w:sym w:font="Wingdings" w:char="F0A8"/>
      </w:r>
      <w:r w:rsidR="00B566FF">
        <w:rPr>
          <w:rFonts w:ascii="Arial" w:hAnsi="Arial" w:cs="Arial"/>
          <w:sz w:val="22"/>
        </w:rPr>
        <w:t xml:space="preserve"> </w:t>
      </w:r>
      <w:r w:rsidR="00B566FF">
        <w:rPr>
          <w:rFonts w:ascii="Arial" w:hAnsi="Arial" w:cs="Arial"/>
          <w:sz w:val="22"/>
        </w:rPr>
        <w:tab/>
        <w:t>Umwandlung (Änderung der Gesellschaftsform)</w:t>
      </w:r>
    </w:p>
    <w:p w14:paraId="309C8A83" w14:textId="77777777" w:rsidR="00745168" w:rsidRDefault="00745168" w:rsidP="00B566FF">
      <w:pPr>
        <w:tabs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0F3C4A">
        <w:rPr>
          <w:rFonts w:ascii="Arial" w:hAnsi="Arial" w:cs="Arial"/>
          <w:sz w:val="22"/>
        </w:rPr>
        <w:t>Bemerkungen: ___</w:t>
      </w:r>
      <w:r w:rsidR="00204117">
        <w:rPr>
          <w:rFonts w:ascii="Arial" w:hAnsi="Arial" w:cs="Arial"/>
          <w:sz w:val="22"/>
        </w:rPr>
        <w:t>___________________________________</w:t>
      </w:r>
    </w:p>
    <w:p w14:paraId="007A841B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__________________________________________________</w:t>
      </w:r>
    </w:p>
    <w:p w14:paraId="772AC258" w14:textId="77777777" w:rsidR="00745168" w:rsidRDefault="00745168" w:rsidP="00D1481E">
      <w:pPr>
        <w:tabs>
          <w:tab w:val="left" w:pos="7513"/>
        </w:tabs>
        <w:spacing w:line="360" w:lineRule="exac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Publikationsorgan:</w:t>
      </w:r>
      <w:r>
        <w:rPr>
          <w:rFonts w:ascii="Arial" w:hAnsi="Arial" w:cs="Arial"/>
          <w:sz w:val="22"/>
        </w:rPr>
        <w:tab/>
        <w:t>SHAB</w:t>
      </w:r>
    </w:p>
    <w:p w14:paraId="3E6E8F33" w14:textId="77777777" w:rsidR="00E242DF" w:rsidRPr="00D1481E" w:rsidRDefault="004E64A6" w:rsidP="00D1481E">
      <w:pPr>
        <w:tabs>
          <w:tab w:val="left" w:pos="3261"/>
          <w:tab w:val="left" w:pos="439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 w:rsidRPr="00D1481E">
        <w:rPr>
          <w:rFonts w:ascii="Arial" w:hAnsi="Arial" w:cs="Arial"/>
          <w:b/>
          <w:sz w:val="22"/>
          <w:szCs w:val="22"/>
        </w:rPr>
        <w:t xml:space="preserve">Gründer </w:t>
      </w:r>
      <w:r w:rsidRPr="00D1481E">
        <w:rPr>
          <w:rFonts w:ascii="Arial" w:hAnsi="Arial" w:cs="Arial"/>
          <w:sz w:val="22"/>
          <w:szCs w:val="22"/>
        </w:rPr>
        <w:t>*</w:t>
      </w:r>
      <w:r w:rsidR="00610E79" w:rsidRPr="00D1481E">
        <w:rPr>
          <w:rFonts w:ascii="Arial" w:hAnsi="Arial" w:cs="Arial"/>
          <w:sz w:val="22"/>
          <w:szCs w:val="22"/>
        </w:rPr>
        <w:t>)</w:t>
      </w:r>
      <w:r w:rsidRPr="00D1481E">
        <w:rPr>
          <w:rFonts w:ascii="Arial" w:hAnsi="Arial" w:cs="Arial"/>
          <w:sz w:val="22"/>
          <w:szCs w:val="22"/>
        </w:rPr>
        <w:tab/>
      </w:r>
      <w:r w:rsidR="00D1481E">
        <w:rPr>
          <w:rFonts w:ascii="Arial" w:hAnsi="Arial" w:cs="Arial"/>
          <w:sz w:val="22"/>
          <w:szCs w:val="22"/>
        </w:rPr>
        <w:tab/>
      </w:r>
      <w:r w:rsidR="00610E79" w:rsidRPr="00D1481E">
        <w:rPr>
          <w:rFonts w:ascii="Arial" w:hAnsi="Arial" w:cs="Arial"/>
          <w:sz w:val="22"/>
          <w:szCs w:val="22"/>
        </w:rPr>
        <w:t>1.</w:t>
      </w:r>
      <w:r w:rsidR="00610E79" w:rsidRPr="00D1481E"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327865D4" w14:textId="77777777" w:rsidR="004E64A6" w:rsidRPr="00D1481E" w:rsidRDefault="00E242DF" w:rsidP="00D1481E">
      <w:pPr>
        <w:tabs>
          <w:tab w:val="left" w:pos="3261"/>
          <w:tab w:val="left" w:pos="439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 w:rsidRPr="00D1481E">
        <w:rPr>
          <w:rFonts w:ascii="Arial" w:hAnsi="Arial" w:cs="Arial"/>
          <w:sz w:val="22"/>
          <w:szCs w:val="22"/>
        </w:rPr>
        <w:t>(mindestens 1 Person)</w:t>
      </w:r>
      <w:r w:rsidRPr="00D1481E">
        <w:rPr>
          <w:rFonts w:ascii="Arial" w:hAnsi="Arial" w:cs="Arial"/>
          <w:b/>
          <w:sz w:val="22"/>
          <w:szCs w:val="22"/>
        </w:rPr>
        <w:tab/>
      </w:r>
      <w:r w:rsidR="00610E79" w:rsidRPr="00D1481E">
        <w:rPr>
          <w:rFonts w:ascii="Arial" w:hAnsi="Arial" w:cs="Arial"/>
          <w:b/>
          <w:sz w:val="22"/>
          <w:szCs w:val="22"/>
        </w:rPr>
        <w:tab/>
      </w:r>
      <w:r w:rsidR="00D1481E">
        <w:rPr>
          <w:rFonts w:ascii="Arial" w:hAnsi="Arial" w:cs="Arial"/>
          <w:b/>
          <w:sz w:val="22"/>
          <w:szCs w:val="22"/>
        </w:rPr>
        <w:tab/>
      </w:r>
      <w:r w:rsidR="00610E79" w:rsidRPr="00D1481E">
        <w:rPr>
          <w:rFonts w:ascii="Arial" w:hAnsi="Arial" w:cs="Arial"/>
          <w:sz w:val="22"/>
          <w:szCs w:val="22"/>
        </w:rPr>
        <w:t>_______________</w:t>
      </w:r>
      <w:r w:rsidR="00A31F73">
        <w:rPr>
          <w:rFonts w:ascii="Arial" w:hAnsi="Arial" w:cs="Arial"/>
          <w:sz w:val="22"/>
          <w:szCs w:val="22"/>
        </w:rPr>
        <w:t>____________ mit ___ Stammanteilen</w:t>
      </w:r>
    </w:p>
    <w:p w14:paraId="4FE748BC" w14:textId="77777777" w:rsidR="00610E79" w:rsidRPr="00D1481E" w:rsidRDefault="004E64A6" w:rsidP="00D1481E">
      <w:pPr>
        <w:tabs>
          <w:tab w:val="left" w:pos="3261"/>
          <w:tab w:val="left" w:pos="439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 w:rsidRPr="00D1481E">
        <w:rPr>
          <w:rFonts w:ascii="Arial" w:hAnsi="Arial" w:cs="Arial"/>
          <w:sz w:val="22"/>
          <w:szCs w:val="22"/>
        </w:rPr>
        <w:tab/>
      </w:r>
      <w:r w:rsidR="00610E79" w:rsidRPr="00D1481E">
        <w:rPr>
          <w:rFonts w:ascii="Arial" w:hAnsi="Arial" w:cs="Arial"/>
          <w:sz w:val="22"/>
          <w:szCs w:val="22"/>
        </w:rPr>
        <w:t>ev.</w:t>
      </w:r>
      <w:r w:rsidR="00610E79" w:rsidRPr="00D1481E">
        <w:rPr>
          <w:rFonts w:ascii="Arial" w:hAnsi="Arial" w:cs="Arial"/>
          <w:sz w:val="22"/>
          <w:szCs w:val="22"/>
        </w:rPr>
        <w:tab/>
        <w:t>2.</w:t>
      </w:r>
      <w:r w:rsidR="00610E79" w:rsidRPr="00D1481E"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76DE4283" w14:textId="77777777" w:rsidR="004E64A6" w:rsidRPr="00D1481E" w:rsidRDefault="00610E79" w:rsidP="00D1481E">
      <w:pPr>
        <w:tabs>
          <w:tab w:val="left" w:pos="3261"/>
          <w:tab w:val="left" w:pos="439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 w:rsidRPr="00D1481E">
        <w:rPr>
          <w:rFonts w:ascii="Arial" w:hAnsi="Arial" w:cs="Arial"/>
          <w:sz w:val="22"/>
          <w:szCs w:val="22"/>
        </w:rPr>
        <w:tab/>
      </w:r>
      <w:r w:rsidRPr="00D1481E">
        <w:rPr>
          <w:rFonts w:ascii="Arial" w:hAnsi="Arial" w:cs="Arial"/>
          <w:sz w:val="22"/>
          <w:szCs w:val="22"/>
        </w:rPr>
        <w:tab/>
      </w:r>
      <w:r w:rsidR="00D1481E">
        <w:rPr>
          <w:rFonts w:ascii="Arial" w:hAnsi="Arial" w:cs="Arial"/>
          <w:sz w:val="22"/>
          <w:szCs w:val="22"/>
        </w:rPr>
        <w:tab/>
      </w:r>
      <w:r w:rsidR="00A31F73" w:rsidRPr="00D1481E">
        <w:rPr>
          <w:rFonts w:ascii="Arial" w:hAnsi="Arial" w:cs="Arial"/>
          <w:sz w:val="22"/>
          <w:szCs w:val="22"/>
        </w:rPr>
        <w:t>_______________</w:t>
      </w:r>
      <w:r w:rsidR="00A31F73">
        <w:rPr>
          <w:rFonts w:ascii="Arial" w:hAnsi="Arial" w:cs="Arial"/>
          <w:sz w:val="22"/>
          <w:szCs w:val="22"/>
        </w:rPr>
        <w:t>____________ mit ___ Stammanteilen</w:t>
      </w:r>
    </w:p>
    <w:p w14:paraId="47AAA336" w14:textId="77777777" w:rsidR="00E242DF" w:rsidRPr="00D1481E" w:rsidRDefault="00610E79" w:rsidP="00D1481E">
      <w:pPr>
        <w:tabs>
          <w:tab w:val="left" w:pos="3261"/>
          <w:tab w:val="left" w:pos="439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 w:rsidRPr="00D1481E">
        <w:rPr>
          <w:rFonts w:ascii="Arial" w:hAnsi="Arial" w:cs="Arial"/>
          <w:sz w:val="22"/>
          <w:szCs w:val="22"/>
        </w:rPr>
        <w:tab/>
        <w:t>ev.</w:t>
      </w:r>
      <w:r w:rsidRPr="00D1481E">
        <w:rPr>
          <w:rFonts w:ascii="Arial" w:hAnsi="Arial" w:cs="Arial"/>
          <w:sz w:val="22"/>
          <w:szCs w:val="22"/>
        </w:rPr>
        <w:tab/>
      </w:r>
      <w:r w:rsidR="00E242DF" w:rsidRPr="00D1481E">
        <w:rPr>
          <w:rFonts w:ascii="Arial" w:hAnsi="Arial" w:cs="Arial"/>
          <w:sz w:val="22"/>
          <w:szCs w:val="22"/>
        </w:rPr>
        <w:t>3.</w:t>
      </w:r>
      <w:r w:rsidR="00E242DF" w:rsidRPr="00D1481E"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78441FC3" w14:textId="77777777" w:rsidR="00610E79" w:rsidRPr="00D1481E" w:rsidRDefault="00610E79" w:rsidP="00D1481E">
      <w:pPr>
        <w:tabs>
          <w:tab w:val="left" w:pos="3261"/>
          <w:tab w:val="left" w:pos="439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 w:rsidRPr="00D1481E">
        <w:rPr>
          <w:rFonts w:ascii="Arial" w:hAnsi="Arial" w:cs="Arial"/>
          <w:sz w:val="22"/>
          <w:szCs w:val="22"/>
        </w:rPr>
        <w:tab/>
      </w:r>
      <w:r w:rsidRPr="00D1481E">
        <w:rPr>
          <w:rFonts w:ascii="Arial" w:hAnsi="Arial" w:cs="Arial"/>
          <w:sz w:val="22"/>
          <w:szCs w:val="22"/>
        </w:rPr>
        <w:tab/>
      </w:r>
      <w:r w:rsidRPr="00D1481E">
        <w:rPr>
          <w:rFonts w:ascii="Arial" w:hAnsi="Arial" w:cs="Arial"/>
          <w:sz w:val="22"/>
          <w:szCs w:val="22"/>
        </w:rPr>
        <w:tab/>
      </w:r>
      <w:r w:rsidR="00A31F73" w:rsidRPr="00D1481E">
        <w:rPr>
          <w:rFonts w:ascii="Arial" w:hAnsi="Arial" w:cs="Arial"/>
          <w:sz w:val="22"/>
          <w:szCs w:val="22"/>
        </w:rPr>
        <w:t>_______________</w:t>
      </w:r>
      <w:r w:rsidR="00A31F73">
        <w:rPr>
          <w:rFonts w:ascii="Arial" w:hAnsi="Arial" w:cs="Arial"/>
          <w:sz w:val="22"/>
          <w:szCs w:val="22"/>
        </w:rPr>
        <w:t>____________ mit ___ Stammanteilen</w:t>
      </w:r>
    </w:p>
    <w:p w14:paraId="6883712D" w14:textId="77777777" w:rsidR="00787BF8" w:rsidRDefault="00787BF8" w:rsidP="00D1481E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b/>
          <w:sz w:val="22"/>
          <w:szCs w:val="22"/>
        </w:rPr>
      </w:pPr>
    </w:p>
    <w:p w14:paraId="1599B693" w14:textId="77777777" w:rsidR="00787BF8" w:rsidRDefault="00787BF8" w:rsidP="00787BF8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Zeichnungsberechtigte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44FDD61B" w14:textId="77777777" w:rsidR="00787BF8" w:rsidRDefault="00787BF8" w:rsidP="00787BF8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Personen </w:t>
      </w:r>
      <w:r>
        <w:rPr>
          <w:rFonts w:ascii="Arial" w:hAnsi="Arial" w:cs="Arial"/>
          <w:sz w:val="22"/>
          <w:szCs w:val="22"/>
        </w:rPr>
        <w:t>(Geschäftsführer/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590BA632" w14:textId="77777777" w:rsidR="00787BF8" w:rsidRPr="001C6936" w:rsidRDefault="00787BF8" w:rsidP="00787BF8">
      <w:pPr>
        <w:tabs>
          <w:tab w:val="left" w:pos="-1276"/>
          <w:tab w:val="left" w:pos="3261"/>
          <w:tab w:val="left" w:pos="4395"/>
          <w:tab w:val="left" w:pos="5670"/>
          <w:tab w:val="left" w:pos="7371"/>
          <w:tab w:val="left" w:pos="850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Zeichnungsberechtigte)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C6936">
        <w:rPr>
          <w:rFonts w:ascii="Arial" w:hAnsi="Arial" w:cs="Arial"/>
          <w:sz w:val="22"/>
          <w:szCs w:val="22"/>
        </w:rPr>
        <w:t>Funktion: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Geschäftsführer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nein</w:t>
      </w:r>
    </w:p>
    <w:p w14:paraId="2EF3A495" w14:textId="77777777" w:rsidR="00787BF8" w:rsidRDefault="00787BF8" w:rsidP="00787BF8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Zeichnungsberechtigung: </w:t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 Einzel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ab/>
        <w:t>zu Zweien</w:t>
      </w:r>
    </w:p>
    <w:p w14:paraId="53FDA87E" w14:textId="77777777" w:rsidR="00787BF8" w:rsidRDefault="00787BF8" w:rsidP="00787BF8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ev.</w:t>
      </w:r>
      <w:r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4535C4BD" w14:textId="77777777" w:rsidR="00787BF8" w:rsidRDefault="00787BF8" w:rsidP="00787BF8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3AC94DC5" w14:textId="77777777" w:rsidR="00787BF8" w:rsidRPr="001C6936" w:rsidRDefault="00787BF8" w:rsidP="00787BF8">
      <w:pPr>
        <w:tabs>
          <w:tab w:val="left" w:pos="-1276"/>
          <w:tab w:val="left" w:pos="3261"/>
          <w:tab w:val="left" w:pos="4395"/>
          <w:tab w:val="left" w:pos="5670"/>
          <w:tab w:val="left" w:pos="7371"/>
          <w:tab w:val="left" w:pos="850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6936">
        <w:rPr>
          <w:rFonts w:ascii="Arial" w:hAnsi="Arial" w:cs="Arial"/>
          <w:sz w:val="22"/>
          <w:szCs w:val="22"/>
        </w:rPr>
        <w:t>Funktion: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Geschäftsführer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nein</w:t>
      </w:r>
    </w:p>
    <w:p w14:paraId="57B94081" w14:textId="77777777" w:rsidR="00787BF8" w:rsidRDefault="00787BF8" w:rsidP="00787BF8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Zeichnungsberechtigung: </w:t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 Einzel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ab/>
        <w:t>zu Zweien</w:t>
      </w:r>
    </w:p>
    <w:p w14:paraId="78EC68B4" w14:textId="77777777" w:rsidR="00787BF8" w:rsidRDefault="00787BF8" w:rsidP="00787BF8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ab/>
        <w:t>ev.</w:t>
      </w:r>
      <w:r>
        <w:rPr>
          <w:rFonts w:ascii="Arial" w:hAnsi="Arial" w:cs="Arial"/>
          <w:sz w:val="22"/>
          <w:szCs w:val="22"/>
        </w:rPr>
        <w:tab/>
        <w:t>3.</w:t>
      </w:r>
      <w:r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2079CB69" w14:textId="77777777" w:rsidR="00787BF8" w:rsidRDefault="00787BF8" w:rsidP="00787BF8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7B7D4518" w14:textId="77777777" w:rsidR="00787BF8" w:rsidRDefault="00787BF8" w:rsidP="00787BF8">
      <w:pPr>
        <w:tabs>
          <w:tab w:val="left" w:pos="3261"/>
          <w:tab w:val="left" w:pos="4395"/>
          <w:tab w:val="left" w:pos="5670"/>
          <w:tab w:val="left" w:pos="7371"/>
          <w:tab w:val="left" w:pos="850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6936">
        <w:rPr>
          <w:rFonts w:ascii="Arial" w:hAnsi="Arial" w:cs="Arial"/>
          <w:sz w:val="22"/>
          <w:szCs w:val="22"/>
        </w:rPr>
        <w:t>Funktion: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Geschäftsführer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nein</w:t>
      </w:r>
    </w:p>
    <w:p w14:paraId="0FD0B4A4" w14:textId="77777777" w:rsidR="00787BF8" w:rsidRDefault="00787BF8" w:rsidP="00787BF8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Zeichnungsberechtigung: </w:t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 Einzel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ab/>
        <w:t>zu Zweien</w:t>
      </w:r>
    </w:p>
    <w:p w14:paraId="54AEA210" w14:textId="77777777" w:rsidR="00787BF8" w:rsidRDefault="00787BF8" w:rsidP="00787BF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</w:p>
    <w:p w14:paraId="4A8C1947" w14:textId="77777777" w:rsidR="00787BF8" w:rsidRPr="00D1481E" w:rsidRDefault="00787BF8" w:rsidP="00787BF8">
      <w:pPr>
        <w:tabs>
          <w:tab w:val="left" w:pos="3402"/>
          <w:tab w:val="left" w:pos="439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bei mehreren Geschäftsführern: Wer ist Vorsitzender</w:t>
      </w:r>
      <w:r w:rsidRPr="00D1481E">
        <w:rPr>
          <w:rFonts w:ascii="Arial" w:hAnsi="Arial" w:cs="Arial"/>
          <w:sz w:val="22"/>
          <w:szCs w:val="22"/>
        </w:rPr>
        <w:t>?</w:t>
      </w:r>
    </w:p>
    <w:p w14:paraId="7BB28DFC" w14:textId="77777777" w:rsidR="00787BF8" w:rsidRPr="00A07E8D" w:rsidRDefault="00787BF8" w:rsidP="00787BF8">
      <w:pPr>
        <w:tabs>
          <w:tab w:val="left" w:pos="3402"/>
          <w:tab w:val="left" w:pos="4253"/>
          <w:tab w:val="left" w:pos="7513"/>
        </w:tabs>
        <w:spacing w:line="360" w:lineRule="exact"/>
        <w:ind w:left="3828" w:right="84" w:hanging="2977"/>
        <w:jc w:val="both"/>
        <w:rPr>
          <w:rFonts w:ascii="Arial" w:hAnsi="Arial" w:cs="Arial"/>
          <w:sz w:val="22"/>
        </w:rPr>
      </w:pPr>
      <w:r w:rsidRPr="00A07E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07E8D">
        <w:rPr>
          <w:rFonts w:ascii="Arial" w:hAnsi="Arial" w:cs="Arial"/>
          <w:sz w:val="22"/>
        </w:rPr>
        <w:t>______________</w:t>
      </w:r>
      <w:r>
        <w:rPr>
          <w:rFonts w:ascii="Arial" w:hAnsi="Arial" w:cs="Arial"/>
          <w:sz w:val="22"/>
        </w:rPr>
        <w:t>__________________________</w:t>
      </w:r>
    </w:p>
    <w:p w14:paraId="0BFDEA8C" w14:textId="77777777" w:rsidR="00787BF8" w:rsidRDefault="00787BF8" w:rsidP="00787BF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</w:p>
    <w:p w14:paraId="271BA2DA" w14:textId="77777777" w:rsidR="00787BF8" w:rsidRDefault="00787BF8" w:rsidP="00787BF8">
      <w:pPr>
        <w:tabs>
          <w:tab w:val="left" w:pos="4253"/>
          <w:tab w:val="left" w:pos="5387"/>
          <w:tab w:val="left" w:pos="5812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Revisionsstelle: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ja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nein</w:t>
      </w:r>
    </w:p>
    <w:p w14:paraId="6A433C31" w14:textId="77777777" w:rsidR="00787BF8" w:rsidRDefault="00787BF8" w:rsidP="00787BF8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falls ja:</w:t>
      </w:r>
    </w:p>
    <w:p w14:paraId="30690A14" w14:textId="77777777" w:rsidR="00787BF8" w:rsidRDefault="00787BF8" w:rsidP="00787BF8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_______________________________________________</w:t>
      </w:r>
    </w:p>
    <w:p w14:paraId="48B478C8" w14:textId="77777777" w:rsidR="00787BF8" w:rsidRPr="00423A4E" w:rsidRDefault="00787BF8" w:rsidP="00787BF8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  <w:r w:rsidRPr="00423A4E">
        <w:rPr>
          <w:rFonts w:ascii="Arial" w:hAnsi="Arial" w:cs="Arial"/>
          <w:sz w:val="22"/>
        </w:rPr>
        <w:tab/>
      </w:r>
      <w:r w:rsidRPr="00423A4E">
        <w:rPr>
          <w:rFonts w:ascii="Arial" w:hAnsi="Arial" w:cs="Arial"/>
          <w:sz w:val="22"/>
        </w:rPr>
        <w:tab/>
        <w:t>Sitz, Wohnsitz: __________________________________</w:t>
      </w:r>
    </w:p>
    <w:p w14:paraId="4E8A707D" w14:textId="77777777" w:rsidR="00787BF8" w:rsidRDefault="00787BF8" w:rsidP="00787BF8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P.S.: Revisionsstelle muss bei RAB zugelassen sein.</w:t>
      </w:r>
    </w:p>
    <w:p w14:paraId="300A5177" w14:textId="77777777" w:rsidR="00787BF8" w:rsidRDefault="00787BF8" w:rsidP="00787BF8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6E404D8" w14:textId="77777777" w:rsidR="00787BF8" w:rsidRDefault="00787BF8" w:rsidP="00787BF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449A984D" w14:textId="77777777" w:rsidR="00787BF8" w:rsidRDefault="00787BF8" w:rsidP="00787BF8">
      <w:pPr>
        <w:tabs>
          <w:tab w:val="left" w:pos="1276"/>
          <w:tab w:val="left" w:pos="4253"/>
          <w:tab w:val="left" w:pos="7513"/>
        </w:tabs>
        <w:spacing w:line="300" w:lineRule="atLeas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*)</w:t>
      </w:r>
      <w:r>
        <w:rPr>
          <w:rFonts w:ascii="Arial" w:hAnsi="Arial" w:cs="Arial"/>
          <w:sz w:val="22"/>
        </w:rPr>
        <w:tab/>
      </w:r>
      <w:r w:rsidRPr="00500A78">
        <w:rPr>
          <w:rFonts w:ascii="Arial" w:hAnsi="Arial" w:cs="Arial"/>
          <w:b/>
          <w:sz w:val="22"/>
        </w:rPr>
        <w:t>bezüglich Personalien</w:t>
      </w:r>
      <w:r>
        <w:rPr>
          <w:rFonts w:ascii="Arial" w:hAnsi="Arial" w:cs="Arial"/>
          <w:sz w:val="22"/>
        </w:rPr>
        <w:t xml:space="preserve"> </w:t>
      </w:r>
      <w:r w:rsidRPr="00610E79">
        <w:rPr>
          <w:rFonts w:ascii="Arial" w:hAnsi="Arial" w:cs="Arial"/>
          <w:b/>
          <w:sz w:val="22"/>
        </w:rPr>
        <w:t xml:space="preserve">bitte unbedingt </w:t>
      </w:r>
      <w:r>
        <w:rPr>
          <w:rFonts w:ascii="Arial" w:hAnsi="Arial" w:cs="Arial"/>
          <w:b/>
          <w:sz w:val="22"/>
        </w:rPr>
        <w:t>folgende Angaben / Beilagen</w:t>
      </w:r>
      <w:r w:rsidRPr="00610E79">
        <w:rPr>
          <w:rFonts w:ascii="Arial" w:hAnsi="Arial" w:cs="Arial"/>
          <w:b/>
          <w:sz w:val="22"/>
        </w:rPr>
        <w:t>:</w:t>
      </w:r>
    </w:p>
    <w:p w14:paraId="79D1A6E6" w14:textId="77777777" w:rsidR="00787BF8" w:rsidRDefault="00787BF8" w:rsidP="00787BF8">
      <w:pPr>
        <w:numPr>
          <w:ilvl w:val="0"/>
          <w:numId w:val="1"/>
        </w:numPr>
        <w:tabs>
          <w:tab w:val="left" w:pos="1418"/>
          <w:tab w:val="left" w:pos="4253"/>
          <w:tab w:val="left" w:pos="7513"/>
        </w:tabs>
        <w:spacing w:line="300" w:lineRule="atLeast"/>
        <w:ind w:right="8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Namen, Vorname(n), Geb. Datum, Heimatort (bei Aus</w:t>
      </w:r>
      <w:r>
        <w:rPr>
          <w:rFonts w:ascii="Arial" w:hAnsi="Arial" w:cs="Arial"/>
          <w:sz w:val="22"/>
        </w:rPr>
        <w:softHyphen/>
        <w:t>ländern: Staatsangehörigkeit) sowie der Wohnadresse aller Gründer und Zeichnungsberechtigten</w:t>
      </w:r>
    </w:p>
    <w:p w14:paraId="7AFCB917" w14:textId="77777777" w:rsidR="00787BF8" w:rsidRDefault="00787BF8" w:rsidP="00787BF8">
      <w:pPr>
        <w:numPr>
          <w:ilvl w:val="0"/>
          <w:numId w:val="1"/>
        </w:numPr>
        <w:tabs>
          <w:tab w:val="left" w:pos="1418"/>
          <w:tab w:val="left" w:pos="4253"/>
          <w:tab w:val="left" w:pos="7513"/>
        </w:tabs>
        <w:spacing w:line="300" w:lineRule="atLeast"/>
        <w:ind w:right="8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Kopien gültiger Ausweise aller Gründer, Geschäftsführern bzw. Zeichnungsberechtigten beilegen (Pass/ID/Ausländerausweis).</w:t>
      </w:r>
    </w:p>
    <w:p w14:paraId="0D93E47E" w14:textId="77777777" w:rsidR="00B5703B" w:rsidRDefault="00B5703B" w:rsidP="0036086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6D6AEF12" w14:textId="77777777" w:rsidR="00B20E86" w:rsidRDefault="00B20E86" w:rsidP="0036086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1ABB42C" w14:textId="77777777" w:rsidR="00B20E86" w:rsidRPr="00B45120" w:rsidRDefault="00B20E86" w:rsidP="00B20E86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  <w:szCs w:val="22"/>
        </w:rPr>
      </w:pPr>
      <w:r w:rsidRPr="00B45120">
        <w:rPr>
          <w:rFonts w:ascii="Arial" w:hAnsi="Arial" w:cs="Arial"/>
          <w:sz w:val="22"/>
          <w:szCs w:val="22"/>
        </w:rPr>
        <w:t xml:space="preserve">Für Fragen bitte Tel. 061-761 72 72 oder </w:t>
      </w:r>
      <w:hyperlink r:id="rId7" w:history="1">
        <w:r w:rsidRPr="00526FD4">
          <w:rPr>
            <w:rStyle w:val="Hyperlink"/>
            <w:rFonts w:ascii="Arial" w:hAnsi="Arial" w:cs="Arial"/>
            <w:sz w:val="22"/>
            <w:szCs w:val="22"/>
          </w:rPr>
          <w:t>bernhard.simonetti@notariat-simonetti.ch</w:t>
        </w:r>
      </w:hyperlink>
    </w:p>
    <w:p w14:paraId="632BDFF0" w14:textId="77777777" w:rsidR="00B20E86" w:rsidRDefault="00B20E86" w:rsidP="00B20E86">
      <w:pPr>
        <w:tabs>
          <w:tab w:val="left" w:pos="1418"/>
          <w:tab w:val="left" w:pos="5670"/>
          <w:tab w:val="left" w:pos="7513"/>
        </w:tabs>
        <w:spacing w:line="240" w:lineRule="exact"/>
        <w:ind w:left="3686" w:right="85" w:hanging="2835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53AEE41" w14:textId="77777777" w:rsidR="00B20E86" w:rsidRPr="00B45120" w:rsidRDefault="00B20E86" w:rsidP="00B20E86">
      <w:pPr>
        <w:tabs>
          <w:tab w:val="left" w:pos="1418"/>
          <w:tab w:val="left" w:pos="5670"/>
          <w:tab w:val="left" w:pos="7513"/>
        </w:tabs>
        <w:spacing w:line="240" w:lineRule="exact"/>
        <w:ind w:left="3686" w:right="85" w:hanging="2835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0D2F4F3" w14:textId="77777777" w:rsidR="00B20E86" w:rsidRPr="00B45120" w:rsidRDefault="00B20E86" w:rsidP="00B20E86">
      <w:pPr>
        <w:tabs>
          <w:tab w:val="left" w:pos="1418"/>
          <w:tab w:val="left" w:pos="5670"/>
          <w:tab w:val="left" w:pos="7513"/>
        </w:tabs>
        <w:spacing w:line="240" w:lineRule="exact"/>
        <w:ind w:left="851" w:right="85"/>
        <w:jc w:val="both"/>
        <w:textAlignment w:val="auto"/>
        <w:rPr>
          <w:rFonts w:ascii="Arial" w:hAnsi="Arial" w:cs="Arial"/>
          <w:sz w:val="22"/>
          <w:szCs w:val="22"/>
        </w:rPr>
      </w:pPr>
      <w:r w:rsidRPr="00B45120">
        <w:rPr>
          <w:rFonts w:ascii="Arial" w:hAnsi="Arial" w:cs="Arial"/>
          <w:sz w:val="22"/>
          <w:szCs w:val="22"/>
        </w:rPr>
        <w:t xml:space="preserve">Anmeldung via </w:t>
      </w:r>
      <w:proofErr w:type="gramStart"/>
      <w:r w:rsidRPr="00B45120">
        <w:rPr>
          <w:rFonts w:ascii="Arial" w:hAnsi="Arial" w:cs="Arial"/>
          <w:sz w:val="22"/>
          <w:szCs w:val="22"/>
        </w:rPr>
        <w:t>Email</w:t>
      </w:r>
      <w:proofErr w:type="gramEnd"/>
      <w:r w:rsidRPr="00B45120">
        <w:rPr>
          <w:rFonts w:ascii="Arial" w:hAnsi="Arial" w:cs="Arial"/>
          <w:sz w:val="22"/>
          <w:szCs w:val="22"/>
        </w:rPr>
        <w:t xml:space="preserve"> an </w:t>
      </w:r>
      <w:hyperlink r:id="rId8" w:history="1">
        <w:r w:rsidRPr="00526FD4">
          <w:rPr>
            <w:rStyle w:val="Hyperlink"/>
            <w:rFonts w:ascii="Arial" w:hAnsi="Arial" w:cs="Arial"/>
            <w:sz w:val="22"/>
            <w:szCs w:val="22"/>
          </w:rPr>
          <w:t>bernhard.simonetti@notariat-simonetti.ch</w:t>
        </w:r>
      </w:hyperlink>
      <w:r w:rsidRPr="00B45120">
        <w:rPr>
          <w:rFonts w:ascii="Arial" w:hAnsi="Arial" w:cs="Arial"/>
          <w:sz w:val="22"/>
          <w:szCs w:val="22"/>
        </w:rPr>
        <w:t xml:space="preserve"> oder via Post senden an eine der folgenden Adresse:</w:t>
      </w:r>
    </w:p>
    <w:p w14:paraId="180BF71B" w14:textId="77777777" w:rsidR="00B20E86" w:rsidRPr="00B45120" w:rsidRDefault="00B20E86" w:rsidP="00B20E86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137EB5" w14:textId="77777777" w:rsidR="00B20E86" w:rsidRPr="00B45120" w:rsidRDefault="00B20E86" w:rsidP="00B20E86">
      <w:pPr>
        <w:tabs>
          <w:tab w:val="left" w:pos="1418"/>
          <w:tab w:val="left" w:pos="4395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  <w:szCs w:val="22"/>
        </w:rPr>
      </w:pPr>
      <w:r w:rsidRPr="00B45120">
        <w:rPr>
          <w:rFonts w:ascii="Arial" w:hAnsi="Arial" w:cs="Arial"/>
          <w:sz w:val="22"/>
          <w:szCs w:val="22"/>
        </w:rPr>
        <w:t>Bernhard Simonetti, Notar,</w:t>
      </w:r>
      <w:r w:rsidRPr="00B451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Hintere Gasse 52</w:t>
      </w:r>
      <w:r w:rsidRPr="00B45120">
        <w:rPr>
          <w:rFonts w:ascii="Arial" w:hAnsi="Arial" w:cs="Arial"/>
          <w:sz w:val="22"/>
          <w:szCs w:val="22"/>
        </w:rPr>
        <w:t>, 4242 Laufen,</w:t>
      </w:r>
      <w:r>
        <w:rPr>
          <w:rFonts w:ascii="Arial" w:hAnsi="Arial" w:cs="Arial"/>
          <w:sz w:val="22"/>
          <w:szCs w:val="22"/>
        </w:rPr>
        <w:t xml:space="preserve"> oder</w:t>
      </w:r>
    </w:p>
    <w:p w14:paraId="6CF0AC8F" w14:textId="77777777" w:rsidR="00B20E86" w:rsidRDefault="00B20E86" w:rsidP="00B20E86">
      <w:pPr>
        <w:tabs>
          <w:tab w:val="left" w:pos="1418"/>
          <w:tab w:val="left" w:pos="4395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</w:rPr>
      </w:pPr>
      <w:r w:rsidRPr="00B45120">
        <w:rPr>
          <w:rFonts w:ascii="Arial" w:hAnsi="Arial" w:cs="Arial"/>
          <w:sz w:val="22"/>
          <w:szCs w:val="22"/>
        </w:rPr>
        <w:tab/>
      </w:r>
      <w:r w:rsidRPr="00B45120">
        <w:rPr>
          <w:rFonts w:ascii="Arial" w:hAnsi="Arial" w:cs="Arial"/>
          <w:sz w:val="22"/>
          <w:szCs w:val="22"/>
        </w:rPr>
        <w:tab/>
      </w:r>
      <w:r w:rsidRPr="00B45120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Dornacherstrasse</w:t>
      </w:r>
      <w:proofErr w:type="spellEnd"/>
      <w:r>
        <w:rPr>
          <w:rFonts w:ascii="Arial" w:hAnsi="Arial" w:cs="Arial"/>
          <w:sz w:val="22"/>
          <w:szCs w:val="22"/>
        </w:rPr>
        <w:t xml:space="preserve"> 210</w:t>
      </w:r>
      <w:r w:rsidRPr="00B45120">
        <w:rPr>
          <w:rFonts w:ascii="Arial" w:hAnsi="Arial" w:cs="Arial"/>
          <w:sz w:val="22"/>
          <w:szCs w:val="22"/>
        </w:rPr>
        <w:t>, 40</w:t>
      </w:r>
      <w:r>
        <w:rPr>
          <w:rFonts w:ascii="Arial" w:hAnsi="Arial" w:cs="Arial"/>
          <w:sz w:val="22"/>
          <w:szCs w:val="22"/>
        </w:rPr>
        <w:t>53</w:t>
      </w:r>
      <w:r w:rsidRPr="00B45120">
        <w:rPr>
          <w:rFonts w:ascii="Arial" w:hAnsi="Arial" w:cs="Arial"/>
          <w:sz w:val="22"/>
          <w:szCs w:val="22"/>
        </w:rPr>
        <w:t xml:space="preserve"> Basel</w:t>
      </w:r>
    </w:p>
    <w:p w14:paraId="600EFD2D" w14:textId="77777777" w:rsidR="00E15A6B" w:rsidRDefault="00E15A6B" w:rsidP="0036086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sectPr w:rsidR="00E15A6B">
      <w:headerReference w:type="default" r:id="rId9"/>
      <w:pgSz w:w="11907" w:h="16840"/>
      <w:pgMar w:top="1701" w:right="851" w:bottom="1418" w:left="907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C117" w14:textId="77777777" w:rsidR="00E717A5" w:rsidRDefault="00E717A5">
      <w:r>
        <w:separator/>
      </w:r>
    </w:p>
  </w:endnote>
  <w:endnote w:type="continuationSeparator" w:id="0">
    <w:p w14:paraId="24C8FDA2" w14:textId="77777777" w:rsidR="00E717A5" w:rsidRDefault="00E7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C7E0" w14:textId="77777777" w:rsidR="00E717A5" w:rsidRDefault="00E717A5">
      <w:r>
        <w:separator/>
      </w:r>
    </w:p>
  </w:footnote>
  <w:footnote w:type="continuationSeparator" w:id="0">
    <w:p w14:paraId="0BDB5A42" w14:textId="77777777" w:rsidR="00E717A5" w:rsidRDefault="00E7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FF7B" w14:textId="77777777" w:rsidR="00140929" w:rsidRPr="00577E13" w:rsidRDefault="00140929">
    <w:pPr>
      <w:pStyle w:val="Kopfzeile"/>
      <w:jc w:val="center"/>
      <w:rPr>
        <w:rFonts w:ascii="Arial" w:hAnsi="Arial" w:cs="Arial"/>
        <w:sz w:val="22"/>
        <w:szCs w:val="22"/>
      </w:rPr>
    </w:pPr>
    <w:r w:rsidRPr="00577E13">
      <w:rPr>
        <w:rFonts w:ascii="Arial" w:hAnsi="Arial" w:cs="Arial"/>
        <w:sz w:val="22"/>
        <w:szCs w:val="22"/>
      </w:rPr>
      <w:t xml:space="preserve">- </w:t>
    </w:r>
    <w:r w:rsidRPr="00577E13">
      <w:rPr>
        <w:rFonts w:ascii="Arial" w:hAnsi="Arial" w:cs="Arial"/>
        <w:sz w:val="22"/>
        <w:szCs w:val="22"/>
      </w:rPr>
      <w:fldChar w:fldCharType="begin"/>
    </w:r>
    <w:r w:rsidRPr="00577E13">
      <w:rPr>
        <w:rFonts w:ascii="Arial" w:hAnsi="Arial" w:cs="Arial"/>
        <w:sz w:val="22"/>
        <w:szCs w:val="22"/>
      </w:rPr>
      <w:instrText>PAGE</w:instrText>
    </w:r>
    <w:r w:rsidRPr="00577E13">
      <w:rPr>
        <w:rFonts w:ascii="Arial" w:hAnsi="Arial" w:cs="Arial"/>
        <w:sz w:val="22"/>
        <w:szCs w:val="22"/>
      </w:rPr>
      <w:fldChar w:fldCharType="separate"/>
    </w:r>
    <w:r w:rsidR="00AF6941">
      <w:rPr>
        <w:rFonts w:ascii="Arial" w:hAnsi="Arial" w:cs="Arial"/>
        <w:noProof/>
        <w:sz w:val="22"/>
        <w:szCs w:val="22"/>
      </w:rPr>
      <w:t>2</w:t>
    </w:r>
    <w:r w:rsidRPr="00577E13">
      <w:rPr>
        <w:rFonts w:ascii="Arial" w:hAnsi="Arial" w:cs="Arial"/>
        <w:sz w:val="22"/>
        <w:szCs w:val="22"/>
      </w:rPr>
      <w:fldChar w:fldCharType="end"/>
    </w:r>
    <w:r w:rsidRPr="00577E13">
      <w:rPr>
        <w:rFonts w:ascii="Arial" w:hAnsi="Arial" w:cs="Arial"/>
        <w:sz w:val="22"/>
        <w:szCs w:val="2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11F7"/>
    <w:multiLevelType w:val="hybridMultilevel"/>
    <w:tmpl w:val="BD02A5B0"/>
    <w:lvl w:ilvl="0" w:tplc="DA16322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Arial" w:hint="default"/>
        <w:b/>
      </w:rPr>
    </w:lvl>
    <w:lvl w:ilvl="1" w:tplc="08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13617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A8"/>
    <w:rsid w:val="0007489B"/>
    <w:rsid w:val="000772A8"/>
    <w:rsid w:val="000A4C4F"/>
    <w:rsid w:val="000A6539"/>
    <w:rsid w:val="000B2798"/>
    <w:rsid w:val="000F3C4A"/>
    <w:rsid w:val="00140929"/>
    <w:rsid w:val="001609AF"/>
    <w:rsid w:val="00204117"/>
    <w:rsid w:val="0024725A"/>
    <w:rsid w:val="00273BDA"/>
    <w:rsid w:val="002B7A96"/>
    <w:rsid w:val="002F0B8A"/>
    <w:rsid w:val="00355F16"/>
    <w:rsid w:val="0036086C"/>
    <w:rsid w:val="00423A4E"/>
    <w:rsid w:val="004248F1"/>
    <w:rsid w:val="004B51AE"/>
    <w:rsid w:val="004C51CE"/>
    <w:rsid w:val="004C79C5"/>
    <w:rsid w:val="004E64A6"/>
    <w:rsid w:val="004E7495"/>
    <w:rsid w:val="00577E13"/>
    <w:rsid w:val="00610E79"/>
    <w:rsid w:val="006243E8"/>
    <w:rsid w:val="006D70AF"/>
    <w:rsid w:val="00745168"/>
    <w:rsid w:val="00787BF8"/>
    <w:rsid w:val="008649B9"/>
    <w:rsid w:val="00881C74"/>
    <w:rsid w:val="00926432"/>
    <w:rsid w:val="0096080A"/>
    <w:rsid w:val="009D3915"/>
    <w:rsid w:val="00A07E8D"/>
    <w:rsid w:val="00A11735"/>
    <w:rsid w:val="00A31F73"/>
    <w:rsid w:val="00A73DED"/>
    <w:rsid w:val="00A85793"/>
    <w:rsid w:val="00A92902"/>
    <w:rsid w:val="00AE2ECC"/>
    <w:rsid w:val="00AF6337"/>
    <w:rsid w:val="00AF6941"/>
    <w:rsid w:val="00B0095E"/>
    <w:rsid w:val="00B20E86"/>
    <w:rsid w:val="00B45120"/>
    <w:rsid w:val="00B566FF"/>
    <w:rsid w:val="00B5703B"/>
    <w:rsid w:val="00B709D2"/>
    <w:rsid w:val="00C1503F"/>
    <w:rsid w:val="00C66E3B"/>
    <w:rsid w:val="00CB25A8"/>
    <w:rsid w:val="00D1481E"/>
    <w:rsid w:val="00D202CD"/>
    <w:rsid w:val="00DB2894"/>
    <w:rsid w:val="00E15A6B"/>
    <w:rsid w:val="00E242DF"/>
    <w:rsid w:val="00E717A5"/>
    <w:rsid w:val="00E861E8"/>
    <w:rsid w:val="00EA7170"/>
    <w:rsid w:val="00F16BA4"/>
    <w:rsid w:val="00F21AD5"/>
    <w:rsid w:val="00F333BF"/>
    <w:rsid w:val="00F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18EA79"/>
  <w15:chartTrackingRefBased/>
  <w15:docId w15:val="{8BAB50E9-41BC-48D1-A3B0-73CA4A5F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53"/>
        <w:tab w:val="left" w:pos="7513"/>
      </w:tabs>
      <w:spacing w:line="360" w:lineRule="atLeast"/>
      <w:ind w:left="3828" w:right="84" w:hanging="2977"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513"/>
      </w:tabs>
      <w:spacing w:line="360" w:lineRule="atLeast"/>
      <w:ind w:left="3828" w:right="84" w:hanging="2977"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Blocktext">
    <w:name w:val="Block Text"/>
    <w:basedOn w:val="Standard"/>
    <w:pPr>
      <w:tabs>
        <w:tab w:val="left" w:pos="4253"/>
        <w:tab w:val="left" w:pos="7513"/>
      </w:tabs>
      <w:spacing w:line="360" w:lineRule="atLeast"/>
      <w:ind w:left="3828" w:right="84" w:hanging="2977"/>
      <w:jc w:val="both"/>
      <w:textAlignment w:val="auto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577E1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7E1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hard.simonetti@notariat-simonetti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nhard.simonetti@notariat-simonetti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etti\AppData\Local\Microsoft\Windows\INetCache\Content.Outlook\KLWKQQP0\Formular%20Gr&#252;ndung%20Gmb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Gründung GmbH</Template>
  <TotalTime>0</TotalTime>
  <Pages>2</Pages>
  <Words>447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Briefformat leer</vt:lpstr>
    </vt:vector>
  </TitlesOfParts>
  <Company/>
  <LinksUpToDate>false</LinksUpToDate>
  <CharactersWithSpaces>3262</CharactersWithSpaces>
  <SharedDoc>false</SharedDoc>
  <HLinks>
    <vt:vector size="12" baseType="variant">
      <vt:variant>
        <vt:i4>5767212</vt:i4>
      </vt:variant>
      <vt:variant>
        <vt:i4>3</vt:i4>
      </vt:variant>
      <vt:variant>
        <vt:i4>0</vt:i4>
      </vt:variant>
      <vt:variant>
        <vt:i4>5</vt:i4>
      </vt:variant>
      <vt:variant>
        <vt:lpwstr>mailto:bernhard.simonetti@advokaten.ch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mailto:bernhard.simonetti@advokaten.ch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Briefformat leer</dc:title>
  <dc:subject>Briefformat</dc:subject>
  <dc:creator>Simonetti</dc:creator>
  <cp:keywords>Briefformat, leer,</cp:keywords>
  <dc:description>leeres Dokument</dc:description>
  <cp:lastModifiedBy>Bernhard Simonetti</cp:lastModifiedBy>
  <cp:revision>3</cp:revision>
  <cp:lastPrinted>2012-11-27T08:32:00Z</cp:lastPrinted>
  <dcterms:created xsi:type="dcterms:W3CDTF">2019-02-26T08:43:00Z</dcterms:created>
  <dcterms:modified xsi:type="dcterms:W3CDTF">2025-09-17T08:44:00Z</dcterms:modified>
</cp:coreProperties>
</file>