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166A" w14:textId="0109E146" w:rsidR="00697D4E" w:rsidRPr="00697D4E" w:rsidRDefault="00DD7546" w:rsidP="00656B3B">
      <w:pPr>
        <w:pStyle w:val="Heading1"/>
      </w:pPr>
      <w:r>
        <w:t>DÆMI UM STARFSLÝSINGU FRAMKVÆMDASTJÓRA</w:t>
      </w:r>
    </w:p>
    <w:p w14:paraId="42E02EF7" w14:textId="6E4E5141" w:rsidR="00AB00BE" w:rsidRDefault="007802D7" w:rsidP="00AB00BE">
      <w:pPr>
        <w:pStyle w:val="Subtitle"/>
      </w:pPr>
      <w:r>
        <w:t xml:space="preserve">SÉÐ ÚT FRÁ REKSTRI OG UMFANGI MINNI FÉLAGA </w:t>
      </w:r>
      <w:r w:rsidR="00CA6BDD">
        <w:t xml:space="preserve"> </w:t>
      </w:r>
    </w:p>
    <w:p w14:paraId="302343EA" w14:textId="77777777" w:rsidR="00130860" w:rsidRPr="00130860" w:rsidRDefault="00130860" w:rsidP="00130860"/>
    <w:p w14:paraId="045D11B3" w14:textId="77777777" w:rsidR="00130860" w:rsidRPr="00130860" w:rsidRDefault="00130860" w:rsidP="00130860">
      <w:pPr>
        <w:pStyle w:val="Heading2"/>
      </w:pPr>
      <w:r w:rsidRPr="00130860">
        <w:t>Fjármál og ábyrgð</w:t>
      </w:r>
    </w:p>
    <w:p w14:paraId="017CC5F1" w14:textId="77777777" w:rsidR="00130860" w:rsidRPr="00130860" w:rsidRDefault="00130860" w:rsidP="00130860">
      <w:pPr>
        <w:rPr>
          <w:color w:val="FF0000"/>
        </w:rPr>
      </w:pPr>
      <w:r w:rsidRPr="00130860">
        <w:t>Framkvæmdastjóri er starfsmaður stjórnar</w:t>
      </w:r>
      <w:r w:rsidRPr="00130860">
        <w:rPr>
          <w:color w:val="FF0000"/>
        </w:rPr>
        <w:t xml:space="preserve"> nafn á deild/félag </w:t>
      </w:r>
      <w:r w:rsidRPr="00130860">
        <w:t xml:space="preserve">og sér um daglegan rekstur </w:t>
      </w:r>
      <w:r w:rsidRPr="00130860">
        <w:rPr>
          <w:color w:val="FF0000"/>
        </w:rPr>
        <w:t>félagsins/deildarinnar</w:t>
      </w:r>
      <w:r w:rsidRPr="00130860">
        <w:t xml:space="preserve">. Sér hann um að framfylgja ákvörðunum stjórnar auk þess sem hann vinnur eftir stefnu og lögum </w:t>
      </w:r>
      <w:r w:rsidRPr="00130860">
        <w:rPr>
          <w:color w:val="FF0000"/>
        </w:rPr>
        <w:t>félagsins/deildarinnar.</w:t>
      </w:r>
    </w:p>
    <w:p w14:paraId="2AC24DB9" w14:textId="77777777" w:rsidR="00130860" w:rsidRPr="00130860" w:rsidRDefault="00130860" w:rsidP="00130860">
      <w:r w:rsidRPr="00130860">
        <w:t xml:space="preserve">Framkvæmdastjóri stýrir skrifstofu </w:t>
      </w:r>
      <w:r w:rsidRPr="00130860">
        <w:rPr>
          <w:color w:val="FF0000"/>
        </w:rPr>
        <w:t xml:space="preserve">nafn deildar/félags </w:t>
      </w:r>
      <w:r w:rsidRPr="00130860">
        <w:t>og sér um starfsmannahald auk ráðninga á þjálfurum. Hann heldur utan um launagreiðslur hjá félaginu og hefur yfirsýn með framkvæmd launagreiðslna um hver mánaðarmót í samstarfi við gjaldkera</w:t>
      </w:r>
      <w:r w:rsidRPr="00130860">
        <w:rPr>
          <w:color w:val="FF0000"/>
        </w:rPr>
        <w:t xml:space="preserve"> félagsins/deildarinnar</w:t>
      </w:r>
      <w:r w:rsidRPr="00130860">
        <w:t>.</w:t>
      </w:r>
    </w:p>
    <w:p w14:paraId="7B2C7B43" w14:textId="77777777" w:rsidR="00130860" w:rsidRPr="00130860" w:rsidRDefault="00130860" w:rsidP="00130860">
      <w:r w:rsidRPr="00130860">
        <w:t xml:space="preserve">Framkvæmdastjóri hefur prófkúrfu af reikningum </w:t>
      </w:r>
      <w:r w:rsidRPr="00130860">
        <w:rPr>
          <w:color w:val="FF0000"/>
        </w:rPr>
        <w:t>félagsins/deildarinnar</w:t>
      </w:r>
      <w:r w:rsidRPr="00130860">
        <w:t xml:space="preserve">. Sér hann um að greiða reikninga og framkvæma greiðslubeiðnir fyrir </w:t>
      </w:r>
      <w:r w:rsidRPr="00130860">
        <w:rPr>
          <w:color w:val="FF0000"/>
        </w:rPr>
        <w:t>félagið/deild</w:t>
      </w:r>
      <w:r w:rsidRPr="00130860">
        <w:t xml:space="preserve">. Framkvæmdastjóri hefur umsjón með reikningagerð fyrir </w:t>
      </w:r>
      <w:r w:rsidRPr="00130860">
        <w:rPr>
          <w:color w:val="FF0000"/>
        </w:rPr>
        <w:t xml:space="preserve">félagið/deildina </w:t>
      </w:r>
      <w:r w:rsidRPr="00130860">
        <w:t xml:space="preserve">og sendir út reikninga til styrktaraðila og annarra skuldunauta </w:t>
      </w:r>
      <w:r w:rsidRPr="00130860">
        <w:rPr>
          <w:color w:val="FF0000"/>
        </w:rPr>
        <w:t>félagsins/deildarinnar</w:t>
      </w:r>
      <w:r w:rsidRPr="00130860">
        <w:t xml:space="preserve">. </w:t>
      </w:r>
    </w:p>
    <w:p w14:paraId="7481A280" w14:textId="77777777" w:rsidR="00130860" w:rsidRPr="00130860" w:rsidRDefault="00130860" w:rsidP="00130860">
      <w:r w:rsidRPr="00130860">
        <w:t xml:space="preserve">Framkvæmdastjóra ber að funda reglulega með gjaldkera </w:t>
      </w:r>
      <w:r w:rsidRPr="00130860">
        <w:rPr>
          <w:color w:val="FF0000"/>
        </w:rPr>
        <w:t xml:space="preserve">félagsins/deildarinnar </w:t>
      </w:r>
      <w:r w:rsidRPr="00130860">
        <w:t xml:space="preserve">og fara yfir reikninga. </w:t>
      </w:r>
    </w:p>
    <w:p w14:paraId="2C43F2FA" w14:textId="77777777" w:rsidR="00130860" w:rsidRPr="00130860" w:rsidRDefault="00130860" w:rsidP="00130860">
      <w:r w:rsidRPr="00130860">
        <w:t xml:space="preserve">Framkvæmdastjóra ber að afla styrkja fyrir hönd félagsins en hann skal hafa orðspor félagsins í huga þegar leitað er styrkja. Öflun styrkja er unnin í samstarfi við stjórn </w:t>
      </w:r>
      <w:r w:rsidRPr="00130860">
        <w:rPr>
          <w:color w:val="FF0000"/>
        </w:rPr>
        <w:t>félagsins/deildarinnar</w:t>
      </w:r>
      <w:r w:rsidRPr="00130860">
        <w:t xml:space="preserve">. </w:t>
      </w:r>
    </w:p>
    <w:p w14:paraId="45CD18A4" w14:textId="77777777" w:rsidR="00130860" w:rsidRPr="00130860" w:rsidRDefault="00130860" w:rsidP="00130860">
      <w:r w:rsidRPr="00130860">
        <w:t xml:space="preserve">Hinn daglegi rekstur tekur ekki til fjárhagslegra ráðstafana sem eru óvenjulegar eða mikils háttar. Þær getur framkvæmdastjóri aðeins annast eftir að stjórn hefur falið honum slíka ábyrgð hverju sinni. Framkvæmdastjóra er óheimilt að stofna til meiriháttar fjárskuldbindinga fyrir hönd </w:t>
      </w:r>
      <w:r w:rsidRPr="00130860">
        <w:rPr>
          <w:color w:val="FF0000"/>
        </w:rPr>
        <w:t>félagsins/deildarinnar</w:t>
      </w:r>
      <w:r w:rsidRPr="00130860">
        <w:t>, s.s. lántökur, stórar fjárfestingar eða annað sem kann að binda hendur félagsins í framtíðinni nema með sérstöku samþykki stjórnar.</w:t>
      </w:r>
    </w:p>
    <w:p w14:paraId="683731C7" w14:textId="77777777" w:rsidR="00130860" w:rsidRPr="00130860" w:rsidRDefault="00130860" w:rsidP="00130860">
      <w:pPr>
        <w:pStyle w:val="Heading2"/>
      </w:pPr>
      <w:r w:rsidRPr="00130860">
        <w:t>Samskipti og upplýsingamiðlun</w:t>
      </w:r>
    </w:p>
    <w:p w14:paraId="287D9635" w14:textId="77777777" w:rsidR="00130860" w:rsidRPr="00130860" w:rsidRDefault="00130860" w:rsidP="00130860">
      <w:r w:rsidRPr="00130860">
        <w:t xml:space="preserve">Framkvæmdastjóra ber að vera í samskiptum við stjórn </w:t>
      </w:r>
      <w:r w:rsidRPr="00130860">
        <w:rPr>
          <w:color w:val="FF0000"/>
        </w:rPr>
        <w:t>félagsins/deildarinnar</w:t>
      </w:r>
      <w:r w:rsidRPr="00130860">
        <w:t xml:space="preserve">, formann félagsins og annara deilda, ÍSÍ, UMFÍ, viðkomandi íþróttahérað og sérsambönd, sveitarfélag og aðra hagaðila. Auk þess ber honum að sinna samskiptum við iðkendur, foreldra, þjálfara og aðra samstarfsaðila eftir þörfum. Framkvæmdastjóra ber að tileinka sér jákvæð og uppbyggileg samskipti og koma fram af virðingu, </w:t>
      </w:r>
      <w:r w:rsidRPr="00130860">
        <w:rPr>
          <w:color w:val="FF0000"/>
        </w:rPr>
        <w:t xml:space="preserve">félaginu/deildinni </w:t>
      </w:r>
      <w:r w:rsidRPr="00130860">
        <w:t xml:space="preserve">til sóma. </w:t>
      </w:r>
    </w:p>
    <w:p w14:paraId="74F82CD8" w14:textId="77777777" w:rsidR="00130860" w:rsidRPr="00130860" w:rsidRDefault="00130860" w:rsidP="00130860">
      <w:r w:rsidRPr="00130860">
        <w:t xml:space="preserve">Framkvæmdastjóri situr stjórnarfundi og hefur tillögurétt og málfrelsi á fundum. </w:t>
      </w:r>
      <w:r w:rsidRPr="00130860">
        <w:rPr>
          <w:color w:val="FF0000"/>
        </w:rPr>
        <w:t>Einnig situr hann stjórnarfundi annara deilda sé þess óskað. Framkvæmdastjóri boðar til og situr  formannafundi milli deilda innan félagsins</w:t>
      </w:r>
      <w:r w:rsidRPr="00130860">
        <w:t xml:space="preserve">. </w:t>
      </w:r>
    </w:p>
    <w:p w14:paraId="6FDD4025" w14:textId="77777777" w:rsidR="00130860" w:rsidRPr="00130860" w:rsidRDefault="00130860" w:rsidP="00130860">
      <w:r w:rsidRPr="00130860">
        <w:lastRenderedPageBreak/>
        <w:t xml:space="preserve">Framkvæmdastjóri heldur utan um samfélagsmiðla og heimasíðu </w:t>
      </w:r>
      <w:r w:rsidRPr="00130860">
        <w:rPr>
          <w:color w:val="FF0000"/>
        </w:rPr>
        <w:t>félagsins/deildarinnar</w:t>
      </w:r>
      <w:r w:rsidRPr="00130860">
        <w:t xml:space="preserve">. Í því felst að skrifa fréttir, setja inn tilkynningar og svara skilaboðum sem berast gegnum samfélagsmiðla þegar við á. Einnig sér framkvæmdastjóri um að svara tölvupóstum sem berast </w:t>
      </w:r>
      <w:r w:rsidRPr="00130860">
        <w:rPr>
          <w:color w:val="FF0000"/>
        </w:rPr>
        <w:t>félaginu/deildinni</w:t>
      </w:r>
      <w:r w:rsidRPr="00130860">
        <w:t xml:space="preserve">. </w:t>
      </w:r>
    </w:p>
    <w:p w14:paraId="15F2B804" w14:textId="77777777" w:rsidR="00130860" w:rsidRPr="00130860" w:rsidRDefault="00130860" w:rsidP="00130860">
      <w:r w:rsidRPr="00130860">
        <w:t xml:space="preserve">Framkvæmdastjóri vinnur að því að styrkja samstarf milli deilda og stuðla að eflingu félagsins í heild í samvinnu við aðra sem starfa fyrir hönd félagsins. Honum ber að vera í samskiptum við starfsfólk íþróttamannvirkja vegna starfsemi </w:t>
      </w:r>
      <w:r w:rsidRPr="00130860">
        <w:rPr>
          <w:color w:val="FF0000"/>
        </w:rPr>
        <w:t xml:space="preserve">félagsins/deildarinnar </w:t>
      </w:r>
      <w:r w:rsidRPr="00130860">
        <w:t xml:space="preserve">í mannvirkjum s.s. vegna æfinga, leikja, móta og annara viðburða á vegum </w:t>
      </w:r>
      <w:r w:rsidRPr="00130860">
        <w:rPr>
          <w:color w:val="FF0000"/>
        </w:rPr>
        <w:t>félagsins/deildarinnar</w:t>
      </w:r>
      <w:r w:rsidRPr="00130860">
        <w:t xml:space="preserve">. </w:t>
      </w:r>
    </w:p>
    <w:p w14:paraId="1B8A2C93" w14:textId="77777777" w:rsidR="00130860" w:rsidRPr="00130860" w:rsidRDefault="00130860" w:rsidP="00130860">
      <w:r w:rsidRPr="00130860">
        <w:t xml:space="preserve">Framkvæmdastjóri mætir fyrir hönd félagsins á fundi ÍSÍ, UMFÍ, íþróttahéraða og sérsambanda þar sem til þess er ætlast. Ef upp koma forföll ber framkvæmdastjóri ábyrgð á að finna staðgengil fyrir sína hönd. </w:t>
      </w:r>
    </w:p>
    <w:p w14:paraId="1EDCC2F2" w14:textId="77777777" w:rsidR="00130860" w:rsidRPr="00130860" w:rsidRDefault="00130860" w:rsidP="00130860">
      <w:r w:rsidRPr="00130860">
        <w:t xml:space="preserve">Framkvæmdastjóri tekur á </w:t>
      </w:r>
      <w:proofErr w:type="spellStart"/>
      <w:r w:rsidRPr="00130860">
        <w:t>agamálum</w:t>
      </w:r>
      <w:proofErr w:type="spellEnd"/>
      <w:r w:rsidRPr="00130860">
        <w:t xml:space="preserve"> innan </w:t>
      </w:r>
      <w:r w:rsidRPr="00130860">
        <w:rPr>
          <w:color w:val="FF0000"/>
        </w:rPr>
        <w:t xml:space="preserve">félagsins/deildarinnar </w:t>
      </w:r>
      <w:r w:rsidRPr="00130860">
        <w:t xml:space="preserve">í samráði við foreldra og þjálfara auk þess að vísa málum til stjórnar þegar þörf er á. Honum ber að starfa eftir viðbragðsáætlun íþrótta- og æskulýðsstarfs og siðareglum </w:t>
      </w:r>
      <w:r w:rsidRPr="00130860">
        <w:rPr>
          <w:color w:val="FF0000"/>
        </w:rPr>
        <w:t>félagsins/deildarinnar</w:t>
      </w:r>
      <w:r w:rsidRPr="00130860">
        <w:t xml:space="preserve">. </w:t>
      </w:r>
    </w:p>
    <w:p w14:paraId="162F7297" w14:textId="77777777" w:rsidR="00130860" w:rsidRPr="00130860" w:rsidRDefault="00130860" w:rsidP="00130860">
      <w:r w:rsidRPr="00130860">
        <w:t xml:space="preserve">Framkvæmdastjóri gegnir ábyrgðar- og trúnaðarstarfi fyrir félagið. Honum ber að gæta fyllsta trúnaðar um hvaðeina sem hann hefur orðið áskynja í starfi sínu varðandi félagið og iðkendur þess sem skaðað getur hagsmuni þessara aðila. Tilkynningarskylda til barnaverndar gengur þó framar ákvæðum um trúnaðarskildu. Eðli starfs síns vegna ber framkvæmdastjóra að meðhöndla allar upplýsingar, skjöl og gögn sem hann hefur aðgang að í starfi sínu af fyllsta trúnaði. Trúnaður þessi gildir áfram eftir starfslok. Við starfslok ber starfsmanni að afhenda öll þau skjöl og skilríki sem eru í vörslu hans og tilheyra </w:t>
      </w:r>
      <w:r w:rsidRPr="00130860">
        <w:rPr>
          <w:color w:val="FF0000"/>
        </w:rPr>
        <w:t>félaginu/deildinni</w:t>
      </w:r>
      <w:r w:rsidRPr="00130860">
        <w:t xml:space="preserve">. </w:t>
      </w:r>
    </w:p>
    <w:p w14:paraId="354BD8EF" w14:textId="77777777" w:rsidR="00130860" w:rsidRPr="00130860" w:rsidRDefault="00130860" w:rsidP="00130860"/>
    <w:p w14:paraId="39CE06A4" w14:textId="77777777" w:rsidR="00130860" w:rsidRPr="00130860" w:rsidRDefault="00130860" w:rsidP="003B48BC">
      <w:pPr>
        <w:pStyle w:val="Heading2"/>
      </w:pPr>
      <w:r w:rsidRPr="00130860">
        <w:t>Annað</w:t>
      </w:r>
    </w:p>
    <w:p w14:paraId="2FE195CD" w14:textId="77777777" w:rsidR="00130860" w:rsidRPr="00130860" w:rsidRDefault="00130860" w:rsidP="00130860">
      <w:r w:rsidRPr="00130860">
        <w:t xml:space="preserve">Öll forrit, hugbúnaður og lausnir sem framkvæmdastjóri tekur þátt í að þróa í starfi sínu hjá félaginu/deildinni er í eigu félagsins/deildarinnar og er óheimilt að láta öðrum þau gögn í té nema í samráði við stjórn. </w:t>
      </w:r>
    </w:p>
    <w:p w14:paraId="7C3C933D" w14:textId="77777777" w:rsidR="00130860" w:rsidRPr="00130860" w:rsidRDefault="00130860" w:rsidP="00130860"/>
    <w:p w14:paraId="3AE98D16" w14:textId="77777777" w:rsidR="00130860" w:rsidRPr="00130860" w:rsidRDefault="00130860" w:rsidP="00130860">
      <w:r w:rsidRPr="00130860">
        <w:t>Staður, D.M.Á.</w:t>
      </w:r>
    </w:p>
    <w:p w14:paraId="2CD65DA2" w14:textId="77777777" w:rsidR="00130860" w:rsidRPr="00130860" w:rsidRDefault="00130860" w:rsidP="00130860"/>
    <w:p w14:paraId="36D2E51F" w14:textId="77777777" w:rsidR="00130860" w:rsidRPr="00130860" w:rsidRDefault="00130860" w:rsidP="00130860">
      <w:r w:rsidRPr="00130860">
        <w:t xml:space="preserve">Fyrir hönd stjórnar </w:t>
      </w:r>
      <w:r w:rsidRPr="00130860">
        <w:rPr>
          <w:color w:val="FF0000"/>
        </w:rPr>
        <w:t>X</w:t>
      </w:r>
      <w:r w:rsidRPr="00130860">
        <w:tab/>
      </w:r>
      <w:r w:rsidRPr="00130860">
        <w:tab/>
      </w:r>
      <w:r w:rsidRPr="00130860">
        <w:tab/>
      </w:r>
      <w:r w:rsidRPr="00130860">
        <w:tab/>
        <w:t xml:space="preserve">       Framkvæmdastjóri</w:t>
      </w:r>
    </w:p>
    <w:p w14:paraId="53ACA4DC" w14:textId="77777777" w:rsidR="00130860" w:rsidRPr="00130860" w:rsidRDefault="00130860" w:rsidP="00130860"/>
    <w:p w14:paraId="213D7A85" w14:textId="77777777" w:rsidR="00130860" w:rsidRPr="00130860" w:rsidRDefault="00130860" w:rsidP="00130860">
      <w:pPr>
        <w:spacing w:before="0" w:after="0" w:line="240" w:lineRule="auto"/>
      </w:pPr>
      <w:r w:rsidRPr="00130860">
        <w:t>_______________________________________</w:t>
      </w:r>
      <w:r w:rsidRPr="00130860">
        <w:tab/>
        <w:t xml:space="preserve">      _________________________________________</w:t>
      </w:r>
    </w:p>
    <w:p w14:paraId="6EF5FF82" w14:textId="77777777" w:rsidR="000C06D9" w:rsidRPr="000C06D9" w:rsidRDefault="000C06D9" w:rsidP="000C06D9"/>
    <w:sectPr w:rsidR="000C06D9" w:rsidRPr="000C06D9" w:rsidSect="00403D00">
      <w:headerReference w:type="even" r:id="rId11"/>
      <w:headerReference w:type="default" r:id="rId12"/>
      <w:footerReference w:type="even" r:id="rId13"/>
      <w:footerReference w:type="default" r:id="rId14"/>
      <w:headerReference w:type="first" r:id="rId15"/>
      <w:footerReference w:type="first" r:id="rId16"/>
      <w:pgSz w:w="11900" w:h="16840"/>
      <w:pgMar w:top="2268" w:right="1588" w:bottom="1304" w:left="1588" w:header="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22E2" w14:textId="77777777" w:rsidR="00046FAE" w:rsidRDefault="00046FAE" w:rsidP="00B75361">
      <w:pPr>
        <w:spacing w:before="0" w:after="0" w:line="240" w:lineRule="auto"/>
      </w:pPr>
      <w:r>
        <w:separator/>
      </w:r>
    </w:p>
  </w:endnote>
  <w:endnote w:type="continuationSeparator" w:id="0">
    <w:p w14:paraId="5769FE1B" w14:textId="77777777" w:rsidR="00046FAE" w:rsidRDefault="00046FAE" w:rsidP="00B753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panose1 w:val="02040502050405020303"/>
    <w:charset w:val="00"/>
    <w:family w:val="roman"/>
    <w:notTrueType/>
    <w:pitch w:val="variable"/>
    <w:sig w:usb0="A00002EF" w:usb1="400068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Aptos Narrow">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654D" w14:textId="77777777" w:rsidR="00567B70" w:rsidRDefault="00567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58698"/>
      <w:docPartObj>
        <w:docPartGallery w:val="Page Numbers (Bottom of Page)"/>
        <w:docPartUnique/>
      </w:docPartObj>
    </w:sdtPr>
    <w:sdtContent>
      <w:p w14:paraId="156BC577" w14:textId="066A4B1D" w:rsidR="00C35544" w:rsidRDefault="00C35544">
        <w:pPr>
          <w:pStyle w:val="Footer"/>
          <w:jc w:val="right"/>
        </w:pPr>
        <w:r>
          <w:fldChar w:fldCharType="begin"/>
        </w:r>
        <w:r>
          <w:instrText>PAGE   \* MERGEFORMAT</w:instrText>
        </w:r>
        <w:r>
          <w:fldChar w:fldCharType="separate"/>
        </w:r>
        <w:r>
          <w:t>2</w:t>
        </w:r>
        <w:r>
          <w:fldChar w:fldCharType="end"/>
        </w:r>
      </w:p>
    </w:sdtContent>
  </w:sdt>
  <w:p w14:paraId="573E5791" w14:textId="3414ACB3" w:rsidR="00697D4E" w:rsidRDefault="00C35544" w:rsidP="00002A60">
    <w:pPr>
      <w:pStyle w:val="Footer"/>
    </w:pPr>
    <w:r>
      <w:t>SIU.IS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F81D" w14:textId="48C446C2" w:rsidR="00567B70" w:rsidRDefault="00403D00" w:rsidP="00567B70">
    <w:pPr>
      <w:pStyle w:val="Footer"/>
    </w:pPr>
    <w:r>
      <w:t xml:space="preserve">SIU.IS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615C" w14:textId="77777777" w:rsidR="00046FAE" w:rsidRDefault="00046FAE" w:rsidP="00B75361">
      <w:pPr>
        <w:spacing w:before="0" w:after="0" w:line="240" w:lineRule="auto"/>
      </w:pPr>
      <w:r>
        <w:separator/>
      </w:r>
    </w:p>
  </w:footnote>
  <w:footnote w:type="continuationSeparator" w:id="0">
    <w:p w14:paraId="18DE9E87" w14:textId="77777777" w:rsidR="00046FAE" w:rsidRDefault="00046FAE" w:rsidP="00B753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CA37" w14:textId="77777777" w:rsidR="00567B70" w:rsidRDefault="00567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39A1" w14:textId="396A3FDD" w:rsidR="00B01A77" w:rsidRDefault="00896891" w:rsidP="00002A60">
    <w:pPr>
      <w:pStyle w:val="Header"/>
    </w:pPr>
    <w:r w:rsidRPr="00DA1C5B">
      <w:rPr>
        <w:noProof/>
      </w:rPr>
      <w:drawing>
        <wp:anchor distT="0" distB="0" distL="114300" distR="114300" simplePos="0" relativeHeight="251660288" behindDoc="0" locked="0" layoutInCell="1" allowOverlap="1" wp14:anchorId="3C20C0D3" wp14:editId="0B62D541">
          <wp:simplePos x="0" y="0"/>
          <wp:positionH relativeFrom="column">
            <wp:posOffset>1196236</wp:posOffset>
          </wp:positionH>
          <wp:positionV relativeFrom="page">
            <wp:posOffset>456285</wp:posOffset>
          </wp:positionV>
          <wp:extent cx="3009014" cy="551697"/>
          <wp:effectExtent l="0" t="0" r="1270" b="39370"/>
          <wp:wrapNone/>
          <wp:docPr id="1916026979" name="Picture 2"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8541" name="Picture 2" descr="A close up of a sign"/>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009014" cy="551697"/>
                  </a:xfrm>
                  <a:prstGeom prst="rect">
                    <a:avLst/>
                  </a:prstGeom>
                  <a:ln>
                    <a:noFill/>
                  </a:ln>
                  <a:effectLst>
                    <a:reflection stA="0" endPos="65000" dist="50800" dir="5400000" sy="-100000" algn="bl" rotWithShape="0"/>
                    <a:softEdge rad="112500"/>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2A19" w14:textId="43E4902D" w:rsidR="008E7313" w:rsidRPr="007A6294" w:rsidRDefault="008E7313" w:rsidP="00002A60">
    <w:pPr>
      <w:pStyle w:val="Header"/>
    </w:pPr>
  </w:p>
  <w:p w14:paraId="2EBCC053" w14:textId="4E6E712D" w:rsidR="008E7313" w:rsidRPr="007A6294" w:rsidRDefault="008E7313" w:rsidP="00002A60">
    <w:pPr>
      <w:pStyle w:val="Header"/>
    </w:pPr>
    <w:r w:rsidRPr="007A6294">
      <w:t xml:space="preserve"> </w:t>
    </w:r>
    <w:r w:rsidR="00DA1C5B" w:rsidRPr="00DA1C5B">
      <w:rPr>
        <w:noProof/>
      </w:rPr>
      <w:drawing>
        <wp:anchor distT="0" distB="0" distL="114300" distR="114300" simplePos="0" relativeHeight="251658240" behindDoc="0" locked="0" layoutInCell="1" allowOverlap="1" wp14:anchorId="7745DE1C" wp14:editId="69A311EA">
          <wp:simplePos x="0" y="0"/>
          <wp:positionH relativeFrom="column">
            <wp:align>center</wp:align>
          </wp:positionH>
          <wp:positionV relativeFrom="page">
            <wp:posOffset>323850</wp:posOffset>
          </wp:positionV>
          <wp:extent cx="4064400" cy="745200"/>
          <wp:effectExtent l="0" t="0" r="0" b="36195"/>
          <wp:wrapNone/>
          <wp:docPr id="374826662" name="Picture 2"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8541" name="Picture 2" descr="A close up of a sign"/>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4064400" cy="745200"/>
                  </a:xfrm>
                  <a:prstGeom prst="rect">
                    <a:avLst/>
                  </a:prstGeom>
                  <a:ln>
                    <a:noFill/>
                  </a:ln>
                  <a:effectLst>
                    <a:reflection stA="0" endPos="65000" dist="50800" dir="5400000" sy="-100000" algn="bl" rotWithShape="0"/>
                    <a:softEdge rad="11250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0D4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502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600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7A3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E1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A9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84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6C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681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266F1"/>
    <w:multiLevelType w:val="multilevel"/>
    <w:tmpl w:val="0CA6AF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0907E4"/>
    <w:multiLevelType w:val="hybridMultilevel"/>
    <w:tmpl w:val="D292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872DE1"/>
    <w:multiLevelType w:val="hybridMultilevel"/>
    <w:tmpl w:val="A590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37E7"/>
    <w:multiLevelType w:val="multilevel"/>
    <w:tmpl w:val="20BE8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A3A24"/>
    <w:multiLevelType w:val="hybridMultilevel"/>
    <w:tmpl w:val="0486FA52"/>
    <w:lvl w:ilvl="0" w:tplc="52EEEFA4">
      <w:numFmt w:val="bullet"/>
      <w:lvlText w:val="-"/>
      <w:lvlJc w:val="left"/>
      <w:pPr>
        <w:ind w:left="4920" w:hanging="360"/>
      </w:pPr>
      <w:rPr>
        <w:rFonts w:ascii="Georgia Pro" w:eastAsiaTheme="minorHAnsi" w:hAnsi="Georgia Pro" w:cstheme="minorBidi" w:hint="default"/>
        <w:b w:val="0"/>
      </w:rPr>
    </w:lvl>
    <w:lvl w:ilvl="1" w:tplc="08090003" w:tentative="1">
      <w:start w:val="1"/>
      <w:numFmt w:val="bullet"/>
      <w:lvlText w:val="o"/>
      <w:lvlJc w:val="left"/>
      <w:pPr>
        <w:ind w:left="5640" w:hanging="360"/>
      </w:pPr>
      <w:rPr>
        <w:rFonts w:ascii="Courier New" w:hAnsi="Courier New" w:cs="Courier New" w:hint="default"/>
      </w:rPr>
    </w:lvl>
    <w:lvl w:ilvl="2" w:tplc="08090005" w:tentative="1">
      <w:start w:val="1"/>
      <w:numFmt w:val="bullet"/>
      <w:lvlText w:val=""/>
      <w:lvlJc w:val="left"/>
      <w:pPr>
        <w:ind w:left="6360" w:hanging="360"/>
      </w:pPr>
      <w:rPr>
        <w:rFonts w:ascii="Wingdings" w:hAnsi="Wingdings" w:hint="default"/>
      </w:rPr>
    </w:lvl>
    <w:lvl w:ilvl="3" w:tplc="08090001" w:tentative="1">
      <w:start w:val="1"/>
      <w:numFmt w:val="bullet"/>
      <w:lvlText w:val=""/>
      <w:lvlJc w:val="left"/>
      <w:pPr>
        <w:ind w:left="7080" w:hanging="360"/>
      </w:pPr>
      <w:rPr>
        <w:rFonts w:ascii="Symbol" w:hAnsi="Symbol" w:hint="default"/>
      </w:rPr>
    </w:lvl>
    <w:lvl w:ilvl="4" w:tplc="08090003" w:tentative="1">
      <w:start w:val="1"/>
      <w:numFmt w:val="bullet"/>
      <w:lvlText w:val="o"/>
      <w:lvlJc w:val="left"/>
      <w:pPr>
        <w:ind w:left="7800" w:hanging="360"/>
      </w:pPr>
      <w:rPr>
        <w:rFonts w:ascii="Courier New" w:hAnsi="Courier New" w:cs="Courier New" w:hint="default"/>
      </w:rPr>
    </w:lvl>
    <w:lvl w:ilvl="5" w:tplc="08090005" w:tentative="1">
      <w:start w:val="1"/>
      <w:numFmt w:val="bullet"/>
      <w:lvlText w:val=""/>
      <w:lvlJc w:val="left"/>
      <w:pPr>
        <w:ind w:left="8520" w:hanging="360"/>
      </w:pPr>
      <w:rPr>
        <w:rFonts w:ascii="Wingdings" w:hAnsi="Wingdings" w:hint="default"/>
      </w:rPr>
    </w:lvl>
    <w:lvl w:ilvl="6" w:tplc="08090001" w:tentative="1">
      <w:start w:val="1"/>
      <w:numFmt w:val="bullet"/>
      <w:lvlText w:val=""/>
      <w:lvlJc w:val="left"/>
      <w:pPr>
        <w:ind w:left="9240" w:hanging="360"/>
      </w:pPr>
      <w:rPr>
        <w:rFonts w:ascii="Symbol" w:hAnsi="Symbol" w:hint="default"/>
      </w:rPr>
    </w:lvl>
    <w:lvl w:ilvl="7" w:tplc="08090003" w:tentative="1">
      <w:start w:val="1"/>
      <w:numFmt w:val="bullet"/>
      <w:lvlText w:val="o"/>
      <w:lvlJc w:val="left"/>
      <w:pPr>
        <w:ind w:left="9960" w:hanging="360"/>
      </w:pPr>
      <w:rPr>
        <w:rFonts w:ascii="Courier New" w:hAnsi="Courier New" w:cs="Courier New" w:hint="default"/>
      </w:rPr>
    </w:lvl>
    <w:lvl w:ilvl="8" w:tplc="08090005" w:tentative="1">
      <w:start w:val="1"/>
      <w:numFmt w:val="bullet"/>
      <w:lvlText w:val=""/>
      <w:lvlJc w:val="left"/>
      <w:pPr>
        <w:ind w:left="10680" w:hanging="360"/>
      </w:pPr>
      <w:rPr>
        <w:rFonts w:ascii="Wingdings" w:hAnsi="Wingdings" w:hint="default"/>
      </w:rPr>
    </w:lvl>
  </w:abstractNum>
  <w:abstractNum w:abstractNumId="15" w15:restartNumberingAfterBreak="0">
    <w:nsid w:val="1B083C0B"/>
    <w:multiLevelType w:val="multilevel"/>
    <w:tmpl w:val="2EA4B7A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172085"/>
    <w:multiLevelType w:val="hybridMultilevel"/>
    <w:tmpl w:val="9EE689C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12F06"/>
    <w:multiLevelType w:val="hybridMultilevel"/>
    <w:tmpl w:val="61E628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CD7FE4"/>
    <w:multiLevelType w:val="hybridMultilevel"/>
    <w:tmpl w:val="421E0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B6666B"/>
    <w:multiLevelType w:val="hybridMultilevel"/>
    <w:tmpl w:val="BCE06A6A"/>
    <w:lvl w:ilvl="0" w:tplc="CA40AF18">
      <w:start w:val="1"/>
      <w:numFmt w:val="lowerLetter"/>
      <w:lvlText w:val="%1."/>
      <w:lvlJc w:val="left"/>
      <w:pPr>
        <w:ind w:left="1080" w:hanging="360"/>
      </w:pPr>
      <w:rPr>
        <w:rFonts w:hint="default"/>
        <w:b w:val="0"/>
        <w:bCs w:val="0"/>
        <w:color w:val="000000" w:themeColor="text1"/>
        <w:sz w:val="21"/>
        <w:szCs w:val="21"/>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0" w15:restartNumberingAfterBreak="0">
    <w:nsid w:val="3D895EA0"/>
    <w:multiLevelType w:val="hybridMultilevel"/>
    <w:tmpl w:val="B8C297AC"/>
    <w:lvl w:ilvl="0" w:tplc="219A6364">
      <w:start w:val="1"/>
      <w:numFmt w:val="bullet"/>
      <w:lvlText w:val=""/>
      <w:lvlJc w:val="left"/>
      <w:pPr>
        <w:ind w:left="1287" w:hanging="360"/>
      </w:pPr>
      <w:rPr>
        <w:rFonts w:ascii="Symbol" w:hAnsi="Symbol" w:hint="default"/>
        <w:color w:val="0083C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819C2"/>
    <w:multiLevelType w:val="hybridMultilevel"/>
    <w:tmpl w:val="BC28C35C"/>
    <w:lvl w:ilvl="0" w:tplc="1C5C73B2">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C5E56"/>
    <w:multiLevelType w:val="hybridMultilevel"/>
    <w:tmpl w:val="9EE689C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98B0AC6"/>
    <w:multiLevelType w:val="hybridMultilevel"/>
    <w:tmpl w:val="E1A03576"/>
    <w:lvl w:ilvl="0" w:tplc="60981FD4">
      <w:start w:val="1"/>
      <w:numFmt w:val="lowerLetter"/>
      <w:lvlText w:val="%1."/>
      <w:lvlJc w:val="left"/>
      <w:pPr>
        <w:ind w:left="1080" w:hanging="360"/>
      </w:pPr>
      <w:rPr>
        <w:rFonts w:hint="default"/>
        <w:color w:val="000000" w:themeColor="text1"/>
        <w:sz w:val="21"/>
        <w:szCs w:val="21"/>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4" w15:restartNumberingAfterBreak="0">
    <w:nsid w:val="49E34E3C"/>
    <w:multiLevelType w:val="multilevel"/>
    <w:tmpl w:val="3E3AACA2"/>
    <w:styleLink w:val="CurrentList2"/>
    <w:lvl w:ilvl="0">
      <w:start w:val="1"/>
      <w:numFmt w:val="bullet"/>
      <w:lvlText w:val=""/>
      <w:lvlJc w:val="left"/>
      <w:pPr>
        <w:ind w:left="717" w:hanging="360"/>
      </w:pPr>
      <w:rPr>
        <w:rFonts w:ascii="Symbol" w:hAnsi="Symbol" w:hint="default"/>
        <w:color w:val="418DD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84542F"/>
    <w:multiLevelType w:val="multilevel"/>
    <w:tmpl w:val="9A96E6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856FF3"/>
    <w:multiLevelType w:val="multilevel"/>
    <w:tmpl w:val="2A4C2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3483649"/>
    <w:multiLevelType w:val="hybridMultilevel"/>
    <w:tmpl w:val="9EE689C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52834B7"/>
    <w:multiLevelType w:val="multilevel"/>
    <w:tmpl w:val="1004CB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0B966DE"/>
    <w:multiLevelType w:val="hybridMultilevel"/>
    <w:tmpl w:val="4C2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420D4"/>
    <w:multiLevelType w:val="hybridMultilevel"/>
    <w:tmpl w:val="27486F48"/>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D452F"/>
    <w:multiLevelType w:val="hybridMultilevel"/>
    <w:tmpl w:val="801AFAF0"/>
    <w:lvl w:ilvl="0" w:tplc="82545C28">
      <w:start w:val="1"/>
      <w:numFmt w:val="bullet"/>
      <w:pStyle w:val="ListParagraph"/>
      <w:lvlText w:val=""/>
      <w:lvlJc w:val="left"/>
      <w:pPr>
        <w:ind w:left="717"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F45E9"/>
    <w:multiLevelType w:val="multilevel"/>
    <w:tmpl w:val="8FD4504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766E394D"/>
    <w:multiLevelType w:val="hybridMultilevel"/>
    <w:tmpl w:val="20B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F1AF0"/>
    <w:multiLevelType w:val="hybridMultilevel"/>
    <w:tmpl w:val="2EA4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891C21"/>
    <w:multiLevelType w:val="hybridMultilevel"/>
    <w:tmpl w:val="B998A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9337270">
    <w:abstractNumId w:val="35"/>
  </w:num>
  <w:num w:numId="2" w16cid:durableId="51126794">
    <w:abstractNumId w:val="11"/>
  </w:num>
  <w:num w:numId="3" w16cid:durableId="1509639503">
    <w:abstractNumId w:val="33"/>
  </w:num>
  <w:num w:numId="4" w16cid:durableId="1249342975">
    <w:abstractNumId w:val="20"/>
  </w:num>
  <w:num w:numId="5" w16cid:durableId="1978682489">
    <w:abstractNumId w:val="13"/>
  </w:num>
  <w:num w:numId="6" w16cid:durableId="1409034559">
    <w:abstractNumId w:val="31"/>
  </w:num>
  <w:num w:numId="7" w16cid:durableId="1486505915">
    <w:abstractNumId w:val="18"/>
  </w:num>
  <w:num w:numId="8" w16cid:durableId="1171749859">
    <w:abstractNumId w:val="21"/>
  </w:num>
  <w:num w:numId="9" w16cid:durableId="2036155033">
    <w:abstractNumId w:val="14"/>
  </w:num>
  <w:num w:numId="10" w16cid:durableId="1963881734">
    <w:abstractNumId w:val="0"/>
  </w:num>
  <w:num w:numId="11" w16cid:durableId="198131238">
    <w:abstractNumId w:val="1"/>
  </w:num>
  <w:num w:numId="12" w16cid:durableId="658461735">
    <w:abstractNumId w:val="2"/>
  </w:num>
  <w:num w:numId="13" w16cid:durableId="912743737">
    <w:abstractNumId w:val="3"/>
  </w:num>
  <w:num w:numId="14" w16cid:durableId="806049663">
    <w:abstractNumId w:val="8"/>
  </w:num>
  <w:num w:numId="15" w16cid:durableId="1791434205">
    <w:abstractNumId w:val="4"/>
  </w:num>
  <w:num w:numId="16" w16cid:durableId="1148324184">
    <w:abstractNumId w:val="5"/>
  </w:num>
  <w:num w:numId="17" w16cid:durableId="112404703">
    <w:abstractNumId w:val="6"/>
  </w:num>
  <w:num w:numId="18" w16cid:durableId="1895658777">
    <w:abstractNumId w:val="7"/>
  </w:num>
  <w:num w:numId="19" w16cid:durableId="1036927777">
    <w:abstractNumId w:val="9"/>
  </w:num>
  <w:num w:numId="20" w16cid:durableId="1787655694">
    <w:abstractNumId w:val="29"/>
  </w:num>
  <w:num w:numId="21" w16cid:durableId="2021621748">
    <w:abstractNumId w:val="34"/>
  </w:num>
  <w:num w:numId="22" w16cid:durableId="1086730195">
    <w:abstractNumId w:val="15"/>
  </w:num>
  <w:num w:numId="23" w16cid:durableId="442573008">
    <w:abstractNumId w:val="24"/>
  </w:num>
  <w:num w:numId="24" w16cid:durableId="315183873">
    <w:abstractNumId w:val="12"/>
  </w:num>
  <w:num w:numId="25" w16cid:durableId="201287840">
    <w:abstractNumId w:val="23"/>
  </w:num>
  <w:num w:numId="26" w16cid:durableId="155270370">
    <w:abstractNumId w:val="30"/>
  </w:num>
  <w:num w:numId="27" w16cid:durableId="1298532736">
    <w:abstractNumId w:val="17"/>
  </w:num>
  <w:num w:numId="28" w16cid:durableId="1802458263">
    <w:abstractNumId w:val="19"/>
  </w:num>
  <w:num w:numId="29" w16cid:durableId="2139958109">
    <w:abstractNumId w:val="32"/>
  </w:num>
  <w:num w:numId="30" w16cid:durableId="1069886318">
    <w:abstractNumId w:val="26"/>
  </w:num>
  <w:num w:numId="31" w16cid:durableId="1907522820">
    <w:abstractNumId w:val="25"/>
  </w:num>
  <w:num w:numId="32" w16cid:durableId="50616976">
    <w:abstractNumId w:val="28"/>
  </w:num>
  <w:num w:numId="33" w16cid:durableId="597447769">
    <w:abstractNumId w:val="10"/>
  </w:num>
  <w:num w:numId="34" w16cid:durableId="330985766">
    <w:abstractNumId w:val="16"/>
  </w:num>
  <w:num w:numId="35" w16cid:durableId="1375042038">
    <w:abstractNumId w:val="22"/>
  </w:num>
  <w:num w:numId="36" w16cid:durableId="15631017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2"/>
    <w:rsid w:val="00002A60"/>
    <w:rsid w:val="0000646C"/>
    <w:rsid w:val="00022614"/>
    <w:rsid w:val="00031CB1"/>
    <w:rsid w:val="00046FAE"/>
    <w:rsid w:val="00051B32"/>
    <w:rsid w:val="00073573"/>
    <w:rsid w:val="00086F38"/>
    <w:rsid w:val="000A21D0"/>
    <w:rsid w:val="000A7D18"/>
    <w:rsid w:val="000B2A91"/>
    <w:rsid w:val="000B62B4"/>
    <w:rsid w:val="000C06D9"/>
    <w:rsid w:val="000C079A"/>
    <w:rsid w:val="000D7269"/>
    <w:rsid w:val="000F3F9C"/>
    <w:rsid w:val="000F6305"/>
    <w:rsid w:val="000F7022"/>
    <w:rsid w:val="00130860"/>
    <w:rsid w:val="00131542"/>
    <w:rsid w:val="001701C1"/>
    <w:rsid w:val="00180097"/>
    <w:rsid w:val="00180D4F"/>
    <w:rsid w:val="00196A90"/>
    <w:rsid w:val="001A77B7"/>
    <w:rsid w:val="001B282D"/>
    <w:rsid w:val="001B290F"/>
    <w:rsid w:val="001C4E1F"/>
    <w:rsid w:val="001E6A31"/>
    <w:rsid w:val="001F7D92"/>
    <w:rsid w:val="00200DF2"/>
    <w:rsid w:val="0020461A"/>
    <w:rsid w:val="002230FE"/>
    <w:rsid w:val="00226A93"/>
    <w:rsid w:val="00241CD2"/>
    <w:rsid w:val="00255072"/>
    <w:rsid w:val="002760ED"/>
    <w:rsid w:val="002B0D0E"/>
    <w:rsid w:val="002D63C6"/>
    <w:rsid w:val="002D7FB7"/>
    <w:rsid w:val="002E2CF5"/>
    <w:rsid w:val="002E6FD2"/>
    <w:rsid w:val="002F1157"/>
    <w:rsid w:val="00314063"/>
    <w:rsid w:val="003342A9"/>
    <w:rsid w:val="0034206A"/>
    <w:rsid w:val="00350107"/>
    <w:rsid w:val="003927E6"/>
    <w:rsid w:val="003A70F8"/>
    <w:rsid w:val="003A7138"/>
    <w:rsid w:val="003B418F"/>
    <w:rsid w:val="003B48BC"/>
    <w:rsid w:val="003F3563"/>
    <w:rsid w:val="00403D00"/>
    <w:rsid w:val="00404AD2"/>
    <w:rsid w:val="00410459"/>
    <w:rsid w:val="0042016D"/>
    <w:rsid w:val="004512BB"/>
    <w:rsid w:val="00470901"/>
    <w:rsid w:val="00474328"/>
    <w:rsid w:val="00491186"/>
    <w:rsid w:val="00496B72"/>
    <w:rsid w:val="004A5448"/>
    <w:rsid w:val="004B7E65"/>
    <w:rsid w:val="004C38EC"/>
    <w:rsid w:val="004E0FEA"/>
    <w:rsid w:val="00501F12"/>
    <w:rsid w:val="00511AC5"/>
    <w:rsid w:val="0052786A"/>
    <w:rsid w:val="00537E60"/>
    <w:rsid w:val="00566EB3"/>
    <w:rsid w:val="00567B70"/>
    <w:rsid w:val="005740E1"/>
    <w:rsid w:val="005814E1"/>
    <w:rsid w:val="005954B3"/>
    <w:rsid w:val="005A0EF7"/>
    <w:rsid w:val="005A64CA"/>
    <w:rsid w:val="005B4E4E"/>
    <w:rsid w:val="005C52D1"/>
    <w:rsid w:val="005D3CE3"/>
    <w:rsid w:val="005D60CB"/>
    <w:rsid w:val="0061000C"/>
    <w:rsid w:val="00622417"/>
    <w:rsid w:val="006257C7"/>
    <w:rsid w:val="00630C93"/>
    <w:rsid w:val="00656B3B"/>
    <w:rsid w:val="00670F12"/>
    <w:rsid w:val="00675F3F"/>
    <w:rsid w:val="00685D17"/>
    <w:rsid w:val="006924EF"/>
    <w:rsid w:val="00692EEC"/>
    <w:rsid w:val="00697D4E"/>
    <w:rsid w:val="006B5EC8"/>
    <w:rsid w:val="006C1198"/>
    <w:rsid w:val="006E126B"/>
    <w:rsid w:val="006F3A0D"/>
    <w:rsid w:val="00702C7C"/>
    <w:rsid w:val="007042D0"/>
    <w:rsid w:val="00713EBE"/>
    <w:rsid w:val="00714F50"/>
    <w:rsid w:val="00732460"/>
    <w:rsid w:val="00736CA0"/>
    <w:rsid w:val="00737397"/>
    <w:rsid w:val="00764076"/>
    <w:rsid w:val="007802D7"/>
    <w:rsid w:val="00790881"/>
    <w:rsid w:val="007A2082"/>
    <w:rsid w:val="007A4E53"/>
    <w:rsid w:val="007A6294"/>
    <w:rsid w:val="007E0AB1"/>
    <w:rsid w:val="007F3B3C"/>
    <w:rsid w:val="00823D6B"/>
    <w:rsid w:val="0082652F"/>
    <w:rsid w:val="0083144A"/>
    <w:rsid w:val="0083530E"/>
    <w:rsid w:val="008359A4"/>
    <w:rsid w:val="00886FE8"/>
    <w:rsid w:val="00896891"/>
    <w:rsid w:val="008A09D6"/>
    <w:rsid w:val="008A41A5"/>
    <w:rsid w:val="008A6AA3"/>
    <w:rsid w:val="008C0551"/>
    <w:rsid w:val="008C34B9"/>
    <w:rsid w:val="008D10FE"/>
    <w:rsid w:val="008D605F"/>
    <w:rsid w:val="008E7313"/>
    <w:rsid w:val="00906D94"/>
    <w:rsid w:val="0091224E"/>
    <w:rsid w:val="00913621"/>
    <w:rsid w:val="00950CAD"/>
    <w:rsid w:val="009641F2"/>
    <w:rsid w:val="00966C73"/>
    <w:rsid w:val="009C2873"/>
    <w:rsid w:val="009C423F"/>
    <w:rsid w:val="009D3D11"/>
    <w:rsid w:val="009F0EA2"/>
    <w:rsid w:val="00A37132"/>
    <w:rsid w:val="00A8078D"/>
    <w:rsid w:val="00A82D23"/>
    <w:rsid w:val="00A97F68"/>
    <w:rsid w:val="00AB00BE"/>
    <w:rsid w:val="00AB3019"/>
    <w:rsid w:val="00AB6BC5"/>
    <w:rsid w:val="00AB787F"/>
    <w:rsid w:val="00AD10E5"/>
    <w:rsid w:val="00B01A77"/>
    <w:rsid w:val="00B058A3"/>
    <w:rsid w:val="00B14600"/>
    <w:rsid w:val="00B274F4"/>
    <w:rsid w:val="00B31B9A"/>
    <w:rsid w:val="00B75361"/>
    <w:rsid w:val="00BB0664"/>
    <w:rsid w:val="00BC61A7"/>
    <w:rsid w:val="00BE2A0C"/>
    <w:rsid w:val="00C108FA"/>
    <w:rsid w:val="00C16A6D"/>
    <w:rsid w:val="00C20015"/>
    <w:rsid w:val="00C35544"/>
    <w:rsid w:val="00C557F5"/>
    <w:rsid w:val="00C56A86"/>
    <w:rsid w:val="00C64F28"/>
    <w:rsid w:val="00C87449"/>
    <w:rsid w:val="00C97F0A"/>
    <w:rsid w:val="00CA6BDD"/>
    <w:rsid w:val="00CA7007"/>
    <w:rsid w:val="00CB2CF6"/>
    <w:rsid w:val="00CB6946"/>
    <w:rsid w:val="00CB6C99"/>
    <w:rsid w:val="00CC376C"/>
    <w:rsid w:val="00CD141B"/>
    <w:rsid w:val="00CD1AA6"/>
    <w:rsid w:val="00CD71E7"/>
    <w:rsid w:val="00CE1D35"/>
    <w:rsid w:val="00CF3B5E"/>
    <w:rsid w:val="00D15676"/>
    <w:rsid w:val="00D30461"/>
    <w:rsid w:val="00D311B8"/>
    <w:rsid w:val="00D4204F"/>
    <w:rsid w:val="00D45D72"/>
    <w:rsid w:val="00D83A7C"/>
    <w:rsid w:val="00D85395"/>
    <w:rsid w:val="00DA1C5B"/>
    <w:rsid w:val="00DB28F8"/>
    <w:rsid w:val="00DB4991"/>
    <w:rsid w:val="00DD7546"/>
    <w:rsid w:val="00DD7884"/>
    <w:rsid w:val="00E061FC"/>
    <w:rsid w:val="00E06AB8"/>
    <w:rsid w:val="00E07806"/>
    <w:rsid w:val="00E129F9"/>
    <w:rsid w:val="00E24C5B"/>
    <w:rsid w:val="00E25932"/>
    <w:rsid w:val="00E3099F"/>
    <w:rsid w:val="00E40E77"/>
    <w:rsid w:val="00E55F02"/>
    <w:rsid w:val="00E76DBA"/>
    <w:rsid w:val="00E90005"/>
    <w:rsid w:val="00EA2FB3"/>
    <w:rsid w:val="00EA48A2"/>
    <w:rsid w:val="00EC198F"/>
    <w:rsid w:val="00EC6CBC"/>
    <w:rsid w:val="00EC6D8E"/>
    <w:rsid w:val="00EE131B"/>
    <w:rsid w:val="00EE70EF"/>
    <w:rsid w:val="00EF2650"/>
    <w:rsid w:val="00F23DC6"/>
    <w:rsid w:val="00F31D64"/>
    <w:rsid w:val="00F36A3B"/>
    <w:rsid w:val="00F37A25"/>
    <w:rsid w:val="00F613EF"/>
    <w:rsid w:val="00F64A14"/>
    <w:rsid w:val="00F701FA"/>
    <w:rsid w:val="00F71E39"/>
    <w:rsid w:val="00F90239"/>
    <w:rsid w:val="00FA432F"/>
    <w:rsid w:val="00FA7ECC"/>
    <w:rsid w:val="00FB2864"/>
    <w:rsid w:val="00FC533B"/>
    <w:rsid w:val="00F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64C1"/>
  <w15:chartTrackingRefBased/>
  <w15:docId w15:val="{ECED6F1C-2C89-4FC0-9880-AD6D8FD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11"/>
    <w:pPr>
      <w:spacing w:before="120" w:after="120" w:line="288" w:lineRule="auto"/>
    </w:pPr>
    <w:rPr>
      <w:rFonts w:ascii="Aptos Serif" w:hAnsi="Aptos Serif"/>
      <w:sz w:val="21"/>
      <w:lang w:val="is-IS"/>
    </w:rPr>
  </w:style>
  <w:style w:type="paragraph" w:styleId="Heading1">
    <w:name w:val="heading 1"/>
    <w:next w:val="Normal"/>
    <w:link w:val="Heading1Char"/>
    <w:uiPriority w:val="9"/>
    <w:qFormat/>
    <w:rsid w:val="004E0FEA"/>
    <w:pPr>
      <w:spacing w:before="320" w:line="288" w:lineRule="auto"/>
      <w:outlineLvl w:val="0"/>
    </w:pPr>
    <w:rPr>
      <w:rFonts w:ascii="Aptos Narrow" w:eastAsiaTheme="majorEastAsia" w:hAnsi="Aptos Narrow" w:cs="Times New Roman (Headings CS)"/>
      <w:b/>
      <w:bCs/>
      <w:color w:val="000000" w:themeColor="text1"/>
      <w:kern w:val="28"/>
      <w:sz w:val="30"/>
      <w:szCs w:val="30"/>
      <w:lang w:val="is-IS"/>
    </w:rPr>
  </w:style>
  <w:style w:type="paragraph" w:styleId="Heading2">
    <w:name w:val="heading 2"/>
    <w:basedOn w:val="Heading1"/>
    <w:next w:val="Normal"/>
    <w:link w:val="Heading2Char"/>
    <w:uiPriority w:val="9"/>
    <w:unhideWhenUsed/>
    <w:qFormat/>
    <w:rsid w:val="004E0FEA"/>
    <w:pPr>
      <w:spacing w:before="240"/>
      <w:outlineLvl w:val="1"/>
    </w:pPr>
    <w:rPr>
      <w:sz w:val="24"/>
      <w:szCs w:val="26"/>
    </w:rPr>
  </w:style>
  <w:style w:type="paragraph" w:styleId="Heading3">
    <w:name w:val="heading 3"/>
    <w:basedOn w:val="Heading2"/>
    <w:next w:val="Normal"/>
    <w:link w:val="Heading3Char"/>
    <w:uiPriority w:val="9"/>
    <w:unhideWhenUsed/>
    <w:qFormat/>
    <w:rsid w:val="00697D4E"/>
    <w:pPr>
      <w:keepNext/>
      <w:keepLines/>
      <w:spacing w:line="192" w:lineRule="auto"/>
      <w:outlineLvl w:val="2"/>
    </w:pPr>
    <w:rPr>
      <w:bCs w:val="0"/>
      <w:sz w:val="21"/>
      <w:szCs w:val="22"/>
    </w:rPr>
  </w:style>
  <w:style w:type="paragraph" w:styleId="Heading4">
    <w:name w:val="heading 4"/>
    <w:basedOn w:val="Heading3"/>
    <w:next w:val="Normal"/>
    <w:link w:val="Heading4Char"/>
    <w:uiPriority w:val="9"/>
    <w:unhideWhenUsed/>
    <w:rsid w:val="008E7313"/>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EA"/>
    <w:rPr>
      <w:rFonts w:ascii="Aptos Narrow" w:eastAsiaTheme="majorEastAsia" w:hAnsi="Aptos Narrow" w:cs="Times New Roman (Headings CS)"/>
      <w:b/>
      <w:bCs/>
      <w:color w:val="000000" w:themeColor="text1"/>
      <w:kern w:val="28"/>
      <w:sz w:val="30"/>
      <w:szCs w:val="30"/>
      <w:lang w:val="is-IS"/>
    </w:rPr>
  </w:style>
  <w:style w:type="paragraph" w:styleId="ListParagraph">
    <w:name w:val="List Paragraph"/>
    <w:basedOn w:val="Normal"/>
    <w:uiPriority w:val="34"/>
    <w:qFormat/>
    <w:rsid w:val="002760ED"/>
    <w:pPr>
      <w:keepLines/>
      <w:numPr>
        <w:numId w:val="6"/>
      </w:numPr>
      <w:spacing w:after="240"/>
      <w:contextualSpacing/>
    </w:pPr>
  </w:style>
  <w:style w:type="paragraph" w:styleId="Title">
    <w:name w:val="Title"/>
    <w:basedOn w:val="Normal"/>
    <w:next w:val="Normal"/>
    <w:link w:val="TitleChar"/>
    <w:uiPriority w:val="10"/>
    <w:qFormat/>
    <w:rsid w:val="00697D4E"/>
    <w:pPr>
      <w:keepNext/>
      <w:keepLines/>
      <w:spacing w:before="360" w:after="240" w:line="228" w:lineRule="auto"/>
      <w:outlineLvl w:val="0"/>
    </w:pPr>
    <w:rPr>
      <w:rFonts w:ascii="Aptos Narrow" w:eastAsiaTheme="majorEastAsia" w:hAnsi="Aptos Narrow" w:cs="Times New Roman (Headings CS)"/>
      <w:b/>
      <w:bCs/>
      <w:color w:val="000000" w:themeColor="text1"/>
      <w:kern w:val="28"/>
      <w:sz w:val="36"/>
      <w:szCs w:val="34"/>
    </w:rPr>
  </w:style>
  <w:style w:type="character" w:customStyle="1" w:styleId="TitleChar">
    <w:name w:val="Title Char"/>
    <w:basedOn w:val="DefaultParagraphFont"/>
    <w:link w:val="Title"/>
    <w:uiPriority w:val="10"/>
    <w:rsid w:val="00697D4E"/>
    <w:rPr>
      <w:rFonts w:ascii="Aptos Narrow" w:eastAsiaTheme="majorEastAsia" w:hAnsi="Aptos Narrow" w:cs="Times New Roman (Headings CS)"/>
      <w:b/>
      <w:bCs/>
      <w:color w:val="000000" w:themeColor="text1"/>
      <w:kern w:val="28"/>
      <w:sz w:val="36"/>
      <w:szCs w:val="34"/>
      <w:lang w:val="is-IS"/>
    </w:rPr>
  </w:style>
  <w:style w:type="character" w:customStyle="1" w:styleId="Heading2Char">
    <w:name w:val="Heading 2 Char"/>
    <w:basedOn w:val="DefaultParagraphFont"/>
    <w:link w:val="Heading2"/>
    <w:uiPriority w:val="9"/>
    <w:rsid w:val="004E0FEA"/>
    <w:rPr>
      <w:rFonts w:ascii="Aptos Narrow" w:eastAsiaTheme="majorEastAsia" w:hAnsi="Aptos Narrow" w:cs="Times New Roman (Headings CS)"/>
      <w:b/>
      <w:bCs/>
      <w:color w:val="000000" w:themeColor="text1"/>
      <w:kern w:val="28"/>
      <w:szCs w:val="26"/>
      <w:lang w:val="is-IS"/>
    </w:rPr>
  </w:style>
  <w:style w:type="paragraph" w:styleId="Header">
    <w:name w:val="header"/>
    <w:basedOn w:val="Footer"/>
    <w:link w:val="HeaderChar"/>
    <w:uiPriority w:val="99"/>
    <w:unhideWhenUsed/>
    <w:rsid w:val="000D7269"/>
    <w:pPr>
      <w:tabs>
        <w:tab w:val="center" w:pos="4680"/>
      </w:tabs>
      <w:spacing w:line="216" w:lineRule="auto"/>
    </w:pPr>
    <w:rPr>
      <w:bCs/>
      <w:color w:val="000000"/>
      <w:szCs w:val="16"/>
      <w14:textFill>
        <w14:solidFill>
          <w14:srgbClr w14:val="000000">
            <w14:lumMod w14:val="50000"/>
            <w14:lumOff w14:val="50000"/>
          </w14:srgbClr>
        </w14:solidFill>
      </w14:textFill>
    </w:rPr>
  </w:style>
  <w:style w:type="character" w:customStyle="1" w:styleId="HeaderChar">
    <w:name w:val="Header Char"/>
    <w:basedOn w:val="DefaultParagraphFont"/>
    <w:link w:val="Header"/>
    <w:uiPriority w:val="99"/>
    <w:rsid w:val="000D7269"/>
    <w:rPr>
      <w:rFonts w:ascii="Aptos Narrow" w:hAnsi="Aptos Narrow"/>
      <w:bCs/>
      <w:color w:val="000000"/>
      <w:sz w:val="16"/>
      <w:szCs w:val="16"/>
      <w:lang w:val="is-IS"/>
      <w14:textFill>
        <w14:solidFill>
          <w14:srgbClr w14:val="000000">
            <w14:lumMod w14:val="50000"/>
            <w14:lumOff w14:val="50000"/>
          </w14:srgbClr>
        </w14:solidFill>
      </w14:textFill>
    </w:rPr>
  </w:style>
  <w:style w:type="paragraph" w:styleId="Footer">
    <w:name w:val="footer"/>
    <w:basedOn w:val="Normal"/>
    <w:link w:val="FooterChar"/>
    <w:uiPriority w:val="99"/>
    <w:unhideWhenUsed/>
    <w:rsid w:val="00002A60"/>
    <w:pPr>
      <w:tabs>
        <w:tab w:val="right" w:pos="9360"/>
      </w:tabs>
      <w:spacing w:before="0" w:after="0" w:line="240" w:lineRule="auto"/>
    </w:pPr>
    <w:rPr>
      <w:rFonts w:ascii="Aptos Narrow" w:hAnsi="Aptos Narrow"/>
      <w:color w:val="7F7F7F" w:themeColor="text1" w:themeTint="80"/>
      <w:sz w:val="16"/>
      <w:szCs w:val="14"/>
    </w:rPr>
  </w:style>
  <w:style w:type="character" w:customStyle="1" w:styleId="FooterChar">
    <w:name w:val="Footer Char"/>
    <w:basedOn w:val="DefaultParagraphFont"/>
    <w:link w:val="Footer"/>
    <w:uiPriority w:val="99"/>
    <w:rsid w:val="00002A60"/>
    <w:rPr>
      <w:rFonts w:ascii="Aptos Narrow" w:hAnsi="Aptos Narrow"/>
      <w:color w:val="7F7F7F" w:themeColor="text1" w:themeTint="80"/>
      <w:sz w:val="16"/>
      <w:szCs w:val="14"/>
      <w:lang w:val="is-IS"/>
    </w:rPr>
  </w:style>
  <w:style w:type="character" w:customStyle="1" w:styleId="Heading3Char">
    <w:name w:val="Heading 3 Char"/>
    <w:basedOn w:val="DefaultParagraphFont"/>
    <w:link w:val="Heading3"/>
    <w:uiPriority w:val="9"/>
    <w:rsid w:val="00697D4E"/>
    <w:rPr>
      <w:rFonts w:ascii="Aptos Narrow" w:eastAsiaTheme="majorEastAsia" w:hAnsi="Aptos Narrow" w:cs="Times New Roman (Headings CS)"/>
      <w:b/>
      <w:color w:val="000000" w:themeColor="text1"/>
      <w:kern w:val="28"/>
      <w:sz w:val="21"/>
      <w:szCs w:val="22"/>
      <w:lang w:val="is-IS"/>
    </w:rPr>
  </w:style>
  <w:style w:type="character" w:customStyle="1" w:styleId="Heading4Char">
    <w:name w:val="Heading 4 Char"/>
    <w:basedOn w:val="DefaultParagraphFont"/>
    <w:link w:val="Heading4"/>
    <w:uiPriority w:val="9"/>
    <w:rsid w:val="008E7313"/>
    <w:rPr>
      <w:rFonts w:ascii="Aptos Narrow" w:eastAsiaTheme="majorEastAsia" w:hAnsi="Aptos Narrow" w:cs="Times New Roman (Headings CS)"/>
      <w:b/>
      <w:bCs/>
      <w:iCs/>
      <w:color w:val="000000" w:themeColor="text1"/>
      <w:kern w:val="28"/>
      <w:sz w:val="21"/>
      <w:szCs w:val="22"/>
      <w:lang w:val="is-IS"/>
    </w:rPr>
  </w:style>
  <w:style w:type="character" w:customStyle="1" w:styleId="PageNumber1">
    <w:name w:val="Page Number1"/>
    <w:uiPriority w:val="1"/>
    <w:qFormat/>
    <w:rsid w:val="00002A60"/>
    <w:rPr>
      <w:rFonts w:ascii="Aptos" w:hAnsi="Aptos"/>
      <w:b/>
      <w:bCs/>
    </w:rPr>
  </w:style>
  <w:style w:type="character" w:styleId="Hyperlink">
    <w:name w:val="Hyperlink"/>
    <w:basedOn w:val="DefaultParagraphFont"/>
    <w:uiPriority w:val="99"/>
    <w:unhideWhenUsed/>
    <w:rsid w:val="00B31B9A"/>
    <w:rPr>
      <w:rFonts w:ascii="Aptos" w:hAnsi="Aptos"/>
      <w:b w:val="0"/>
      <w:i/>
      <w:color w:val="auto"/>
      <w:sz w:val="21"/>
      <w:u w:val="dotted"/>
    </w:rPr>
  </w:style>
  <w:style w:type="character" w:styleId="UnresolvedMention">
    <w:name w:val="Unresolved Mention"/>
    <w:basedOn w:val="DefaultParagraphFont"/>
    <w:uiPriority w:val="99"/>
    <w:semiHidden/>
    <w:unhideWhenUsed/>
    <w:rsid w:val="005A64CA"/>
    <w:rPr>
      <w:rFonts w:ascii="Georgia Pro" w:hAnsi="Georgia Pro"/>
      <w:b w:val="0"/>
      <w:i w:val="0"/>
      <w:color w:val="605E5C"/>
      <w:sz w:val="21"/>
      <w:shd w:val="clear" w:color="auto" w:fill="E1DFDD"/>
    </w:rPr>
  </w:style>
  <w:style w:type="paragraph" w:customStyle="1" w:styleId="Vitakandiogdagsetning">
    <w:name w:val="Viðtakandi og dagsetning"/>
    <w:basedOn w:val="Normal"/>
    <w:qFormat/>
    <w:rsid w:val="00C64F28"/>
    <w:pPr>
      <w:spacing w:before="0" w:after="840"/>
    </w:pPr>
  </w:style>
  <w:style w:type="numbering" w:customStyle="1" w:styleId="CurrentList1">
    <w:name w:val="Current List1"/>
    <w:uiPriority w:val="99"/>
    <w:rsid w:val="005954B3"/>
    <w:pPr>
      <w:numPr>
        <w:numId w:val="22"/>
      </w:numPr>
    </w:pPr>
  </w:style>
  <w:style w:type="numbering" w:customStyle="1" w:styleId="CurrentList2">
    <w:name w:val="Current List2"/>
    <w:uiPriority w:val="99"/>
    <w:rsid w:val="002760ED"/>
    <w:pPr>
      <w:numPr>
        <w:numId w:val="23"/>
      </w:numPr>
    </w:pPr>
  </w:style>
  <w:style w:type="paragraph" w:styleId="NormalWeb">
    <w:name w:val="Normal (Web)"/>
    <w:basedOn w:val="Normal"/>
    <w:uiPriority w:val="99"/>
    <w:semiHidden/>
    <w:unhideWhenUsed/>
    <w:rsid w:val="003A70F8"/>
    <w:rPr>
      <w:rFonts w:ascii="Times New Roman" w:hAnsi="Times New Roman" w:cs="Times New Roman"/>
      <w:sz w:val="24"/>
    </w:rPr>
  </w:style>
  <w:style w:type="paragraph" w:styleId="Subtitle">
    <w:name w:val="Subtitle"/>
    <w:basedOn w:val="Normal"/>
    <w:next w:val="Normal"/>
    <w:link w:val="SubtitleChar"/>
    <w:uiPriority w:val="11"/>
    <w:qFormat/>
    <w:rsid w:val="00656B3B"/>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56B3B"/>
    <w:rPr>
      <w:rFonts w:eastAsiaTheme="minorEastAsia"/>
      <w:color w:val="5A5A5A" w:themeColor="text1" w:themeTint="A5"/>
      <w:spacing w:val="15"/>
      <w:sz w:val="22"/>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1955">
      <w:bodyDiv w:val="1"/>
      <w:marLeft w:val="0"/>
      <w:marRight w:val="0"/>
      <w:marTop w:val="0"/>
      <w:marBottom w:val="0"/>
      <w:divBdr>
        <w:top w:val="none" w:sz="0" w:space="0" w:color="auto"/>
        <w:left w:val="none" w:sz="0" w:space="0" w:color="auto"/>
        <w:bottom w:val="none" w:sz="0" w:space="0" w:color="auto"/>
        <w:right w:val="none" w:sz="0" w:space="0" w:color="auto"/>
      </w:divBdr>
    </w:div>
    <w:div w:id="1079518770">
      <w:bodyDiv w:val="1"/>
      <w:marLeft w:val="0"/>
      <w:marRight w:val="0"/>
      <w:marTop w:val="0"/>
      <w:marBottom w:val="0"/>
      <w:divBdr>
        <w:top w:val="none" w:sz="0" w:space="0" w:color="auto"/>
        <w:left w:val="none" w:sz="0" w:space="0" w:color="auto"/>
        <w:bottom w:val="none" w:sz="0" w:space="0" w:color="auto"/>
        <w:right w:val="none" w:sz="0" w:space="0" w:color="auto"/>
      </w:divBdr>
    </w:div>
    <w:div w:id="1582325437">
      <w:bodyDiv w:val="1"/>
      <w:marLeft w:val="0"/>
      <w:marRight w:val="0"/>
      <w:marTop w:val="0"/>
      <w:marBottom w:val="0"/>
      <w:divBdr>
        <w:top w:val="none" w:sz="0" w:space="0" w:color="auto"/>
        <w:left w:val="none" w:sz="0" w:space="0" w:color="auto"/>
        <w:bottom w:val="none" w:sz="0" w:space="0" w:color="auto"/>
        <w:right w:val="none" w:sz="0" w:space="0" w:color="auto"/>
      </w:divBdr>
    </w:div>
    <w:div w:id="1903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d&#243;rL&#225;russon\OneDrive%20-%20Ungmennaf&#233;lag%20&#205;slands\Desktop\Sv&#230;&#240;ist&#246;&#240;var%20Logo%20og%20gl&#230;rur\Allar%20sv&#9500;&#170;&#9500;&#9617;isst&#9500;&#9570;&#9500;&#9617;var\Word%20skapal&#9500;&#9474;n\SIU%20-%20Allar%20v1%2008.2024.dotx" TargetMode="External"/></Relationships>
</file>

<file path=word/theme/theme1.xml><?xml version="1.0" encoding="utf-8"?>
<a:theme xmlns:a="http://schemas.openxmlformats.org/drawingml/2006/main" name="Office Theme">
  <a:themeElements>
    <a:clrScheme name="UMFÍ">
      <a:dk1>
        <a:srgbClr val="000000"/>
      </a:dk1>
      <a:lt1>
        <a:srgbClr val="FFFFFF"/>
      </a:lt1>
      <a:dk2>
        <a:srgbClr val="548EDD"/>
      </a:dk2>
      <a:lt2>
        <a:srgbClr val="D3D6D8"/>
      </a:lt2>
      <a:accent1>
        <a:srgbClr val="0083CA"/>
      </a:accent1>
      <a:accent2>
        <a:srgbClr val="12355A"/>
      </a:accent2>
      <a:accent3>
        <a:srgbClr val="90D6F0"/>
      </a:accent3>
      <a:accent4>
        <a:srgbClr val="EF465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A4FD5758C6B4CB36A7CC408ED7164" ma:contentTypeVersion="15" ma:contentTypeDescription="Create a new document." ma:contentTypeScope="" ma:versionID="0b8fec2c9d84ac830b25ac3c0ac182ac">
  <xsd:schema xmlns:xsd="http://www.w3.org/2001/XMLSchema" xmlns:xs="http://www.w3.org/2001/XMLSchema" xmlns:p="http://schemas.microsoft.com/office/2006/metadata/properties" xmlns:ns2="acca636e-0790-4cf7-8d3b-b29557676001" xmlns:ns3="be1ddced-4981-41bd-a1eb-f5e86a5acbe1" targetNamespace="http://schemas.microsoft.com/office/2006/metadata/properties" ma:root="true" ma:fieldsID="85710a683877ca99d804ecc51c1375e8" ns2:_="" ns3:_="">
    <xsd:import namespace="acca636e-0790-4cf7-8d3b-b29557676001"/>
    <xsd:import namespace="be1ddced-4981-41bd-a1eb-f5e86a5ac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mi_x00f0_inn" minOccurs="0"/>
                <xsd:element ref="ns2:Birtingaform" minOccurs="0"/>
                <xsd:element ref="ns2:Undirs_x00ed_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636e-0790-4cf7-8d3b-b2955767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i_x00f0_inn" ma:index="19" nillable="true" ma:displayName="Komið inn" ma:format="Dropdown" ma:internalName="Komi_x00f0_inn">
      <xsd:simpleType>
        <xsd:restriction base="dms:Text">
          <xsd:maxLength value="255"/>
        </xsd:restriction>
      </xsd:simpleType>
    </xsd:element>
    <xsd:element name="Birtingaform" ma:index="20" nillable="true" ma:displayName="Birtingaform" ma:format="Dropdown" ma:internalName="Birtingaform">
      <xsd:simpleType>
        <xsd:restriction base="dms:Choice">
          <xsd:enumeration value="PDF"/>
          <xsd:enumeration value="Word"/>
          <xsd:enumeration value="Excel"/>
          <xsd:enumeration value="Choice 4"/>
        </xsd:restriction>
      </xsd:simpleType>
    </xsd:element>
    <xsd:element name="Undirs_x00ed__x00f0_a" ma:index="21" nillable="true" ma:displayName="Undirsíða" ma:description="Velja undirsíðu: foreldrar/iðkendur/íþróttafélög/íþróttahéruð/þjálfarar" ma:format="Dropdown" ma:internalName="Undirs_x00ed__x00f0_a">
      <xsd:simpleType>
        <xsd:restriction base="dms:Choice">
          <xsd:enumeration value="Foredrar"/>
          <xsd:enumeration value="Iðkendur"/>
          <xsd:enumeration value="Íþróttafélög"/>
          <xsd:enumeration value="Íþróttahéruð"/>
          <xsd:enumeration value="Þjálfarar"/>
        </xsd:restriction>
      </xsd:simpleType>
    </xsd:element>
  </xsd:schema>
  <xsd:schema xmlns:xsd="http://www.w3.org/2001/XMLSchema" xmlns:xs="http://www.w3.org/2001/XMLSchema" xmlns:dms="http://schemas.microsoft.com/office/2006/documentManagement/types" xmlns:pc="http://schemas.microsoft.com/office/infopath/2007/PartnerControls" targetNamespace="be1ddced-4981-41bd-a1eb-f5e86a5ac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58f00-65b7-4cf9-9d88-77f332579d45}" ma:internalName="TaxCatchAll" ma:showField="CatchAllData" ma:web="be1ddced-4981-41bd-a1eb-f5e86a5ac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a636e-0790-4cf7-8d3b-b29557676001">
      <Terms xmlns="http://schemas.microsoft.com/office/infopath/2007/PartnerControls"/>
    </lcf76f155ced4ddcb4097134ff3c332f>
    <TaxCatchAll xmlns="be1ddced-4981-41bd-a1eb-f5e86a5acbe1" xsi:nil="true"/>
    <Komi_x00f0_inn xmlns="acca636e-0790-4cf7-8d3b-b29557676001" xsi:nil="true"/>
    <Birtingaform xmlns="acca636e-0790-4cf7-8d3b-b29557676001" xsi:nil="true"/>
    <Undirs_x00ed__x00f0_a xmlns="acca636e-0790-4cf7-8d3b-b29557676001" xsi:nil="true"/>
  </documentManagement>
</p:properties>
</file>

<file path=customXml/itemProps1.xml><?xml version="1.0" encoding="utf-8"?>
<ds:datastoreItem xmlns:ds="http://schemas.openxmlformats.org/officeDocument/2006/customXml" ds:itemID="{351D7E9C-D85C-41A5-95D5-085F5DDD4991}">
  <ds:schemaRefs>
    <ds:schemaRef ds:uri="http://schemas.microsoft.com/sharepoint/v3/contenttype/forms"/>
  </ds:schemaRefs>
</ds:datastoreItem>
</file>

<file path=customXml/itemProps2.xml><?xml version="1.0" encoding="utf-8"?>
<ds:datastoreItem xmlns:ds="http://schemas.openxmlformats.org/officeDocument/2006/customXml" ds:itemID="{8C48667A-F660-4188-B657-BB073AB21357}"/>
</file>

<file path=customXml/itemProps3.xml><?xml version="1.0" encoding="utf-8"?>
<ds:datastoreItem xmlns:ds="http://schemas.openxmlformats.org/officeDocument/2006/customXml" ds:itemID="{A62D4D4C-F155-6B4A-889D-455A91D2AA6B}">
  <ds:schemaRefs>
    <ds:schemaRef ds:uri="http://schemas.openxmlformats.org/officeDocument/2006/bibliography"/>
  </ds:schemaRefs>
</ds:datastoreItem>
</file>

<file path=customXml/itemProps4.xml><?xml version="1.0" encoding="utf-8"?>
<ds:datastoreItem xmlns:ds="http://schemas.openxmlformats.org/officeDocument/2006/customXml" ds:itemID="{1F036366-1F24-45C2-8391-DB29493AFB36}">
  <ds:schemaRefs>
    <ds:schemaRef ds:uri="http://schemas.microsoft.com/office/2006/metadata/properties"/>
    <ds:schemaRef ds:uri="http://schemas.microsoft.com/office/infopath/2007/PartnerControls"/>
    <ds:schemaRef ds:uri="acca636e-0790-4cf7-8d3b-b29557676001"/>
    <ds:schemaRef ds:uri="be1ddced-4981-41bd-a1eb-f5e86a5acbe1"/>
  </ds:schemaRefs>
</ds:datastoreItem>
</file>

<file path=docProps/app.xml><?xml version="1.0" encoding="utf-8"?>
<Properties xmlns="http://schemas.openxmlformats.org/officeDocument/2006/extended-properties" xmlns:vt="http://schemas.openxmlformats.org/officeDocument/2006/docPropsVTypes">
  <Template>SIU - Allar v1 08.2024.dotx</Template>
  <TotalTime>47</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Svæðisstöðvar íþróttahéraða</Company>
  <LinksUpToDate>false</LinksUpToDate>
  <CharactersWithSpaces>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SIU.is</dc:creator>
  <cp:keywords/>
  <dc:description/>
  <cp:lastModifiedBy>Ragnheiður Sigurðardóttir</cp:lastModifiedBy>
  <cp:revision>59</cp:revision>
  <cp:lastPrinted>2024-08-07T16:22:00Z</cp:lastPrinted>
  <dcterms:created xsi:type="dcterms:W3CDTF">2025-11-17T10:41:00Z</dcterms:created>
  <dcterms:modified xsi:type="dcterms:W3CDTF">2026-02-05T14:25:00Z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0x010100B9FA4FD5758C6B4CB36A7CC408ED7164</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