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3FF9D" w14:textId="1F45F6C6" w:rsidR="00833AFD" w:rsidRPr="00833AFD" w:rsidRDefault="00833AFD" w:rsidP="00833AFD">
      <w:pPr>
        <w:pStyle w:val="Heading1"/>
        <w:rPr>
          <w:sz w:val="20"/>
        </w:rPr>
      </w:pPr>
      <w:r w:rsidRPr="00F779CB">
        <w:t>Jafnréttisáætlun fyrir íþróttafélög</w:t>
      </w:r>
    </w:p>
    <w:p w14:paraId="425FA572" w14:textId="659DEF30" w:rsidR="00833AFD" w:rsidRPr="00833AFD" w:rsidRDefault="00833AFD" w:rsidP="00833AFD">
      <w:pPr>
        <w:contextualSpacing/>
        <w:rPr>
          <w:rFonts w:cs="Aptos Serif"/>
          <w:szCs w:val="21"/>
        </w:rPr>
      </w:pPr>
      <w:r w:rsidRPr="004A4910">
        <w:rPr>
          <w:rFonts w:cs="Aptos Serif"/>
          <w:szCs w:val="21"/>
        </w:rPr>
        <w:t>Jafnréttisáætlun íþróttafélagsins byggir á lögum nr. 150/2020 um jafna stöðu og jafnan rétt kynjanna og tekur einnig mið af lögum nr. 85/2018 um jafna meðferð utan vinnumarkaðar. Jafnréttisáætlunin er jafnframt byggð á vinnu Íþrótta- og Ólympíusambands Íslands og Jafnréttisstofu um gerð jafnréttisáætlana fyrir íþróttafélög og leiðbeiningar þess efnis.</w:t>
      </w:r>
    </w:p>
    <w:p w14:paraId="6A5AD17D" w14:textId="77777777" w:rsidR="00833AFD" w:rsidRPr="00F779CB" w:rsidRDefault="00833AFD" w:rsidP="00833AFD">
      <w:pPr>
        <w:pStyle w:val="Heading2"/>
      </w:pPr>
      <w:bookmarkStart w:id="0" w:name="_Hlk525639332"/>
      <w:r w:rsidRPr="00F779CB">
        <w:t>IÐKENDUR</w:t>
      </w:r>
    </w:p>
    <w:tbl>
      <w:tblPr>
        <w:tblW w:w="8381" w:type="dxa"/>
        <w:tblCellSpacing w:w="0" w:type="dxa"/>
        <w:tblInd w:w="15" w:type="dxa"/>
        <w:tblBorders>
          <w:top w:val="inset" w:sz="6" w:space="0" w:color="auto"/>
          <w:left w:val="inset" w:sz="6" w:space="0" w:color="auto"/>
          <w:bottom w:val="outset" w:sz="6" w:space="0" w:color="auto"/>
          <w:right w:val="outset" w:sz="6" w:space="0" w:color="auto"/>
        </w:tblBorders>
        <w:tblLayout w:type="fixed"/>
        <w:tblCellMar>
          <w:top w:w="60" w:type="dxa"/>
          <w:left w:w="60" w:type="dxa"/>
          <w:bottom w:w="60" w:type="dxa"/>
          <w:right w:w="60" w:type="dxa"/>
        </w:tblCellMar>
        <w:tblLook w:val="0000" w:firstRow="0" w:lastRow="0" w:firstColumn="0" w:lastColumn="0" w:noHBand="0" w:noVBand="0"/>
      </w:tblPr>
      <w:tblGrid>
        <w:gridCol w:w="2328"/>
        <w:gridCol w:w="2977"/>
        <w:gridCol w:w="1843"/>
        <w:gridCol w:w="1233"/>
      </w:tblGrid>
      <w:tr w:rsidR="00833AFD" w:rsidRPr="00F779CB" w14:paraId="46A9D09D" w14:textId="77777777" w:rsidTr="00480C7E">
        <w:trPr>
          <w:trHeight w:val="270"/>
          <w:tblCellSpacing w:w="0" w:type="dxa"/>
        </w:trPr>
        <w:tc>
          <w:tcPr>
            <w:tcW w:w="2328" w:type="dxa"/>
            <w:tcBorders>
              <w:top w:val="inset" w:sz="6" w:space="0" w:color="ECE9D8"/>
              <w:left w:val="inset" w:sz="6" w:space="0" w:color="ECE9D8"/>
              <w:bottom w:val="inset" w:sz="6" w:space="0" w:color="ECE9D8"/>
              <w:right w:val="inset" w:sz="6" w:space="0" w:color="ECE9D8"/>
            </w:tcBorders>
            <w:vAlign w:val="center"/>
          </w:tcPr>
          <w:p w14:paraId="3923A8C3" w14:textId="77777777" w:rsidR="00833AFD" w:rsidRPr="00F779CB" w:rsidRDefault="00833AFD" w:rsidP="00480C7E">
            <w:pPr>
              <w:contextualSpacing/>
              <w:jc w:val="center"/>
              <w:rPr>
                <w:rFonts w:ascii="Aptos Narrow" w:hAnsi="Aptos Narrow" w:cstheme="minorHAnsi"/>
                <w:b/>
                <w:bCs/>
                <w:color w:val="000000" w:themeColor="text1"/>
                <w:sz w:val="20"/>
              </w:rPr>
            </w:pPr>
            <w:bookmarkStart w:id="1" w:name="_Hlk525637886"/>
            <w:r w:rsidRPr="00F779CB">
              <w:rPr>
                <w:rFonts w:ascii="Aptos Narrow" w:hAnsi="Aptos Narrow" w:cstheme="minorHAnsi"/>
                <w:b/>
                <w:bCs/>
                <w:color w:val="000000" w:themeColor="text1"/>
                <w:sz w:val="20"/>
              </w:rPr>
              <w:t>Markmið</w:t>
            </w:r>
          </w:p>
        </w:tc>
        <w:tc>
          <w:tcPr>
            <w:tcW w:w="2977" w:type="dxa"/>
            <w:tcBorders>
              <w:top w:val="inset" w:sz="6" w:space="0" w:color="ECE9D8"/>
              <w:left w:val="inset" w:sz="6" w:space="0" w:color="ECE9D8"/>
              <w:bottom w:val="inset" w:sz="6" w:space="0" w:color="ECE9D8"/>
              <w:right w:val="inset" w:sz="6" w:space="0" w:color="ECE9D8"/>
            </w:tcBorders>
            <w:vAlign w:val="center"/>
          </w:tcPr>
          <w:p w14:paraId="280E2073" w14:textId="77777777" w:rsidR="00833AFD" w:rsidRPr="00F779CB" w:rsidRDefault="00833AFD" w:rsidP="00480C7E">
            <w:pPr>
              <w:contextualSpacing/>
              <w:jc w:val="center"/>
              <w:rPr>
                <w:rFonts w:ascii="Aptos Narrow" w:hAnsi="Aptos Narrow" w:cstheme="minorHAnsi"/>
                <w:b/>
                <w:bCs/>
                <w:color w:val="000000" w:themeColor="text1"/>
                <w:sz w:val="20"/>
              </w:rPr>
            </w:pPr>
            <w:r w:rsidRPr="00F779CB">
              <w:rPr>
                <w:rFonts w:ascii="Aptos Narrow" w:hAnsi="Aptos Narrow" w:cstheme="minorHAnsi"/>
                <w:b/>
                <w:bCs/>
                <w:color w:val="000000" w:themeColor="text1"/>
                <w:sz w:val="20"/>
              </w:rPr>
              <w:t>Aðgerð</w:t>
            </w:r>
          </w:p>
        </w:tc>
        <w:tc>
          <w:tcPr>
            <w:tcW w:w="1843" w:type="dxa"/>
            <w:tcBorders>
              <w:top w:val="inset" w:sz="6" w:space="0" w:color="ECE9D8"/>
              <w:left w:val="inset" w:sz="6" w:space="0" w:color="ECE9D8"/>
              <w:bottom w:val="inset" w:sz="6" w:space="0" w:color="ECE9D8"/>
              <w:right w:val="inset" w:sz="6" w:space="0" w:color="ECE9D8"/>
            </w:tcBorders>
            <w:vAlign w:val="center"/>
          </w:tcPr>
          <w:p w14:paraId="40FFACED" w14:textId="77777777" w:rsidR="00833AFD" w:rsidRPr="00F779CB" w:rsidRDefault="00833AFD" w:rsidP="00480C7E">
            <w:pPr>
              <w:contextualSpacing/>
              <w:jc w:val="center"/>
              <w:rPr>
                <w:rFonts w:ascii="Aptos Narrow" w:hAnsi="Aptos Narrow" w:cstheme="minorHAnsi"/>
                <w:b/>
                <w:bCs/>
                <w:color w:val="000000" w:themeColor="text1"/>
                <w:sz w:val="20"/>
              </w:rPr>
            </w:pPr>
            <w:r w:rsidRPr="00F779CB">
              <w:rPr>
                <w:rFonts w:ascii="Aptos Narrow" w:hAnsi="Aptos Narrow" w:cstheme="minorHAnsi"/>
                <w:b/>
                <w:bCs/>
                <w:color w:val="000000" w:themeColor="text1"/>
                <w:sz w:val="20"/>
              </w:rPr>
              <w:t>Ábyrgð</w:t>
            </w:r>
          </w:p>
        </w:tc>
        <w:tc>
          <w:tcPr>
            <w:tcW w:w="1233" w:type="dxa"/>
            <w:tcBorders>
              <w:top w:val="inset" w:sz="6" w:space="0" w:color="ECE9D8"/>
              <w:left w:val="inset" w:sz="6" w:space="0" w:color="ECE9D8"/>
              <w:bottom w:val="inset" w:sz="6" w:space="0" w:color="ECE9D8"/>
              <w:right w:val="inset" w:sz="6" w:space="0" w:color="ECE9D8"/>
            </w:tcBorders>
            <w:vAlign w:val="center"/>
          </w:tcPr>
          <w:p w14:paraId="2B99CF13" w14:textId="77777777" w:rsidR="00833AFD" w:rsidRPr="00F779CB" w:rsidRDefault="00833AFD" w:rsidP="00480C7E">
            <w:pPr>
              <w:contextualSpacing/>
              <w:jc w:val="center"/>
              <w:rPr>
                <w:rFonts w:ascii="Aptos Narrow" w:hAnsi="Aptos Narrow" w:cstheme="minorHAnsi"/>
                <w:b/>
                <w:bCs/>
                <w:color w:val="000000" w:themeColor="text1"/>
                <w:sz w:val="20"/>
              </w:rPr>
            </w:pPr>
            <w:r w:rsidRPr="00F779CB">
              <w:rPr>
                <w:rFonts w:ascii="Aptos Narrow" w:hAnsi="Aptos Narrow" w:cstheme="minorHAnsi"/>
                <w:b/>
                <w:bCs/>
                <w:color w:val="000000" w:themeColor="text1"/>
                <w:sz w:val="20"/>
              </w:rPr>
              <w:t>Tímarammi</w:t>
            </w:r>
          </w:p>
        </w:tc>
      </w:tr>
      <w:tr w:rsidR="00833AFD" w:rsidRPr="00F779CB" w14:paraId="65088FE2" w14:textId="77777777" w:rsidTr="00241148">
        <w:trPr>
          <w:trHeight w:val="180"/>
          <w:tblCellSpacing w:w="0" w:type="dxa"/>
        </w:trPr>
        <w:tc>
          <w:tcPr>
            <w:tcW w:w="8381" w:type="dxa"/>
            <w:gridSpan w:val="4"/>
            <w:tcBorders>
              <w:top w:val="inset" w:sz="6" w:space="0" w:color="ECE9D8"/>
              <w:left w:val="inset" w:sz="6" w:space="0" w:color="ECE9D8"/>
              <w:bottom w:val="inset" w:sz="6" w:space="0" w:color="ECE9D8"/>
              <w:right w:val="inset" w:sz="6" w:space="0" w:color="ECE9D8"/>
            </w:tcBorders>
            <w:shd w:val="clear" w:color="auto" w:fill="BCC1C4" w:themeFill="background2" w:themeFillShade="E6"/>
          </w:tcPr>
          <w:p w14:paraId="7BB4E029" w14:textId="77777777" w:rsidR="00833AFD" w:rsidRPr="00F779CB" w:rsidRDefault="00833AFD" w:rsidP="00241148">
            <w:pPr>
              <w:contextualSpacing/>
              <w:jc w:val="center"/>
              <w:rPr>
                <w:rFonts w:ascii="Aptos Narrow" w:hAnsi="Aptos Narrow"/>
                <w:b/>
                <w:bCs/>
                <w:sz w:val="18"/>
                <w:szCs w:val="18"/>
              </w:rPr>
            </w:pPr>
            <w:r w:rsidRPr="00F779CB">
              <w:rPr>
                <w:rFonts w:ascii="Aptos Narrow" w:hAnsi="Aptos Narrow"/>
                <w:b/>
                <w:bCs/>
                <w:sz w:val="18"/>
                <w:szCs w:val="18"/>
              </w:rPr>
              <w:t>ÆFINGATÍMAR OG AÐSTAÐA</w:t>
            </w:r>
          </w:p>
        </w:tc>
      </w:tr>
      <w:tr w:rsidR="00833AFD" w:rsidRPr="00F779CB" w14:paraId="4AED4C3E" w14:textId="77777777" w:rsidTr="00241148">
        <w:trPr>
          <w:trHeight w:val="444"/>
          <w:tblCellSpacing w:w="0" w:type="dxa"/>
        </w:trPr>
        <w:tc>
          <w:tcPr>
            <w:tcW w:w="2328" w:type="dxa"/>
            <w:tcBorders>
              <w:top w:val="inset" w:sz="6" w:space="0" w:color="ECE9D8"/>
              <w:left w:val="inset" w:sz="6" w:space="0" w:color="ECE9D8"/>
              <w:bottom w:val="inset" w:sz="6" w:space="0" w:color="ECE9D8"/>
              <w:right w:val="inset" w:sz="6" w:space="0" w:color="ECE9D8"/>
            </w:tcBorders>
          </w:tcPr>
          <w:p w14:paraId="1484CF35" w14:textId="77777777" w:rsidR="00833AFD" w:rsidRPr="001F1814" w:rsidRDefault="00833AFD" w:rsidP="00241148">
            <w:pPr>
              <w:contextualSpacing/>
              <w:rPr>
                <w:rFonts w:cs="Aptos Serif"/>
                <w:bCs/>
                <w:sz w:val="18"/>
                <w:szCs w:val="18"/>
                <w:lang w:val="en-US"/>
              </w:rPr>
            </w:pPr>
            <w:r w:rsidRPr="001F1814">
              <w:rPr>
                <w:rFonts w:cs="Aptos Serif"/>
                <w:bCs/>
                <w:sz w:val="18"/>
                <w:szCs w:val="18"/>
              </w:rPr>
              <w:t xml:space="preserve">Iðkendur á sama aldri í sömu íþróttagrein fái óháð kyni jafn marga og sambærilega æfingatíma. </w:t>
            </w:r>
          </w:p>
          <w:p w14:paraId="460DF2A1" w14:textId="77777777" w:rsidR="00833AFD" w:rsidRPr="001F1814" w:rsidRDefault="00833AFD" w:rsidP="00241148">
            <w:pPr>
              <w:contextualSpacing/>
              <w:rPr>
                <w:rFonts w:cs="Aptos Serif"/>
                <w:bCs/>
                <w:sz w:val="18"/>
                <w:szCs w:val="18"/>
                <w:lang w:val="en-US"/>
              </w:rPr>
            </w:pPr>
          </w:p>
          <w:p w14:paraId="2021E42E" w14:textId="77777777" w:rsidR="00833AFD" w:rsidRPr="001F1814" w:rsidRDefault="00833AFD" w:rsidP="00241148">
            <w:pPr>
              <w:contextualSpacing/>
              <w:rPr>
                <w:rFonts w:cs="Aptos Serif"/>
                <w:bCs/>
                <w:sz w:val="18"/>
                <w:szCs w:val="18"/>
              </w:rPr>
            </w:pPr>
            <w:r w:rsidRPr="001F1814">
              <w:rPr>
                <w:rFonts w:cs="Aptos Serif"/>
                <w:bCs/>
                <w:sz w:val="18"/>
                <w:szCs w:val="18"/>
              </w:rPr>
              <w:t xml:space="preserve">Aðstaða og aðbúnaður mismuni ekki iðkendum eftir kyni. </w:t>
            </w:r>
          </w:p>
        </w:tc>
        <w:tc>
          <w:tcPr>
            <w:tcW w:w="2977" w:type="dxa"/>
            <w:tcBorders>
              <w:top w:val="inset" w:sz="6" w:space="0" w:color="ECE9D8"/>
              <w:left w:val="inset" w:sz="6" w:space="0" w:color="ECE9D8"/>
              <w:bottom w:val="inset" w:sz="6" w:space="0" w:color="ECE9D8"/>
              <w:right w:val="inset" w:sz="6" w:space="0" w:color="ECE9D8"/>
            </w:tcBorders>
          </w:tcPr>
          <w:p w14:paraId="4F3B7C72" w14:textId="77777777" w:rsidR="00833AFD" w:rsidRPr="001F1814" w:rsidRDefault="00833AFD" w:rsidP="00241148">
            <w:pPr>
              <w:contextualSpacing/>
              <w:rPr>
                <w:rFonts w:cs="Aptos Serif"/>
                <w:bCs/>
                <w:sz w:val="18"/>
                <w:szCs w:val="18"/>
              </w:rPr>
            </w:pPr>
            <w:r w:rsidRPr="001F1814">
              <w:rPr>
                <w:rFonts w:cs="Aptos Serif"/>
                <w:bCs/>
                <w:sz w:val="18"/>
                <w:szCs w:val="18"/>
              </w:rPr>
              <w:t xml:space="preserve">Úttekt á æfingatíma kynja í sömu íþróttagrein og á sama aldri. </w:t>
            </w:r>
          </w:p>
          <w:p w14:paraId="3822030C" w14:textId="77777777" w:rsidR="00833AFD" w:rsidRPr="001F1814" w:rsidRDefault="00833AFD" w:rsidP="00241148">
            <w:pPr>
              <w:contextualSpacing/>
              <w:rPr>
                <w:rFonts w:cs="Aptos Serif"/>
                <w:bCs/>
                <w:sz w:val="18"/>
                <w:szCs w:val="18"/>
              </w:rPr>
            </w:pPr>
          </w:p>
          <w:p w14:paraId="0BDBB0D7" w14:textId="77777777" w:rsidR="00833AFD" w:rsidRPr="001F1814" w:rsidRDefault="00833AFD" w:rsidP="00241148">
            <w:pPr>
              <w:contextualSpacing/>
              <w:rPr>
                <w:rFonts w:cs="Aptos Serif"/>
                <w:bCs/>
                <w:sz w:val="18"/>
                <w:szCs w:val="18"/>
              </w:rPr>
            </w:pPr>
          </w:p>
          <w:p w14:paraId="061BD48B" w14:textId="77777777" w:rsidR="00833AFD" w:rsidRPr="001F1814" w:rsidRDefault="00833AFD" w:rsidP="00241148">
            <w:pPr>
              <w:contextualSpacing/>
              <w:rPr>
                <w:rFonts w:cs="Aptos Serif"/>
                <w:bCs/>
                <w:sz w:val="18"/>
                <w:szCs w:val="18"/>
              </w:rPr>
            </w:pPr>
          </w:p>
          <w:p w14:paraId="74B580F4" w14:textId="77777777" w:rsidR="00833AFD" w:rsidRPr="001F1814" w:rsidRDefault="00833AFD" w:rsidP="00241148">
            <w:pPr>
              <w:contextualSpacing/>
              <w:rPr>
                <w:rFonts w:cs="Aptos Serif"/>
                <w:bCs/>
                <w:sz w:val="18"/>
                <w:szCs w:val="18"/>
              </w:rPr>
            </w:pPr>
            <w:r w:rsidRPr="001F1814">
              <w:rPr>
                <w:rFonts w:cs="Aptos Serif"/>
                <w:bCs/>
                <w:sz w:val="18"/>
                <w:szCs w:val="18"/>
              </w:rPr>
              <w:t xml:space="preserve">Úttekt á aðbúnaði og aðstöðu kynja í sömu grein og á sama aldri. </w:t>
            </w:r>
          </w:p>
          <w:p w14:paraId="72211423" w14:textId="77777777" w:rsidR="00833AFD" w:rsidRPr="001F1814" w:rsidRDefault="00833AFD" w:rsidP="00241148">
            <w:pPr>
              <w:contextualSpacing/>
              <w:rPr>
                <w:rFonts w:cs="Aptos Serif"/>
                <w:bCs/>
                <w:sz w:val="18"/>
                <w:szCs w:val="18"/>
              </w:rPr>
            </w:pPr>
          </w:p>
          <w:p w14:paraId="7A0E7A86" w14:textId="77777777" w:rsidR="00833AFD" w:rsidRPr="001F1814" w:rsidRDefault="00833AFD" w:rsidP="00241148">
            <w:pPr>
              <w:contextualSpacing/>
              <w:rPr>
                <w:rFonts w:cs="Aptos Serif"/>
                <w:bCs/>
                <w:sz w:val="18"/>
                <w:szCs w:val="18"/>
              </w:rPr>
            </w:pPr>
            <w:r w:rsidRPr="001F1814">
              <w:rPr>
                <w:rFonts w:cs="Aptos Serif"/>
                <w:bCs/>
                <w:sz w:val="18"/>
                <w:szCs w:val="18"/>
              </w:rPr>
              <w:t>Leiðrétta kynbundinn mun ef er.</w:t>
            </w:r>
          </w:p>
        </w:tc>
        <w:tc>
          <w:tcPr>
            <w:tcW w:w="1843" w:type="dxa"/>
            <w:tcBorders>
              <w:top w:val="inset" w:sz="6" w:space="0" w:color="ECE9D8"/>
              <w:left w:val="inset" w:sz="6" w:space="0" w:color="ECE9D8"/>
              <w:bottom w:val="inset" w:sz="6" w:space="0" w:color="ECE9D8"/>
              <w:right w:val="inset" w:sz="6" w:space="0" w:color="ECE9D8"/>
            </w:tcBorders>
          </w:tcPr>
          <w:p w14:paraId="187F519B" w14:textId="77777777" w:rsidR="00833AFD" w:rsidRPr="001F1814" w:rsidRDefault="00833AFD" w:rsidP="00241148">
            <w:pPr>
              <w:contextualSpacing/>
              <w:rPr>
                <w:rFonts w:cs="Aptos Serif"/>
                <w:bCs/>
                <w:sz w:val="18"/>
                <w:szCs w:val="18"/>
              </w:rPr>
            </w:pPr>
            <w:r w:rsidRPr="001F1814">
              <w:rPr>
                <w:rFonts w:cs="Aptos Serif"/>
                <w:bCs/>
                <w:sz w:val="18"/>
                <w:szCs w:val="18"/>
              </w:rPr>
              <w:t>Stjórn eða framkvæmdastjóri.</w:t>
            </w:r>
          </w:p>
          <w:p w14:paraId="676A6293" w14:textId="77777777" w:rsidR="00833AFD" w:rsidRPr="001F1814" w:rsidRDefault="00833AFD" w:rsidP="00241148">
            <w:pPr>
              <w:contextualSpacing/>
              <w:rPr>
                <w:rFonts w:cs="Aptos Serif"/>
                <w:bCs/>
                <w:sz w:val="18"/>
                <w:szCs w:val="18"/>
              </w:rPr>
            </w:pPr>
          </w:p>
          <w:p w14:paraId="7754953D" w14:textId="77777777" w:rsidR="00833AFD" w:rsidRPr="001F1814" w:rsidRDefault="00833AFD" w:rsidP="00241148">
            <w:pPr>
              <w:contextualSpacing/>
              <w:rPr>
                <w:rFonts w:cs="Aptos Serif"/>
                <w:bCs/>
                <w:sz w:val="18"/>
                <w:szCs w:val="18"/>
              </w:rPr>
            </w:pPr>
          </w:p>
          <w:p w14:paraId="02EE3E53" w14:textId="77777777" w:rsidR="00833AFD" w:rsidRPr="001F1814" w:rsidRDefault="00833AFD" w:rsidP="00241148">
            <w:pPr>
              <w:contextualSpacing/>
              <w:rPr>
                <w:rFonts w:cs="Aptos Serif"/>
                <w:bCs/>
                <w:sz w:val="18"/>
                <w:szCs w:val="18"/>
              </w:rPr>
            </w:pPr>
          </w:p>
          <w:p w14:paraId="08D99EB1" w14:textId="77777777" w:rsidR="00833AFD" w:rsidRPr="001F1814" w:rsidRDefault="00833AFD" w:rsidP="00241148">
            <w:pPr>
              <w:contextualSpacing/>
              <w:rPr>
                <w:rFonts w:cs="Aptos Serif"/>
                <w:bCs/>
                <w:sz w:val="18"/>
                <w:szCs w:val="18"/>
              </w:rPr>
            </w:pPr>
          </w:p>
        </w:tc>
        <w:tc>
          <w:tcPr>
            <w:tcW w:w="1233" w:type="dxa"/>
            <w:tcBorders>
              <w:top w:val="inset" w:sz="6" w:space="0" w:color="ECE9D8"/>
              <w:left w:val="inset" w:sz="6" w:space="0" w:color="ECE9D8"/>
              <w:bottom w:val="inset" w:sz="6" w:space="0" w:color="ECE9D8"/>
              <w:right w:val="inset" w:sz="6" w:space="0" w:color="ECE9D8"/>
            </w:tcBorders>
          </w:tcPr>
          <w:p w14:paraId="1FA9AA0C" w14:textId="77777777" w:rsidR="00833AFD" w:rsidRPr="001F1814" w:rsidRDefault="00833AFD" w:rsidP="00241148">
            <w:pPr>
              <w:contextualSpacing/>
              <w:rPr>
                <w:rFonts w:cs="Aptos Serif"/>
                <w:bCs/>
                <w:sz w:val="18"/>
                <w:szCs w:val="18"/>
              </w:rPr>
            </w:pPr>
            <w:r w:rsidRPr="001F1814">
              <w:rPr>
                <w:rFonts w:cs="Aptos Serif"/>
                <w:bCs/>
                <w:sz w:val="18"/>
                <w:szCs w:val="18"/>
              </w:rPr>
              <w:t>Árlega</w:t>
            </w:r>
          </w:p>
        </w:tc>
      </w:tr>
      <w:tr w:rsidR="00833AFD" w:rsidRPr="00F779CB" w14:paraId="72D54968" w14:textId="77777777" w:rsidTr="00241148">
        <w:trPr>
          <w:trHeight w:val="230"/>
          <w:tblCellSpacing w:w="0" w:type="dxa"/>
        </w:trPr>
        <w:tc>
          <w:tcPr>
            <w:tcW w:w="8381" w:type="dxa"/>
            <w:gridSpan w:val="4"/>
            <w:tcBorders>
              <w:top w:val="inset" w:sz="6" w:space="0" w:color="ECE9D8"/>
              <w:left w:val="inset" w:sz="6" w:space="0" w:color="ECE9D8"/>
              <w:bottom w:val="inset" w:sz="6" w:space="0" w:color="ECE9D8"/>
              <w:right w:val="inset" w:sz="6" w:space="0" w:color="ECE9D8"/>
            </w:tcBorders>
            <w:shd w:val="clear" w:color="auto" w:fill="BCC1C4" w:themeFill="background2" w:themeFillShade="E6"/>
          </w:tcPr>
          <w:p w14:paraId="0C92B277" w14:textId="77777777" w:rsidR="00833AFD" w:rsidRPr="00F779CB" w:rsidRDefault="00833AFD" w:rsidP="00241148">
            <w:pPr>
              <w:contextualSpacing/>
              <w:jc w:val="center"/>
              <w:rPr>
                <w:rFonts w:ascii="Aptos Narrow" w:hAnsi="Aptos Narrow"/>
                <w:b/>
                <w:bCs/>
                <w:sz w:val="18"/>
                <w:szCs w:val="18"/>
              </w:rPr>
            </w:pPr>
            <w:r w:rsidRPr="00F779CB">
              <w:rPr>
                <w:rFonts w:ascii="Aptos Narrow" w:hAnsi="Aptos Narrow"/>
                <w:b/>
                <w:bCs/>
                <w:sz w:val="18"/>
                <w:szCs w:val="18"/>
              </w:rPr>
              <w:t>FJÁRVEITINGAR OG FJÁRAFLANIR</w:t>
            </w:r>
          </w:p>
        </w:tc>
      </w:tr>
      <w:tr w:rsidR="00833AFD" w:rsidRPr="00F779CB" w14:paraId="36AF000F" w14:textId="77777777" w:rsidTr="00241148">
        <w:trPr>
          <w:trHeight w:val="444"/>
          <w:tblCellSpacing w:w="0" w:type="dxa"/>
        </w:trPr>
        <w:tc>
          <w:tcPr>
            <w:tcW w:w="2328" w:type="dxa"/>
            <w:tcBorders>
              <w:top w:val="inset" w:sz="6" w:space="0" w:color="ECE9D8"/>
              <w:left w:val="inset" w:sz="6" w:space="0" w:color="ECE9D8"/>
              <w:bottom w:val="inset" w:sz="6" w:space="0" w:color="ECE9D8"/>
              <w:right w:val="inset" w:sz="6" w:space="0" w:color="ECE9D8"/>
            </w:tcBorders>
          </w:tcPr>
          <w:p w14:paraId="7B6E143D" w14:textId="77777777" w:rsidR="00833AFD" w:rsidRPr="001F1814" w:rsidRDefault="00833AFD" w:rsidP="00241148">
            <w:pPr>
              <w:contextualSpacing/>
              <w:rPr>
                <w:rFonts w:cs="Aptos Serif"/>
                <w:bCs/>
                <w:sz w:val="18"/>
                <w:szCs w:val="18"/>
              </w:rPr>
            </w:pPr>
            <w:r w:rsidRPr="001F1814">
              <w:rPr>
                <w:rFonts w:cs="Aptos Serif"/>
                <w:bCs/>
                <w:sz w:val="18"/>
                <w:szCs w:val="18"/>
              </w:rPr>
              <w:t>Samræmi sé tryggt í fjárveitingum til íþróttagreina óháð kyni iðkenda.</w:t>
            </w:r>
          </w:p>
          <w:p w14:paraId="490B52EF" w14:textId="77777777" w:rsidR="00833AFD" w:rsidRPr="001F1814" w:rsidRDefault="00833AFD" w:rsidP="00241148">
            <w:pPr>
              <w:contextualSpacing/>
              <w:rPr>
                <w:rFonts w:cs="Aptos Serif"/>
                <w:bCs/>
                <w:sz w:val="18"/>
                <w:szCs w:val="18"/>
              </w:rPr>
            </w:pPr>
          </w:p>
          <w:p w14:paraId="52796E85" w14:textId="77777777" w:rsidR="00833AFD" w:rsidRPr="001F1814" w:rsidRDefault="00833AFD" w:rsidP="00241148">
            <w:pPr>
              <w:contextualSpacing/>
              <w:rPr>
                <w:rFonts w:cs="Aptos Serif"/>
                <w:bCs/>
                <w:sz w:val="18"/>
                <w:szCs w:val="18"/>
              </w:rPr>
            </w:pPr>
            <w:r w:rsidRPr="001F1814">
              <w:rPr>
                <w:rFonts w:cs="Aptos Serif"/>
                <w:bCs/>
                <w:sz w:val="18"/>
                <w:szCs w:val="18"/>
              </w:rPr>
              <w:t>Möguleikar til fjáraflana í nafni félagsins séu jafnir óháð kyni iðkenda.</w:t>
            </w:r>
          </w:p>
        </w:tc>
        <w:tc>
          <w:tcPr>
            <w:tcW w:w="2977" w:type="dxa"/>
            <w:tcBorders>
              <w:top w:val="inset" w:sz="6" w:space="0" w:color="ECE9D8"/>
              <w:left w:val="inset" w:sz="6" w:space="0" w:color="ECE9D8"/>
              <w:bottom w:val="inset" w:sz="6" w:space="0" w:color="ECE9D8"/>
              <w:right w:val="inset" w:sz="6" w:space="0" w:color="ECE9D8"/>
            </w:tcBorders>
          </w:tcPr>
          <w:p w14:paraId="1791BA0A" w14:textId="77777777" w:rsidR="00833AFD" w:rsidRPr="001F1814" w:rsidRDefault="00833AFD" w:rsidP="00241148">
            <w:pPr>
              <w:contextualSpacing/>
              <w:rPr>
                <w:rFonts w:cs="Aptos Serif"/>
                <w:bCs/>
                <w:sz w:val="18"/>
                <w:szCs w:val="18"/>
              </w:rPr>
            </w:pPr>
            <w:r w:rsidRPr="001F1814">
              <w:rPr>
                <w:rFonts w:cs="Aptos Serif"/>
                <w:bCs/>
                <w:sz w:val="18"/>
                <w:szCs w:val="18"/>
              </w:rPr>
              <w:t>Úttekt á því hvernig fjármagni er skipt milli íþróttagreina eftir kynjum.</w:t>
            </w:r>
          </w:p>
          <w:p w14:paraId="4C9ABD51" w14:textId="77777777" w:rsidR="00833AFD" w:rsidRPr="001F1814" w:rsidRDefault="00833AFD" w:rsidP="00241148">
            <w:pPr>
              <w:contextualSpacing/>
              <w:rPr>
                <w:rFonts w:cs="Aptos Serif"/>
                <w:bCs/>
                <w:sz w:val="18"/>
                <w:szCs w:val="18"/>
              </w:rPr>
            </w:pPr>
          </w:p>
          <w:p w14:paraId="675DA24B" w14:textId="77777777" w:rsidR="00833AFD" w:rsidRPr="001F1814" w:rsidRDefault="00833AFD" w:rsidP="00241148">
            <w:pPr>
              <w:contextualSpacing/>
              <w:rPr>
                <w:rFonts w:cs="Aptos Serif"/>
                <w:bCs/>
                <w:sz w:val="18"/>
                <w:szCs w:val="18"/>
              </w:rPr>
            </w:pPr>
          </w:p>
          <w:p w14:paraId="0E27F73C" w14:textId="77777777" w:rsidR="00833AFD" w:rsidRPr="001F1814" w:rsidRDefault="00833AFD" w:rsidP="00241148">
            <w:pPr>
              <w:contextualSpacing/>
              <w:rPr>
                <w:rFonts w:cs="Aptos Serif"/>
                <w:sz w:val="18"/>
                <w:szCs w:val="18"/>
              </w:rPr>
            </w:pPr>
            <w:r w:rsidRPr="001F1814">
              <w:rPr>
                <w:rFonts w:cs="Aptos Serif"/>
                <w:sz w:val="18"/>
                <w:szCs w:val="18"/>
              </w:rPr>
              <w:t xml:space="preserve">Haldið er kynjabókhald utan um fjáraflanir í nafni félagsins. </w:t>
            </w:r>
          </w:p>
          <w:p w14:paraId="2E446010" w14:textId="77777777" w:rsidR="00833AFD" w:rsidRPr="001F1814" w:rsidRDefault="00833AFD" w:rsidP="00241148">
            <w:pPr>
              <w:contextualSpacing/>
              <w:rPr>
                <w:rFonts w:cs="Aptos Serif"/>
                <w:sz w:val="18"/>
                <w:szCs w:val="18"/>
              </w:rPr>
            </w:pPr>
          </w:p>
          <w:p w14:paraId="1026002F" w14:textId="77777777" w:rsidR="00833AFD" w:rsidRPr="001F1814" w:rsidRDefault="00833AFD" w:rsidP="00241148">
            <w:pPr>
              <w:contextualSpacing/>
              <w:rPr>
                <w:rFonts w:cs="Aptos Serif"/>
                <w:sz w:val="18"/>
                <w:szCs w:val="18"/>
              </w:rPr>
            </w:pPr>
          </w:p>
          <w:p w14:paraId="1CE1D1A9" w14:textId="77777777" w:rsidR="00833AFD" w:rsidRPr="001F1814" w:rsidRDefault="00833AFD" w:rsidP="00241148">
            <w:pPr>
              <w:contextualSpacing/>
              <w:rPr>
                <w:rFonts w:cs="Aptos Serif"/>
                <w:sz w:val="18"/>
                <w:szCs w:val="18"/>
              </w:rPr>
            </w:pPr>
            <w:r w:rsidRPr="001F1814">
              <w:rPr>
                <w:rFonts w:cs="Aptos Serif"/>
                <w:sz w:val="18"/>
                <w:szCs w:val="18"/>
              </w:rPr>
              <w:t>Leiðrétta kynbundinn mun ef er.</w:t>
            </w:r>
          </w:p>
        </w:tc>
        <w:tc>
          <w:tcPr>
            <w:tcW w:w="1843" w:type="dxa"/>
            <w:tcBorders>
              <w:top w:val="inset" w:sz="6" w:space="0" w:color="ECE9D8"/>
              <w:left w:val="inset" w:sz="6" w:space="0" w:color="ECE9D8"/>
              <w:bottom w:val="inset" w:sz="6" w:space="0" w:color="ECE9D8"/>
              <w:right w:val="inset" w:sz="6" w:space="0" w:color="ECE9D8"/>
            </w:tcBorders>
          </w:tcPr>
          <w:p w14:paraId="1E34F7EB" w14:textId="77777777" w:rsidR="00833AFD" w:rsidRPr="001F1814" w:rsidRDefault="00833AFD" w:rsidP="00241148">
            <w:pPr>
              <w:contextualSpacing/>
              <w:rPr>
                <w:rFonts w:cs="Aptos Serif"/>
                <w:bCs/>
                <w:sz w:val="18"/>
                <w:szCs w:val="18"/>
              </w:rPr>
            </w:pPr>
            <w:r w:rsidRPr="001F1814">
              <w:rPr>
                <w:rFonts w:cs="Aptos Serif"/>
                <w:bCs/>
                <w:sz w:val="18"/>
                <w:szCs w:val="18"/>
              </w:rPr>
              <w:t>Stjórn eða framkvæmdastjóri.</w:t>
            </w:r>
          </w:p>
        </w:tc>
        <w:tc>
          <w:tcPr>
            <w:tcW w:w="1233" w:type="dxa"/>
            <w:tcBorders>
              <w:top w:val="inset" w:sz="6" w:space="0" w:color="ECE9D8"/>
              <w:left w:val="inset" w:sz="6" w:space="0" w:color="ECE9D8"/>
              <w:bottom w:val="inset" w:sz="6" w:space="0" w:color="ECE9D8"/>
              <w:right w:val="inset" w:sz="6" w:space="0" w:color="ECE9D8"/>
            </w:tcBorders>
          </w:tcPr>
          <w:p w14:paraId="7117BCB3" w14:textId="77777777" w:rsidR="00833AFD" w:rsidRPr="001F1814" w:rsidRDefault="00833AFD" w:rsidP="00241148">
            <w:pPr>
              <w:contextualSpacing/>
              <w:rPr>
                <w:rFonts w:cs="Aptos Serif"/>
                <w:bCs/>
                <w:sz w:val="18"/>
                <w:szCs w:val="18"/>
              </w:rPr>
            </w:pPr>
            <w:r w:rsidRPr="001F1814">
              <w:rPr>
                <w:rFonts w:cs="Aptos Serif"/>
                <w:bCs/>
                <w:sz w:val="18"/>
                <w:szCs w:val="18"/>
              </w:rPr>
              <w:t>Árlega</w:t>
            </w:r>
          </w:p>
        </w:tc>
      </w:tr>
      <w:tr w:rsidR="00833AFD" w:rsidRPr="00F779CB" w14:paraId="50FE6E8D" w14:textId="77777777" w:rsidTr="00241148">
        <w:trPr>
          <w:trHeight w:val="288"/>
          <w:tblCellSpacing w:w="0" w:type="dxa"/>
        </w:trPr>
        <w:tc>
          <w:tcPr>
            <w:tcW w:w="8381" w:type="dxa"/>
            <w:gridSpan w:val="4"/>
            <w:tcBorders>
              <w:top w:val="inset" w:sz="6" w:space="0" w:color="ECE9D8"/>
              <w:left w:val="inset" w:sz="6" w:space="0" w:color="ECE9D8"/>
              <w:bottom w:val="inset" w:sz="6" w:space="0" w:color="ECE9D8"/>
              <w:right w:val="inset" w:sz="6" w:space="0" w:color="ECE9D8"/>
            </w:tcBorders>
            <w:shd w:val="clear" w:color="auto" w:fill="BCC1C4" w:themeFill="background2" w:themeFillShade="E6"/>
          </w:tcPr>
          <w:p w14:paraId="72A221FA" w14:textId="77777777" w:rsidR="00833AFD" w:rsidRPr="00F779CB" w:rsidRDefault="00833AFD" w:rsidP="00241148">
            <w:pPr>
              <w:contextualSpacing/>
              <w:jc w:val="center"/>
              <w:rPr>
                <w:rFonts w:ascii="Aptos Narrow" w:hAnsi="Aptos Narrow"/>
                <w:b/>
                <w:bCs/>
                <w:sz w:val="18"/>
                <w:szCs w:val="18"/>
              </w:rPr>
            </w:pPr>
            <w:r w:rsidRPr="00F779CB">
              <w:rPr>
                <w:rFonts w:ascii="Aptos Narrow" w:hAnsi="Aptos Narrow"/>
                <w:b/>
                <w:bCs/>
                <w:sz w:val="18"/>
                <w:szCs w:val="18"/>
              </w:rPr>
              <w:t>FJÖLBREYTNI OG UNNIÐ GEGN FORDÓMUM</w:t>
            </w:r>
          </w:p>
        </w:tc>
      </w:tr>
      <w:tr w:rsidR="00833AFD" w:rsidRPr="00F779CB" w14:paraId="3ECB2884" w14:textId="77777777" w:rsidTr="00241148">
        <w:trPr>
          <w:trHeight w:val="1555"/>
          <w:tblCellSpacing w:w="0" w:type="dxa"/>
        </w:trPr>
        <w:tc>
          <w:tcPr>
            <w:tcW w:w="2328" w:type="dxa"/>
            <w:tcBorders>
              <w:top w:val="inset" w:sz="6" w:space="0" w:color="ECE9D8"/>
              <w:left w:val="inset" w:sz="6" w:space="0" w:color="ECE9D8"/>
              <w:bottom w:val="inset" w:sz="6" w:space="0" w:color="ECE9D8"/>
              <w:right w:val="inset" w:sz="6" w:space="0" w:color="ECE9D8"/>
            </w:tcBorders>
          </w:tcPr>
          <w:p w14:paraId="4BE40571" w14:textId="77777777" w:rsidR="00833AFD" w:rsidRPr="001F1814" w:rsidRDefault="00833AFD" w:rsidP="00241148">
            <w:pPr>
              <w:contextualSpacing/>
              <w:rPr>
                <w:rFonts w:cs="Aptos Serif"/>
                <w:sz w:val="18"/>
                <w:szCs w:val="18"/>
              </w:rPr>
            </w:pPr>
            <w:r w:rsidRPr="001F1814">
              <w:rPr>
                <w:rFonts w:cs="Aptos Serif"/>
                <w:sz w:val="18"/>
                <w:szCs w:val="18"/>
              </w:rPr>
              <w:t xml:space="preserve">Íþróttafélagið þjóni fjölbreyttum hópi iðkenda. Jafna kynjahlutföll í greinum þar sem því er viðkomið. </w:t>
            </w:r>
          </w:p>
          <w:p w14:paraId="05B1A150" w14:textId="77777777" w:rsidR="00833AFD" w:rsidRPr="001F1814" w:rsidRDefault="00833AFD" w:rsidP="00241148">
            <w:pPr>
              <w:contextualSpacing/>
              <w:rPr>
                <w:rFonts w:cs="Aptos Serif"/>
                <w:bCs/>
                <w:sz w:val="18"/>
                <w:szCs w:val="18"/>
              </w:rPr>
            </w:pPr>
          </w:p>
          <w:p w14:paraId="0A8624B3" w14:textId="77777777" w:rsidR="00833AFD" w:rsidRPr="001F1814" w:rsidRDefault="00833AFD" w:rsidP="00241148">
            <w:pPr>
              <w:contextualSpacing/>
              <w:rPr>
                <w:rFonts w:cs="Aptos Serif"/>
                <w:sz w:val="18"/>
                <w:szCs w:val="18"/>
              </w:rPr>
            </w:pPr>
            <w:r w:rsidRPr="001F1814">
              <w:rPr>
                <w:rFonts w:cs="Aptos Serif"/>
                <w:sz w:val="18"/>
                <w:szCs w:val="18"/>
              </w:rPr>
              <w:t xml:space="preserve">Unnið sé gegn staðalímyndum og fordómum. </w:t>
            </w:r>
          </w:p>
          <w:p w14:paraId="573AA810" w14:textId="77777777" w:rsidR="00833AFD" w:rsidRPr="001F1814" w:rsidRDefault="00833AFD" w:rsidP="00241148">
            <w:pPr>
              <w:contextualSpacing/>
              <w:rPr>
                <w:rFonts w:cs="Aptos Serif"/>
                <w:sz w:val="18"/>
                <w:szCs w:val="18"/>
              </w:rPr>
            </w:pPr>
          </w:p>
          <w:p w14:paraId="004E6122" w14:textId="77777777" w:rsidR="00833AFD" w:rsidRPr="001F1814" w:rsidRDefault="00833AFD" w:rsidP="00241148">
            <w:pPr>
              <w:contextualSpacing/>
              <w:rPr>
                <w:rFonts w:cs="Aptos Serif"/>
                <w:sz w:val="18"/>
                <w:szCs w:val="18"/>
              </w:rPr>
            </w:pPr>
          </w:p>
          <w:p w14:paraId="59F0F75E" w14:textId="77777777" w:rsidR="00833AFD" w:rsidRPr="001F1814" w:rsidRDefault="00833AFD" w:rsidP="00241148">
            <w:pPr>
              <w:contextualSpacing/>
              <w:rPr>
                <w:rFonts w:cs="Aptos Serif"/>
                <w:bCs/>
                <w:sz w:val="18"/>
                <w:szCs w:val="18"/>
              </w:rPr>
            </w:pPr>
          </w:p>
        </w:tc>
        <w:tc>
          <w:tcPr>
            <w:tcW w:w="2977" w:type="dxa"/>
            <w:tcBorders>
              <w:top w:val="inset" w:sz="6" w:space="0" w:color="ECE9D8"/>
              <w:left w:val="inset" w:sz="6" w:space="0" w:color="ECE9D8"/>
              <w:bottom w:val="inset" w:sz="6" w:space="0" w:color="ECE9D8"/>
              <w:right w:val="inset" w:sz="6" w:space="0" w:color="ECE9D8"/>
            </w:tcBorders>
          </w:tcPr>
          <w:p w14:paraId="0C4EBCD3" w14:textId="77777777" w:rsidR="00833AFD" w:rsidRPr="001F1814" w:rsidRDefault="00833AFD" w:rsidP="00241148">
            <w:pPr>
              <w:contextualSpacing/>
              <w:rPr>
                <w:rFonts w:cs="Aptos Serif"/>
                <w:sz w:val="18"/>
                <w:szCs w:val="18"/>
              </w:rPr>
            </w:pPr>
            <w:r w:rsidRPr="001F1814">
              <w:rPr>
                <w:rFonts w:cs="Aptos Serif"/>
                <w:sz w:val="18"/>
                <w:szCs w:val="18"/>
              </w:rPr>
              <w:t xml:space="preserve">Kortlagning á iðkendahóp í greinum (ef við á) eftir kynjum og aldri. Staðan og viðbrögð tekin til umræðu á æðsta vettvangi eftir því sem við á. </w:t>
            </w:r>
          </w:p>
          <w:p w14:paraId="43AEAD30" w14:textId="77777777" w:rsidR="00833AFD" w:rsidRPr="001F1814" w:rsidRDefault="00833AFD" w:rsidP="00241148">
            <w:pPr>
              <w:contextualSpacing/>
              <w:rPr>
                <w:rFonts w:cs="Aptos Serif"/>
                <w:sz w:val="18"/>
                <w:szCs w:val="18"/>
              </w:rPr>
            </w:pPr>
          </w:p>
          <w:p w14:paraId="1F36EFAB" w14:textId="77777777" w:rsidR="00833AFD" w:rsidRPr="001F1814" w:rsidRDefault="00833AFD" w:rsidP="00241148">
            <w:pPr>
              <w:contextualSpacing/>
              <w:rPr>
                <w:rFonts w:cs="Aptos Serif"/>
                <w:sz w:val="18"/>
                <w:szCs w:val="18"/>
              </w:rPr>
            </w:pPr>
            <w:r w:rsidRPr="001F1814">
              <w:rPr>
                <w:rFonts w:cs="Aptos Serif"/>
                <w:sz w:val="18"/>
                <w:szCs w:val="18"/>
              </w:rPr>
              <w:t xml:space="preserve">Fræðsla um staðalímyndir og fordóma fyrir þjálfara, stjórn og starfsfólk. Skýrir verkferlar um hvernig tekið sé á fordómum. </w:t>
            </w:r>
          </w:p>
          <w:p w14:paraId="199535CF" w14:textId="77777777" w:rsidR="00833AFD" w:rsidRPr="001F1814" w:rsidRDefault="00833AFD" w:rsidP="00241148">
            <w:pPr>
              <w:contextualSpacing/>
              <w:rPr>
                <w:rFonts w:cs="Aptos Serif"/>
                <w:sz w:val="18"/>
                <w:szCs w:val="18"/>
              </w:rPr>
            </w:pPr>
          </w:p>
          <w:p w14:paraId="0C3E1301" w14:textId="77777777" w:rsidR="00833AFD" w:rsidRPr="001F1814" w:rsidRDefault="00833AFD" w:rsidP="00241148">
            <w:pPr>
              <w:contextualSpacing/>
              <w:rPr>
                <w:rFonts w:cs="Aptos Serif"/>
                <w:sz w:val="18"/>
                <w:szCs w:val="18"/>
              </w:rPr>
            </w:pPr>
            <w:r w:rsidRPr="001F1814">
              <w:rPr>
                <w:rFonts w:cs="Aptos Serif"/>
                <w:sz w:val="18"/>
                <w:szCs w:val="18"/>
              </w:rPr>
              <w:t>Leiðrétta kynbundinn mun ef er.</w:t>
            </w:r>
          </w:p>
        </w:tc>
        <w:tc>
          <w:tcPr>
            <w:tcW w:w="1843" w:type="dxa"/>
            <w:tcBorders>
              <w:top w:val="inset" w:sz="6" w:space="0" w:color="ECE9D8"/>
              <w:left w:val="inset" w:sz="6" w:space="0" w:color="ECE9D8"/>
              <w:bottom w:val="inset" w:sz="6" w:space="0" w:color="ECE9D8"/>
              <w:right w:val="inset" w:sz="6" w:space="0" w:color="ECE9D8"/>
            </w:tcBorders>
          </w:tcPr>
          <w:p w14:paraId="446BC7CF" w14:textId="77777777" w:rsidR="00833AFD" w:rsidRPr="001F1814" w:rsidRDefault="00833AFD" w:rsidP="00241148">
            <w:pPr>
              <w:contextualSpacing/>
              <w:rPr>
                <w:rFonts w:cs="Aptos Serif"/>
                <w:bCs/>
                <w:sz w:val="18"/>
                <w:szCs w:val="18"/>
              </w:rPr>
            </w:pPr>
            <w:r w:rsidRPr="001F1814">
              <w:rPr>
                <w:rFonts w:cs="Aptos Serif"/>
                <w:bCs/>
                <w:sz w:val="18"/>
                <w:szCs w:val="18"/>
              </w:rPr>
              <w:t>Stjórn og framkvæmdastjóri</w:t>
            </w:r>
          </w:p>
        </w:tc>
        <w:tc>
          <w:tcPr>
            <w:tcW w:w="1233" w:type="dxa"/>
            <w:tcBorders>
              <w:top w:val="inset" w:sz="6" w:space="0" w:color="ECE9D8"/>
              <w:left w:val="inset" w:sz="6" w:space="0" w:color="ECE9D8"/>
              <w:bottom w:val="inset" w:sz="6" w:space="0" w:color="ECE9D8"/>
              <w:right w:val="inset" w:sz="6" w:space="0" w:color="ECE9D8"/>
            </w:tcBorders>
          </w:tcPr>
          <w:p w14:paraId="75DD1DBF" w14:textId="77777777" w:rsidR="00833AFD" w:rsidRPr="001F1814" w:rsidRDefault="00833AFD" w:rsidP="00241148">
            <w:pPr>
              <w:contextualSpacing/>
              <w:rPr>
                <w:rFonts w:cs="Aptos Serif"/>
                <w:bCs/>
                <w:sz w:val="18"/>
                <w:szCs w:val="18"/>
              </w:rPr>
            </w:pPr>
            <w:r w:rsidRPr="001F1814">
              <w:rPr>
                <w:rFonts w:cs="Aptos Serif"/>
                <w:bCs/>
                <w:sz w:val="18"/>
                <w:szCs w:val="18"/>
              </w:rPr>
              <w:t>Árlega</w:t>
            </w:r>
          </w:p>
        </w:tc>
      </w:tr>
      <w:tr w:rsidR="00833AFD" w:rsidRPr="00F779CB" w14:paraId="6DB73C48" w14:textId="77777777" w:rsidTr="00241148">
        <w:trPr>
          <w:trHeight w:val="274"/>
          <w:tblCellSpacing w:w="0" w:type="dxa"/>
        </w:trPr>
        <w:tc>
          <w:tcPr>
            <w:tcW w:w="8381" w:type="dxa"/>
            <w:gridSpan w:val="4"/>
            <w:tcBorders>
              <w:top w:val="inset" w:sz="6" w:space="0" w:color="ECE9D8"/>
              <w:left w:val="inset" w:sz="6" w:space="0" w:color="ECE9D8"/>
              <w:bottom w:val="inset" w:sz="6" w:space="0" w:color="ECE9D8"/>
              <w:right w:val="inset" w:sz="6" w:space="0" w:color="ECE9D8"/>
            </w:tcBorders>
            <w:shd w:val="clear" w:color="auto" w:fill="BCC1C4" w:themeFill="background2" w:themeFillShade="E6"/>
          </w:tcPr>
          <w:p w14:paraId="12DE1ACF" w14:textId="77777777" w:rsidR="00833AFD" w:rsidRPr="00F779CB" w:rsidRDefault="00833AFD" w:rsidP="00241148">
            <w:pPr>
              <w:contextualSpacing/>
              <w:jc w:val="center"/>
              <w:rPr>
                <w:rFonts w:ascii="Aptos Narrow" w:hAnsi="Aptos Narrow"/>
                <w:sz w:val="18"/>
                <w:szCs w:val="18"/>
              </w:rPr>
            </w:pPr>
            <w:r w:rsidRPr="00F779CB">
              <w:rPr>
                <w:rFonts w:ascii="Aptos Narrow" w:hAnsi="Aptos Narrow"/>
                <w:b/>
                <w:bCs/>
                <w:sz w:val="18"/>
                <w:szCs w:val="18"/>
              </w:rPr>
              <w:lastRenderedPageBreak/>
              <w:t>KYNNINGARMÁL OG VIÐURKENNINGAR</w:t>
            </w:r>
          </w:p>
        </w:tc>
      </w:tr>
      <w:bookmarkEnd w:id="0"/>
      <w:bookmarkEnd w:id="1"/>
      <w:tr w:rsidR="00833AFD" w:rsidRPr="00F779CB" w14:paraId="445F54B1" w14:textId="77777777" w:rsidTr="00241148">
        <w:trPr>
          <w:trHeight w:val="444"/>
          <w:tblCellSpacing w:w="0" w:type="dxa"/>
        </w:trPr>
        <w:tc>
          <w:tcPr>
            <w:tcW w:w="2328" w:type="dxa"/>
            <w:tcBorders>
              <w:top w:val="inset" w:sz="6" w:space="0" w:color="ECE9D8"/>
              <w:left w:val="inset" w:sz="6" w:space="0" w:color="ECE9D8"/>
              <w:bottom w:val="inset" w:sz="6" w:space="0" w:color="ECE9D8"/>
              <w:right w:val="inset" w:sz="6" w:space="0" w:color="ECE9D8"/>
            </w:tcBorders>
          </w:tcPr>
          <w:p w14:paraId="29908221" w14:textId="77777777" w:rsidR="00833AFD" w:rsidRPr="001F1814" w:rsidRDefault="00833AFD" w:rsidP="00241148">
            <w:pPr>
              <w:contextualSpacing/>
              <w:rPr>
                <w:rFonts w:cs="Aptos Serif"/>
                <w:sz w:val="18"/>
                <w:szCs w:val="18"/>
              </w:rPr>
            </w:pPr>
            <w:r w:rsidRPr="001F1814">
              <w:rPr>
                <w:rFonts w:cs="Aptos Serif"/>
                <w:sz w:val="18"/>
                <w:szCs w:val="18"/>
              </w:rPr>
              <w:t>Iðkendum er ekki mismunað eftir kyni eða vegna annarra mismununarástæðna í fréttum eða kynningarefni sem félagið sendir frá sér.</w:t>
            </w:r>
          </w:p>
          <w:p w14:paraId="27DCFC17" w14:textId="77777777" w:rsidR="00833AFD" w:rsidRPr="001F1814" w:rsidRDefault="00833AFD" w:rsidP="00241148">
            <w:pPr>
              <w:contextualSpacing/>
              <w:rPr>
                <w:rFonts w:cs="Aptos Serif"/>
                <w:bCs/>
                <w:sz w:val="18"/>
                <w:szCs w:val="18"/>
              </w:rPr>
            </w:pPr>
          </w:p>
          <w:p w14:paraId="63BFB87F" w14:textId="77777777" w:rsidR="00833AFD" w:rsidRPr="001F1814" w:rsidRDefault="00833AFD" w:rsidP="00241148">
            <w:pPr>
              <w:contextualSpacing/>
              <w:rPr>
                <w:rFonts w:cs="Aptos Serif"/>
                <w:sz w:val="18"/>
                <w:szCs w:val="18"/>
              </w:rPr>
            </w:pPr>
            <w:r w:rsidRPr="001F1814">
              <w:rPr>
                <w:rFonts w:cs="Aptos Serif"/>
                <w:sz w:val="18"/>
                <w:szCs w:val="18"/>
              </w:rPr>
              <w:t>Viðurkenningar eru veittar án kynbundinnar mismununar.</w:t>
            </w:r>
          </w:p>
          <w:p w14:paraId="4D15DE8A" w14:textId="77777777" w:rsidR="00833AFD" w:rsidRPr="001F1814" w:rsidRDefault="00833AFD" w:rsidP="00241148">
            <w:pPr>
              <w:contextualSpacing/>
              <w:rPr>
                <w:rFonts w:cs="Aptos Serif"/>
                <w:sz w:val="18"/>
                <w:szCs w:val="18"/>
              </w:rPr>
            </w:pPr>
          </w:p>
          <w:p w14:paraId="5B073E61" w14:textId="77777777" w:rsidR="00833AFD" w:rsidRPr="001F1814" w:rsidRDefault="00833AFD" w:rsidP="00241148">
            <w:pPr>
              <w:contextualSpacing/>
              <w:rPr>
                <w:rFonts w:cs="Aptos Serif"/>
                <w:sz w:val="18"/>
                <w:szCs w:val="18"/>
              </w:rPr>
            </w:pPr>
            <w:r w:rsidRPr="001F1814">
              <w:rPr>
                <w:rFonts w:cs="Aptos Serif"/>
                <w:sz w:val="18"/>
                <w:szCs w:val="18"/>
              </w:rPr>
              <w:t xml:space="preserve">Verðlaun eru sambærileg fyrir öll kyn í sömu greinum. </w:t>
            </w:r>
          </w:p>
          <w:p w14:paraId="3FF0FECF" w14:textId="77777777" w:rsidR="00833AFD" w:rsidRPr="001F1814" w:rsidRDefault="00833AFD" w:rsidP="00241148">
            <w:pPr>
              <w:contextualSpacing/>
              <w:rPr>
                <w:rFonts w:cs="Aptos Serif"/>
                <w:sz w:val="18"/>
                <w:szCs w:val="18"/>
              </w:rPr>
            </w:pPr>
          </w:p>
        </w:tc>
        <w:tc>
          <w:tcPr>
            <w:tcW w:w="2977" w:type="dxa"/>
            <w:tcBorders>
              <w:top w:val="inset" w:sz="6" w:space="0" w:color="ECE9D8"/>
              <w:left w:val="inset" w:sz="6" w:space="0" w:color="ECE9D8"/>
              <w:bottom w:val="inset" w:sz="6" w:space="0" w:color="ECE9D8"/>
              <w:right w:val="inset" w:sz="6" w:space="0" w:color="ECE9D8"/>
            </w:tcBorders>
          </w:tcPr>
          <w:p w14:paraId="1B6C106F" w14:textId="77777777" w:rsidR="00833AFD" w:rsidRPr="001F1814" w:rsidRDefault="00833AFD" w:rsidP="00241148">
            <w:pPr>
              <w:contextualSpacing/>
              <w:rPr>
                <w:rFonts w:cs="Aptos Serif"/>
                <w:bCs/>
                <w:sz w:val="18"/>
                <w:szCs w:val="18"/>
              </w:rPr>
            </w:pPr>
            <w:r w:rsidRPr="001F1814">
              <w:rPr>
                <w:rFonts w:cs="Aptos Serif"/>
                <w:bCs/>
                <w:sz w:val="18"/>
                <w:szCs w:val="18"/>
              </w:rPr>
              <w:t>Úttekt á fréttum og öðru efni sem félagið sendir frá sér m.t.t. kyns.</w:t>
            </w:r>
          </w:p>
          <w:p w14:paraId="1BBF45DF" w14:textId="77777777" w:rsidR="00833AFD" w:rsidRPr="001F1814" w:rsidRDefault="00833AFD" w:rsidP="00241148">
            <w:pPr>
              <w:contextualSpacing/>
              <w:rPr>
                <w:rFonts w:cs="Aptos Serif"/>
                <w:bCs/>
                <w:sz w:val="18"/>
                <w:szCs w:val="18"/>
              </w:rPr>
            </w:pPr>
          </w:p>
          <w:p w14:paraId="13E843CC" w14:textId="77777777" w:rsidR="00833AFD" w:rsidRPr="001F1814" w:rsidRDefault="00833AFD" w:rsidP="00241148">
            <w:pPr>
              <w:contextualSpacing/>
              <w:rPr>
                <w:rFonts w:cs="Aptos Serif"/>
                <w:sz w:val="18"/>
                <w:szCs w:val="18"/>
              </w:rPr>
            </w:pPr>
          </w:p>
          <w:p w14:paraId="507D9D09" w14:textId="77777777" w:rsidR="00833AFD" w:rsidRPr="001F1814" w:rsidRDefault="00833AFD" w:rsidP="00241148">
            <w:pPr>
              <w:contextualSpacing/>
              <w:rPr>
                <w:rFonts w:cs="Aptos Serif"/>
                <w:sz w:val="18"/>
                <w:szCs w:val="18"/>
              </w:rPr>
            </w:pPr>
          </w:p>
          <w:p w14:paraId="7DFE3762" w14:textId="77777777" w:rsidR="00833AFD" w:rsidRPr="001F1814" w:rsidRDefault="00833AFD" w:rsidP="00241148">
            <w:pPr>
              <w:spacing w:line="259" w:lineRule="auto"/>
              <w:contextualSpacing/>
              <w:rPr>
                <w:rFonts w:cs="Aptos Serif"/>
                <w:sz w:val="18"/>
                <w:szCs w:val="18"/>
              </w:rPr>
            </w:pPr>
          </w:p>
          <w:p w14:paraId="1C9FB7FE" w14:textId="77777777" w:rsidR="00833AFD" w:rsidRPr="001F1814" w:rsidRDefault="00833AFD" w:rsidP="00241148">
            <w:pPr>
              <w:spacing w:line="259" w:lineRule="auto"/>
              <w:contextualSpacing/>
              <w:rPr>
                <w:rFonts w:cs="Aptos Serif"/>
                <w:sz w:val="18"/>
                <w:szCs w:val="18"/>
              </w:rPr>
            </w:pPr>
            <w:r w:rsidRPr="001F1814">
              <w:rPr>
                <w:rFonts w:cs="Aptos Serif"/>
                <w:sz w:val="18"/>
                <w:szCs w:val="18"/>
              </w:rPr>
              <w:t>Haldið er kynjabókhald utan um veittar tilnefningar og viðurkenningar.</w:t>
            </w:r>
          </w:p>
          <w:p w14:paraId="36625BD2" w14:textId="77777777" w:rsidR="00833AFD" w:rsidRPr="001F1814" w:rsidRDefault="00833AFD" w:rsidP="00241148">
            <w:pPr>
              <w:contextualSpacing/>
              <w:rPr>
                <w:rFonts w:cs="Aptos Serif"/>
                <w:sz w:val="18"/>
                <w:szCs w:val="18"/>
              </w:rPr>
            </w:pPr>
          </w:p>
          <w:p w14:paraId="76696B3E" w14:textId="77777777" w:rsidR="00833AFD" w:rsidRPr="001F1814" w:rsidRDefault="00833AFD" w:rsidP="00241148">
            <w:pPr>
              <w:contextualSpacing/>
              <w:rPr>
                <w:rFonts w:cs="Aptos Serif"/>
                <w:sz w:val="18"/>
                <w:szCs w:val="18"/>
              </w:rPr>
            </w:pPr>
            <w:r w:rsidRPr="001F1814">
              <w:rPr>
                <w:rFonts w:cs="Aptos Serif"/>
                <w:sz w:val="18"/>
                <w:szCs w:val="18"/>
              </w:rPr>
              <w:t>Haldið er kynjabókhald utan um veitt verðlaun.</w:t>
            </w:r>
          </w:p>
          <w:p w14:paraId="45440F33" w14:textId="77777777" w:rsidR="00833AFD" w:rsidRPr="001F1814" w:rsidRDefault="00833AFD" w:rsidP="00241148">
            <w:pPr>
              <w:contextualSpacing/>
              <w:rPr>
                <w:rFonts w:cs="Aptos Serif"/>
                <w:sz w:val="18"/>
                <w:szCs w:val="18"/>
              </w:rPr>
            </w:pPr>
          </w:p>
          <w:p w14:paraId="5F080419" w14:textId="77777777" w:rsidR="00833AFD" w:rsidRPr="001F1814" w:rsidRDefault="00833AFD" w:rsidP="00241148">
            <w:pPr>
              <w:contextualSpacing/>
              <w:rPr>
                <w:rFonts w:cs="Aptos Serif"/>
                <w:sz w:val="18"/>
                <w:szCs w:val="18"/>
              </w:rPr>
            </w:pPr>
            <w:r w:rsidRPr="001F1814">
              <w:rPr>
                <w:rFonts w:cs="Aptos Serif"/>
                <w:sz w:val="18"/>
                <w:szCs w:val="18"/>
              </w:rPr>
              <w:t>Leiðrétta kynbundinn mun ef er.</w:t>
            </w:r>
          </w:p>
        </w:tc>
        <w:tc>
          <w:tcPr>
            <w:tcW w:w="1843" w:type="dxa"/>
            <w:tcBorders>
              <w:top w:val="inset" w:sz="6" w:space="0" w:color="ECE9D8"/>
              <w:left w:val="inset" w:sz="6" w:space="0" w:color="ECE9D8"/>
              <w:bottom w:val="inset" w:sz="6" w:space="0" w:color="ECE9D8"/>
              <w:right w:val="inset" w:sz="6" w:space="0" w:color="ECE9D8"/>
            </w:tcBorders>
          </w:tcPr>
          <w:p w14:paraId="5192147D" w14:textId="77777777" w:rsidR="00833AFD" w:rsidRPr="001F1814" w:rsidRDefault="00833AFD" w:rsidP="00241148">
            <w:pPr>
              <w:contextualSpacing/>
              <w:rPr>
                <w:rFonts w:cs="Aptos Serif"/>
                <w:bCs/>
                <w:sz w:val="18"/>
                <w:szCs w:val="18"/>
              </w:rPr>
            </w:pPr>
            <w:r w:rsidRPr="001F1814">
              <w:rPr>
                <w:rFonts w:cs="Aptos Serif"/>
                <w:bCs/>
                <w:sz w:val="18"/>
                <w:szCs w:val="18"/>
              </w:rPr>
              <w:t>Stjórn eða framkvæmdastjóri.</w:t>
            </w:r>
          </w:p>
          <w:p w14:paraId="6C28DE58" w14:textId="77777777" w:rsidR="00833AFD" w:rsidRPr="001F1814" w:rsidRDefault="00833AFD" w:rsidP="00241148">
            <w:pPr>
              <w:contextualSpacing/>
              <w:rPr>
                <w:rFonts w:cs="Aptos Serif"/>
                <w:bCs/>
                <w:sz w:val="18"/>
                <w:szCs w:val="18"/>
              </w:rPr>
            </w:pPr>
          </w:p>
          <w:p w14:paraId="76E6B520" w14:textId="77777777" w:rsidR="00833AFD" w:rsidRPr="001F1814" w:rsidRDefault="00833AFD" w:rsidP="00241148">
            <w:pPr>
              <w:contextualSpacing/>
              <w:rPr>
                <w:rFonts w:cs="Aptos Serif"/>
                <w:bCs/>
                <w:sz w:val="18"/>
                <w:szCs w:val="18"/>
              </w:rPr>
            </w:pPr>
          </w:p>
          <w:p w14:paraId="0BBF80D8" w14:textId="77777777" w:rsidR="00833AFD" w:rsidRPr="001F1814" w:rsidRDefault="00833AFD" w:rsidP="00241148">
            <w:pPr>
              <w:contextualSpacing/>
              <w:rPr>
                <w:rFonts w:cs="Aptos Serif"/>
                <w:bCs/>
                <w:sz w:val="18"/>
                <w:szCs w:val="18"/>
              </w:rPr>
            </w:pPr>
          </w:p>
        </w:tc>
        <w:tc>
          <w:tcPr>
            <w:tcW w:w="1233" w:type="dxa"/>
            <w:tcBorders>
              <w:top w:val="inset" w:sz="6" w:space="0" w:color="ECE9D8"/>
              <w:left w:val="inset" w:sz="6" w:space="0" w:color="ECE9D8"/>
              <w:bottom w:val="inset" w:sz="6" w:space="0" w:color="ECE9D8"/>
              <w:right w:val="inset" w:sz="6" w:space="0" w:color="ECE9D8"/>
            </w:tcBorders>
          </w:tcPr>
          <w:p w14:paraId="4CBE8774" w14:textId="77777777" w:rsidR="00833AFD" w:rsidRPr="001F1814" w:rsidRDefault="00833AFD" w:rsidP="00241148">
            <w:pPr>
              <w:contextualSpacing/>
              <w:rPr>
                <w:rFonts w:cs="Aptos Serif"/>
                <w:bCs/>
                <w:sz w:val="18"/>
                <w:szCs w:val="18"/>
              </w:rPr>
            </w:pPr>
            <w:r w:rsidRPr="001F1814">
              <w:rPr>
                <w:rFonts w:cs="Aptos Serif"/>
                <w:bCs/>
                <w:sz w:val="18"/>
                <w:szCs w:val="18"/>
              </w:rPr>
              <w:t>Árlega</w:t>
            </w:r>
          </w:p>
        </w:tc>
      </w:tr>
      <w:tr w:rsidR="00833AFD" w:rsidRPr="00F779CB" w14:paraId="0CA548F1" w14:textId="77777777" w:rsidTr="00241148">
        <w:trPr>
          <w:trHeight w:val="309"/>
          <w:tblCellSpacing w:w="0" w:type="dxa"/>
        </w:trPr>
        <w:tc>
          <w:tcPr>
            <w:tcW w:w="8381" w:type="dxa"/>
            <w:gridSpan w:val="4"/>
            <w:tcBorders>
              <w:top w:val="inset" w:sz="6" w:space="0" w:color="ECE9D8"/>
              <w:left w:val="inset" w:sz="6" w:space="0" w:color="ECE9D8"/>
              <w:bottom w:val="inset" w:sz="6" w:space="0" w:color="ECE9D8"/>
              <w:right w:val="inset" w:sz="6" w:space="0" w:color="ECE9D8"/>
            </w:tcBorders>
            <w:shd w:val="clear" w:color="auto" w:fill="BCC1C4" w:themeFill="background2" w:themeFillShade="E6"/>
          </w:tcPr>
          <w:p w14:paraId="1840E531" w14:textId="77777777" w:rsidR="00833AFD" w:rsidRPr="00F779CB" w:rsidRDefault="00833AFD" w:rsidP="00241148">
            <w:pPr>
              <w:contextualSpacing/>
              <w:jc w:val="center"/>
              <w:rPr>
                <w:rFonts w:ascii="Aptos Narrow" w:hAnsi="Aptos Narrow"/>
                <w:b/>
                <w:bCs/>
                <w:sz w:val="18"/>
                <w:szCs w:val="18"/>
              </w:rPr>
            </w:pPr>
            <w:r w:rsidRPr="00F779CB">
              <w:rPr>
                <w:rFonts w:ascii="Aptos Narrow" w:hAnsi="Aptos Narrow"/>
                <w:b/>
                <w:bCs/>
                <w:sz w:val="18"/>
                <w:szCs w:val="18"/>
              </w:rPr>
              <w:t>FORVARNIR OG FRÆÐSLA</w:t>
            </w:r>
          </w:p>
        </w:tc>
      </w:tr>
      <w:tr w:rsidR="00833AFD" w:rsidRPr="00F779CB" w14:paraId="1CE85CA8" w14:textId="77777777" w:rsidTr="00241148">
        <w:trPr>
          <w:trHeight w:val="444"/>
          <w:tblCellSpacing w:w="0" w:type="dxa"/>
        </w:trPr>
        <w:tc>
          <w:tcPr>
            <w:tcW w:w="2328" w:type="dxa"/>
            <w:tcBorders>
              <w:top w:val="inset" w:sz="6" w:space="0" w:color="ECE9D8"/>
              <w:left w:val="inset" w:sz="6" w:space="0" w:color="ECE9D8"/>
              <w:bottom w:val="inset" w:sz="6" w:space="0" w:color="ECE9D8"/>
              <w:right w:val="inset" w:sz="6" w:space="0" w:color="ECE9D8"/>
            </w:tcBorders>
          </w:tcPr>
          <w:p w14:paraId="3BEC0B9C" w14:textId="77777777" w:rsidR="00833AFD" w:rsidRPr="001F1814" w:rsidRDefault="00833AFD" w:rsidP="00241148">
            <w:pPr>
              <w:contextualSpacing/>
              <w:rPr>
                <w:rFonts w:cs="Aptos Serif"/>
                <w:bCs/>
                <w:sz w:val="18"/>
                <w:szCs w:val="18"/>
              </w:rPr>
            </w:pPr>
            <w:r w:rsidRPr="001F1814">
              <w:rPr>
                <w:rFonts w:cs="Aptos Serif"/>
                <w:sz w:val="18"/>
                <w:szCs w:val="18"/>
                <w:lang w:eastAsia="en-GB"/>
              </w:rPr>
              <w:t>Unnið er gegn kynbundnu ofbeldi, kynbundinni áreitni og kynferðislegri áreitni innan félagsins.</w:t>
            </w:r>
          </w:p>
          <w:p w14:paraId="69863324" w14:textId="77777777" w:rsidR="00833AFD" w:rsidRPr="001F1814" w:rsidRDefault="00833AFD" w:rsidP="00241148">
            <w:pPr>
              <w:contextualSpacing/>
              <w:rPr>
                <w:rFonts w:cs="Aptos Serif"/>
                <w:bCs/>
                <w:sz w:val="18"/>
                <w:szCs w:val="18"/>
              </w:rPr>
            </w:pPr>
          </w:p>
          <w:p w14:paraId="5C64D341" w14:textId="77777777" w:rsidR="00833AFD" w:rsidRPr="001F1814" w:rsidRDefault="00833AFD" w:rsidP="00241148">
            <w:pPr>
              <w:contextualSpacing/>
              <w:rPr>
                <w:rFonts w:cs="Aptos Serif"/>
                <w:sz w:val="18"/>
                <w:szCs w:val="18"/>
              </w:rPr>
            </w:pPr>
          </w:p>
          <w:p w14:paraId="23094306" w14:textId="77777777" w:rsidR="00833AFD" w:rsidRPr="001F1814" w:rsidRDefault="00833AFD" w:rsidP="00241148">
            <w:pPr>
              <w:contextualSpacing/>
              <w:rPr>
                <w:rFonts w:cs="Aptos Serif"/>
                <w:sz w:val="18"/>
                <w:szCs w:val="18"/>
              </w:rPr>
            </w:pPr>
          </w:p>
          <w:p w14:paraId="355D11ED" w14:textId="77777777" w:rsidR="00833AFD" w:rsidRPr="001F1814" w:rsidRDefault="00833AFD" w:rsidP="00241148">
            <w:pPr>
              <w:contextualSpacing/>
              <w:rPr>
                <w:rFonts w:cs="Aptos Serif"/>
                <w:bCs/>
                <w:sz w:val="18"/>
                <w:szCs w:val="18"/>
              </w:rPr>
            </w:pPr>
            <w:r w:rsidRPr="001F1814">
              <w:rPr>
                <w:rFonts w:cs="Aptos Serif"/>
                <w:sz w:val="18"/>
                <w:szCs w:val="18"/>
              </w:rPr>
              <w:t>Samstarfsaðilar þekki stefnu félagsins í jafnréttismálum</w:t>
            </w:r>
          </w:p>
        </w:tc>
        <w:tc>
          <w:tcPr>
            <w:tcW w:w="2977" w:type="dxa"/>
            <w:tcBorders>
              <w:top w:val="inset" w:sz="6" w:space="0" w:color="ECE9D8"/>
              <w:left w:val="inset" w:sz="6" w:space="0" w:color="ECE9D8"/>
              <w:bottom w:val="inset" w:sz="6" w:space="0" w:color="ECE9D8"/>
              <w:right w:val="inset" w:sz="6" w:space="0" w:color="ECE9D8"/>
            </w:tcBorders>
          </w:tcPr>
          <w:p w14:paraId="4E857548" w14:textId="77777777" w:rsidR="00833AFD" w:rsidRPr="001F1814" w:rsidRDefault="00833AFD" w:rsidP="00241148">
            <w:pPr>
              <w:spacing w:before="100" w:beforeAutospacing="1" w:after="100" w:afterAutospacing="1"/>
              <w:contextualSpacing/>
              <w:rPr>
                <w:rFonts w:cs="Aptos Serif"/>
                <w:sz w:val="18"/>
                <w:szCs w:val="18"/>
                <w:lang w:eastAsia="en-GB"/>
              </w:rPr>
            </w:pPr>
            <w:r w:rsidRPr="001F1814">
              <w:rPr>
                <w:rFonts w:cs="Aptos Serif"/>
                <w:sz w:val="18"/>
                <w:szCs w:val="18"/>
                <w:lang w:eastAsia="en-GB"/>
              </w:rPr>
              <w:t xml:space="preserve">Fræðsla fyrir </w:t>
            </w:r>
            <w:r w:rsidRPr="001F1814">
              <w:rPr>
                <w:rFonts w:cs="Aptos Serif"/>
                <w:sz w:val="18"/>
                <w:szCs w:val="18"/>
              </w:rPr>
              <w:t>þjálfara og starfsfólk félagsins</w:t>
            </w:r>
          </w:p>
          <w:p w14:paraId="70F1303B" w14:textId="77777777" w:rsidR="00833AFD" w:rsidRPr="001F1814" w:rsidRDefault="00833AFD" w:rsidP="00241148">
            <w:pPr>
              <w:spacing w:beforeAutospacing="1" w:afterAutospacing="1"/>
              <w:contextualSpacing/>
              <w:rPr>
                <w:rFonts w:cs="Aptos Serif"/>
                <w:sz w:val="18"/>
                <w:szCs w:val="18"/>
                <w:highlight w:val="yellow"/>
                <w:lang w:eastAsia="en-GB"/>
              </w:rPr>
            </w:pPr>
          </w:p>
          <w:p w14:paraId="6FD448E8" w14:textId="77777777" w:rsidR="00833AFD" w:rsidRPr="001F1814" w:rsidRDefault="00833AFD" w:rsidP="00241148">
            <w:pPr>
              <w:spacing w:before="100" w:beforeAutospacing="1" w:after="100" w:afterAutospacing="1"/>
              <w:contextualSpacing/>
              <w:rPr>
                <w:rFonts w:cs="Aptos Serif"/>
                <w:sz w:val="18"/>
                <w:szCs w:val="18"/>
                <w:lang w:eastAsia="en-GB"/>
              </w:rPr>
            </w:pPr>
            <w:r w:rsidRPr="001F1814">
              <w:rPr>
                <w:rFonts w:cs="Aptos Serif"/>
                <w:sz w:val="18"/>
                <w:szCs w:val="18"/>
                <w:lang w:eastAsia="en-GB"/>
              </w:rPr>
              <w:t>Vinna eftir Viðbragðsáætlun íþrótta- og æskulýðsstarfs og hún kynnt öllu starfsfólki árlega</w:t>
            </w:r>
          </w:p>
          <w:p w14:paraId="3DFDE7B0" w14:textId="77777777" w:rsidR="00833AFD" w:rsidRPr="001F1814" w:rsidRDefault="00833AFD" w:rsidP="00241148">
            <w:pPr>
              <w:spacing w:before="100" w:beforeAutospacing="1" w:after="100" w:afterAutospacing="1"/>
              <w:contextualSpacing/>
              <w:rPr>
                <w:rFonts w:cs="Aptos Serif"/>
                <w:sz w:val="18"/>
                <w:szCs w:val="18"/>
                <w:lang w:eastAsia="en-GB"/>
              </w:rPr>
            </w:pPr>
          </w:p>
          <w:p w14:paraId="50AE2B12" w14:textId="77777777" w:rsidR="00833AFD" w:rsidRPr="001F1814" w:rsidRDefault="00833AFD" w:rsidP="00241148">
            <w:pPr>
              <w:contextualSpacing/>
              <w:rPr>
                <w:rFonts w:cs="Aptos Serif"/>
                <w:sz w:val="18"/>
                <w:szCs w:val="18"/>
              </w:rPr>
            </w:pPr>
            <w:r w:rsidRPr="001F1814">
              <w:rPr>
                <w:rFonts w:cs="Aptos Serif"/>
                <w:sz w:val="18"/>
                <w:szCs w:val="18"/>
                <w:lang w:eastAsia="en-GB"/>
              </w:rPr>
              <w:t>J</w:t>
            </w:r>
            <w:r w:rsidRPr="001F1814">
              <w:rPr>
                <w:rFonts w:cs="Aptos Serif"/>
                <w:sz w:val="18"/>
                <w:szCs w:val="18"/>
              </w:rPr>
              <w:t>afnréttisstefna félagsins kynnt fyrir samstarfsaðilum.</w:t>
            </w:r>
          </w:p>
          <w:p w14:paraId="44B72D1A" w14:textId="77777777" w:rsidR="00833AFD" w:rsidRPr="001F1814" w:rsidRDefault="00833AFD" w:rsidP="00241148">
            <w:pPr>
              <w:contextualSpacing/>
              <w:rPr>
                <w:rFonts w:cs="Aptos Serif"/>
                <w:bCs/>
                <w:sz w:val="18"/>
                <w:szCs w:val="18"/>
              </w:rPr>
            </w:pPr>
          </w:p>
        </w:tc>
        <w:tc>
          <w:tcPr>
            <w:tcW w:w="1843" w:type="dxa"/>
            <w:tcBorders>
              <w:top w:val="inset" w:sz="6" w:space="0" w:color="ECE9D8"/>
              <w:left w:val="inset" w:sz="6" w:space="0" w:color="ECE9D8"/>
              <w:bottom w:val="inset" w:sz="6" w:space="0" w:color="ECE9D8"/>
              <w:right w:val="inset" w:sz="6" w:space="0" w:color="ECE9D8"/>
            </w:tcBorders>
          </w:tcPr>
          <w:p w14:paraId="424A16F0" w14:textId="77777777" w:rsidR="00833AFD" w:rsidRPr="001F1814" w:rsidRDefault="00833AFD" w:rsidP="00241148">
            <w:pPr>
              <w:contextualSpacing/>
              <w:rPr>
                <w:rFonts w:cs="Aptos Serif"/>
                <w:bCs/>
                <w:sz w:val="18"/>
                <w:szCs w:val="18"/>
              </w:rPr>
            </w:pPr>
            <w:r w:rsidRPr="001F1814">
              <w:rPr>
                <w:rFonts w:cs="Aptos Serif"/>
                <w:sz w:val="18"/>
                <w:szCs w:val="18"/>
                <w:lang w:eastAsia="en-GB"/>
              </w:rPr>
              <w:t>Stjórn félagsins.</w:t>
            </w:r>
          </w:p>
        </w:tc>
        <w:tc>
          <w:tcPr>
            <w:tcW w:w="1233" w:type="dxa"/>
            <w:tcBorders>
              <w:top w:val="inset" w:sz="6" w:space="0" w:color="ECE9D8"/>
              <w:left w:val="inset" w:sz="6" w:space="0" w:color="ECE9D8"/>
              <w:bottom w:val="inset" w:sz="6" w:space="0" w:color="ECE9D8"/>
              <w:right w:val="inset" w:sz="6" w:space="0" w:color="ECE9D8"/>
            </w:tcBorders>
          </w:tcPr>
          <w:p w14:paraId="2F5EBC85" w14:textId="77777777" w:rsidR="00833AFD" w:rsidRPr="001F1814" w:rsidRDefault="00833AFD" w:rsidP="00241148">
            <w:pPr>
              <w:contextualSpacing/>
              <w:rPr>
                <w:rFonts w:cs="Aptos Serif"/>
                <w:bCs/>
                <w:sz w:val="18"/>
                <w:szCs w:val="18"/>
              </w:rPr>
            </w:pPr>
            <w:r w:rsidRPr="001F1814">
              <w:rPr>
                <w:rFonts w:cs="Aptos Serif"/>
                <w:bCs/>
                <w:sz w:val="18"/>
                <w:szCs w:val="18"/>
              </w:rPr>
              <w:t>Á tveggja ára fresti</w:t>
            </w:r>
          </w:p>
          <w:p w14:paraId="60731128" w14:textId="77777777" w:rsidR="00833AFD" w:rsidRPr="001F1814" w:rsidRDefault="00833AFD" w:rsidP="00241148">
            <w:pPr>
              <w:contextualSpacing/>
              <w:rPr>
                <w:rFonts w:cs="Aptos Serif"/>
                <w:bCs/>
                <w:sz w:val="18"/>
                <w:szCs w:val="18"/>
              </w:rPr>
            </w:pPr>
          </w:p>
          <w:p w14:paraId="39661960" w14:textId="77777777" w:rsidR="00833AFD" w:rsidRPr="001F1814" w:rsidRDefault="00833AFD" w:rsidP="00241148">
            <w:pPr>
              <w:contextualSpacing/>
              <w:rPr>
                <w:rFonts w:cs="Aptos Serif"/>
                <w:bCs/>
                <w:sz w:val="18"/>
                <w:szCs w:val="18"/>
              </w:rPr>
            </w:pPr>
          </w:p>
        </w:tc>
      </w:tr>
    </w:tbl>
    <w:p w14:paraId="19375846" w14:textId="77777777" w:rsidR="00833AFD" w:rsidRPr="00F779CB" w:rsidRDefault="00833AFD" w:rsidP="00833AFD">
      <w:pPr>
        <w:jc w:val="both"/>
        <w:rPr>
          <w:rFonts w:ascii="Aptos Narrow" w:hAnsi="Aptos Narrow" w:cs="Calibri"/>
          <w:sz w:val="20"/>
          <w:lang w:eastAsia="zh-CN"/>
        </w:rPr>
      </w:pPr>
    </w:p>
    <w:p w14:paraId="7B423497" w14:textId="77777777" w:rsidR="00833AFD" w:rsidRPr="00F779CB" w:rsidRDefault="00833AFD" w:rsidP="00833AFD">
      <w:pPr>
        <w:jc w:val="both"/>
        <w:rPr>
          <w:rFonts w:ascii="Aptos Narrow" w:hAnsi="Aptos Narrow" w:cs="Calibri"/>
          <w:iCs/>
          <w:lang w:eastAsia="zh-CN"/>
        </w:rPr>
      </w:pPr>
    </w:p>
    <w:p w14:paraId="35E889C7" w14:textId="77777777" w:rsidR="00833AFD" w:rsidRPr="00F779CB" w:rsidRDefault="00833AFD" w:rsidP="00833AFD">
      <w:pPr>
        <w:pStyle w:val="Heading2"/>
      </w:pPr>
      <w:bookmarkStart w:id="2" w:name="_Hlk525639769"/>
      <w:r w:rsidRPr="00F779CB">
        <w:t>ÞJÁLFARAR</w:t>
      </w:r>
    </w:p>
    <w:tbl>
      <w:tblPr>
        <w:tblW w:w="8381" w:type="dxa"/>
        <w:tblCellSpacing w:w="0" w:type="dxa"/>
        <w:tblInd w:w="15" w:type="dxa"/>
        <w:tblBorders>
          <w:top w:val="inset" w:sz="6" w:space="0" w:color="auto"/>
          <w:left w:val="inset" w:sz="6" w:space="0" w:color="auto"/>
          <w:bottom w:val="outset" w:sz="6" w:space="0" w:color="auto"/>
          <w:right w:val="outset" w:sz="6" w:space="0" w:color="auto"/>
        </w:tblBorders>
        <w:tblLayout w:type="fixed"/>
        <w:tblCellMar>
          <w:top w:w="60" w:type="dxa"/>
          <w:left w:w="60" w:type="dxa"/>
          <w:bottom w:w="60" w:type="dxa"/>
          <w:right w:w="60" w:type="dxa"/>
        </w:tblCellMar>
        <w:tblLook w:val="0000" w:firstRow="0" w:lastRow="0" w:firstColumn="0" w:lastColumn="0" w:noHBand="0" w:noVBand="0"/>
      </w:tblPr>
      <w:tblGrid>
        <w:gridCol w:w="2328"/>
        <w:gridCol w:w="2977"/>
        <w:gridCol w:w="1843"/>
        <w:gridCol w:w="1233"/>
      </w:tblGrid>
      <w:tr w:rsidR="00833AFD" w:rsidRPr="00F779CB" w14:paraId="24F44DBD" w14:textId="77777777" w:rsidTr="00241148">
        <w:trPr>
          <w:trHeight w:val="270"/>
          <w:tblCellSpacing w:w="0" w:type="dxa"/>
        </w:trPr>
        <w:tc>
          <w:tcPr>
            <w:tcW w:w="2328" w:type="dxa"/>
            <w:tcBorders>
              <w:top w:val="inset" w:sz="6" w:space="0" w:color="ECE9D8"/>
              <w:left w:val="inset" w:sz="6" w:space="0" w:color="ECE9D8"/>
              <w:bottom w:val="inset" w:sz="6" w:space="0" w:color="ECE9D8"/>
              <w:right w:val="inset" w:sz="6" w:space="0" w:color="ECE9D8"/>
            </w:tcBorders>
          </w:tcPr>
          <w:p w14:paraId="34FA7A20" w14:textId="77777777" w:rsidR="00833AFD" w:rsidRPr="00F779CB" w:rsidRDefault="00833AFD" w:rsidP="00241148">
            <w:pPr>
              <w:contextualSpacing/>
              <w:jc w:val="both"/>
              <w:rPr>
                <w:rFonts w:ascii="Aptos Narrow" w:hAnsi="Aptos Narrow" w:cstheme="minorHAnsi"/>
                <w:b/>
                <w:bCs/>
                <w:sz w:val="20"/>
              </w:rPr>
            </w:pPr>
            <w:r w:rsidRPr="00F779CB">
              <w:rPr>
                <w:rFonts w:ascii="Aptos Narrow" w:hAnsi="Aptos Narrow" w:cstheme="minorHAnsi"/>
                <w:b/>
                <w:bCs/>
                <w:sz w:val="20"/>
              </w:rPr>
              <w:t>Markmið</w:t>
            </w:r>
          </w:p>
        </w:tc>
        <w:tc>
          <w:tcPr>
            <w:tcW w:w="2977" w:type="dxa"/>
            <w:tcBorders>
              <w:top w:val="inset" w:sz="6" w:space="0" w:color="ECE9D8"/>
              <w:left w:val="inset" w:sz="6" w:space="0" w:color="ECE9D8"/>
              <w:bottom w:val="inset" w:sz="6" w:space="0" w:color="ECE9D8"/>
              <w:right w:val="inset" w:sz="6" w:space="0" w:color="ECE9D8"/>
            </w:tcBorders>
          </w:tcPr>
          <w:p w14:paraId="082BE782" w14:textId="77777777" w:rsidR="00833AFD" w:rsidRPr="00F779CB" w:rsidRDefault="00833AFD" w:rsidP="00241148">
            <w:pPr>
              <w:contextualSpacing/>
              <w:jc w:val="both"/>
              <w:rPr>
                <w:rFonts w:ascii="Aptos Narrow" w:hAnsi="Aptos Narrow" w:cstheme="minorHAnsi"/>
                <w:b/>
                <w:bCs/>
                <w:sz w:val="20"/>
              </w:rPr>
            </w:pPr>
            <w:r w:rsidRPr="00F779CB">
              <w:rPr>
                <w:rFonts w:ascii="Aptos Narrow" w:hAnsi="Aptos Narrow" w:cstheme="minorHAnsi"/>
                <w:b/>
                <w:bCs/>
                <w:sz w:val="20"/>
              </w:rPr>
              <w:t>Aðgerð</w:t>
            </w:r>
          </w:p>
        </w:tc>
        <w:tc>
          <w:tcPr>
            <w:tcW w:w="1843" w:type="dxa"/>
            <w:tcBorders>
              <w:top w:val="inset" w:sz="6" w:space="0" w:color="ECE9D8"/>
              <w:left w:val="inset" w:sz="6" w:space="0" w:color="ECE9D8"/>
              <w:bottom w:val="inset" w:sz="6" w:space="0" w:color="ECE9D8"/>
              <w:right w:val="inset" w:sz="6" w:space="0" w:color="ECE9D8"/>
            </w:tcBorders>
          </w:tcPr>
          <w:p w14:paraId="175D1D74" w14:textId="77777777" w:rsidR="00833AFD" w:rsidRPr="00F779CB" w:rsidRDefault="00833AFD" w:rsidP="00241148">
            <w:pPr>
              <w:contextualSpacing/>
              <w:jc w:val="both"/>
              <w:rPr>
                <w:rFonts w:ascii="Aptos Narrow" w:hAnsi="Aptos Narrow" w:cstheme="minorHAnsi"/>
                <w:b/>
                <w:bCs/>
                <w:sz w:val="20"/>
              </w:rPr>
            </w:pPr>
            <w:r w:rsidRPr="00F779CB">
              <w:rPr>
                <w:rFonts w:ascii="Aptos Narrow" w:hAnsi="Aptos Narrow" w:cstheme="minorHAnsi"/>
                <w:b/>
                <w:bCs/>
                <w:sz w:val="20"/>
              </w:rPr>
              <w:t>Ábyrgð</w:t>
            </w:r>
          </w:p>
        </w:tc>
        <w:tc>
          <w:tcPr>
            <w:tcW w:w="1233" w:type="dxa"/>
            <w:tcBorders>
              <w:top w:val="inset" w:sz="6" w:space="0" w:color="ECE9D8"/>
              <w:left w:val="inset" w:sz="6" w:space="0" w:color="ECE9D8"/>
              <w:bottom w:val="inset" w:sz="6" w:space="0" w:color="ECE9D8"/>
              <w:right w:val="inset" w:sz="6" w:space="0" w:color="ECE9D8"/>
            </w:tcBorders>
          </w:tcPr>
          <w:p w14:paraId="6A3F9998" w14:textId="77777777" w:rsidR="00833AFD" w:rsidRPr="00F779CB" w:rsidRDefault="00833AFD" w:rsidP="00241148">
            <w:pPr>
              <w:contextualSpacing/>
              <w:jc w:val="both"/>
              <w:rPr>
                <w:rFonts w:ascii="Aptos Narrow" w:hAnsi="Aptos Narrow" w:cstheme="minorHAnsi"/>
                <w:b/>
                <w:bCs/>
                <w:sz w:val="20"/>
              </w:rPr>
            </w:pPr>
            <w:r w:rsidRPr="00F779CB">
              <w:rPr>
                <w:rFonts w:ascii="Aptos Narrow" w:hAnsi="Aptos Narrow" w:cstheme="minorHAnsi"/>
                <w:b/>
                <w:bCs/>
                <w:sz w:val="20"/>
              </w:rPr>
              <w:t>Tímarammi</w:t>
            </w:r>
          </w:p>
        </w:tc>
      </w:tr>
      <w:tr w:rsidR="00833AFD" w:rsidRPr="00F779CB" w14:paraId="7679000D" w14:textId="77777777" w:rsidTr="00241148">
        <w:trPr>
          <w:trHeight w:val="444"/>
          <w:tblCellSpacing w:w="0" w:type="dxa"/>
        </w:trPr>
        <w:tc>
          <w:tcPr>
            <w:tcW w:w="2328" w:type="dxa"/>
            <w:tcBorders>
              <w:top w:val="inset" w:sz="6" w:space="0" w:color="ECE9D8"/>
              <w:left w:val="inset" w:sz="6" w:space="0" w:color="ECE9D8"/>
              <w:bottom w:val="inset" w:sz="6" w:space="0" w:color="ECE9D8"/>
              <w:right w:val="inset" w:sz="6" w:space="0" w:color="ECE9D8"/>
            </w:tcBorders>
          </w:tcPr>
          <w:p w14:paraId="4B570641" w14:textId="77777777" w:rsidR="00833AFD" w:rsidRPr="001F1814" w:rsidRDefault="00833AFD" w:rsidP="00241148">
            <w:pPr>
              <w:contextualSpacing/>
              <w:rPr>
                <w:rFonts w:cs="Aptos Serif"/>
                <w:bCs/>
                <w:sz w:val="18"/>
                <w:szCs w:val="18"/>
              </w:rPr>
            </w:pPr>
            <w:r w:rsidRPr="001F1814">
              <w:rPr>
                <w:rFonts w:cs="Aptos Serif"/>
                <w:bCs/>
                <w:sz w:val="18"/>
                <w:szCs w:val="18"/>
              </w:rPr>
              <w:t>Þjálfarar eru vel menntaðir og vel að sér um jafnrétti kynjanna.</w:t>
            </w:r>
          </w:p>
          <w:p w14:paraId="6497C719" w14:textId="77777777" w:rsidR="00833AFD" w:rsidRPr="001F1814" w:rsidRDefault="00833AFD" w:rsidP="00241148">
            <w:pPr>
              <w:contextualSpacing/>
              <w:rPr>
                <w:rFonts w:cs="Aptos Serif"/>
                <w:bCs/>
                <w:sz w:val="18"/>
                <w:szCs w:val="18"/>
                <w:lang w:val="en-US"/>
              </w:rPr>
            </w:pPr>
          </w:p>
          <w:p w14:paraId="2DBE01F8" w14:textId="77777777" w:rsidR="00833AFD" w:rsidRPr="001F1814" w:rsidRDefault="00833AFD" w:rsidP="00241148">
            <w:pPr>
              <w:contextualSpacing/>
              <w:rPr>
                <w:rFonts w:cs="Aptos Serif"/>
                <w:bCs/>
                <w:sz w:val="18"/>
                <w:szCs w:val="18"/>
              </w:rPr>
            </w:pPr>
            <w:r w:rsidRPr="001F1814">
              <w:rPr>
                <w:rFonts w:cs="Aptos Serif"/>
                <w:bCs/>
                <w:sz w:val="18"/>
                <w:szCs w:val="18"/>
              </w:rPr>
              <w:t>Þjálfarar njóta sömu launa og kjara fyrir sömu eða sambærileg störf og hafa sömu tækifæri til að afla sér þekkingar.</w:t>
            </w:r>
          </w:p>
        </w:tc>
        <w:tc>
          <w:tcPr>
            <w:tcW w:w="2977" w:type="dxa"/>
            <w:tcBorders>
              <w:top w:val="inset" w:sz="6" w:space="0" w:color="ECE9D8"/>
              <w:left w:val="inset" w:sz="6" w:space="0" w:color="ECE9D8"/>
              <w:bottom w:val="inset" w:sz="6" w:space="0" w:color="ECE9D8"/>
              <w:right w:val="inset" w:sz="6" w:space="0" w:color="ECE9D8"/>
            </w:tcBorders>
          </w:tcPr>
          <w:p w14:paraId="6D5E528B" w14:textId="77777777" w:rsidR="00833AFD" w:rsidRPr="001F1814" w:rsidRDefault="00833AFD" w:rsidP="00241148">
            <w:pPr>
              <w:contextualSpacing/>
              <w:rPr>
                <w:rFonts w:cs="Aptos Serif"/>
                <w:bCs/>
                <w:sz w:val="18"/>
                <w:szCs w:val="18"/>
              </w:rPr>
            </w:pPr>
            <w:r w:rsidRPr="001F1814">
              <w:rPr>
                <w:rFonts w:cs="Aptos Serif"/>
                <w:bCs/>
                <w:sz w:val="18"/>
                <w:szCs w:val="18"/>
              </w:rPr>
              <w:t>Fræðsla um jafnrétti kynjanna fyrir þjálfara, stjórn og starfsfólk félagsins.</w:t>
            </w:r>
          </w:p>
          <w:p w14:paraId="56919B53" w14:textId="77777777" w:rsidR="00833AFD" w:rsidRPr="001F1814" w:rsidRDefault="00833AFD" w:rsidP="00241148">
            <w:pPr>
              <w:contextualSpacing/>
              <w:rPr>
                <w:rFonts w:cs="Aptos Serif"/>
                <w:bCs/>
                <w:sz w:val="18"/>
                <w:szCs w:val="18"/>
              </w:rPr>
            </w:pPr>
          </w:p>
          <w:p w14:paraId="2B00B0AC" w14:textId="77777777" w:rsidR="00833AFD" w:rsidRPr="001F1814" w:rsidRDefault="00833AFD" w:rsidP="00241148">
            <w:pPr>
              <w:contextualSpacing/>
              <w:rPr>
                <w:rFonts w:cs="Aptos Serif"/>
                <w:bCs/>
                <w:sz w:val="18"/>
                <w:szCs w:val="18"/>
              </w:rPr>
            </w:pPr>
          </w:p>
          <w:p w14:paraId="54867114" w14:textId="77777777" w:rsidR="00833AFD" w:rsidRPr="001F1814" w:rsidRDefault="00833AFD" w:rsidP="00241148">
            <w:pPr>
              <w:contextualSpacing/>
              <w:rPr>
                <w:rFonts w:cs="Aptos Serif"/>
                <w:bCs/>
                <w:sz w:val="18"/>
                <w:szCs w:val="18"/>
              </w:rPr>
            </w:pPr>
            <w:r w:rsidRPr="001F1814">
              <w:rPr>
                <w:rFonts w:cs="Aptos Serif"/>
                <w:bCs/>
                <w:sz w:val="18"/>
                <w:szCs w:val="18"/>
              </w:rPr>
              <w:t>Úttekt á menntun, launum og launakjörum þjálfara m.t.t. kyns.</w:t>
            </w:r>
          </w:p>
          <w:p w14:paraId="44ACE7C1" w14:textId="77777777" w:rsidR="00833AFD" w:rsidRPr="001F1814" w:rsidRDefault="00833AFD" w:rsidP="00241148">
            <w:pPr>
              <w:contextualSpacing/>
              <w:rPr>
                <w:rFonts w:cs="Aptos Serif"/>
                <w:bCs/>
                <w:sz w:val="18"/>
                <w:szCs w:val="18"/>
              </w:rPr>
            </w:pPr>
          </w:p>
          <w:p w14:paraId="3843A8A3" w14:textId="77777777" w:rsidR="00833AFD" w:rsidRPr="001F1814" w:rsidRDefault="00833AFD" w:rsidP="00241148">
            <w:pPr>
              <w:contextualSpacing/>
              <w:rPr>
                <w:rFonts w:cs="Aptos Serif"/>
                <w:bCs/>
                <w:sz w:val="18"/>
                <w:szCs w:val="18"/>
              </w:rPr>
            </w:pPr>
          </w:p>
          <w:p w14:paraId="16A940AC" w14:textId="77777777" w:rsidR="00833AFD" w:rsidRPr="001F1814" w:rsidRDefault="00833AFD" w:rsidP="00241148">
            <w:pPr>
              <w:contextualSpacing/>
              <w:rPr>
                <w:rFonts w:cs="Aptos Serif"/>
                <w:bCs/>
                <w:sz w:val="18"/>
                <w:szCs w:val="18"/>
              </w:rPr>
            </w:pPr>
          </w:p>
          <w:p w14:paraId="7622B696" w14:textId="77777777" w:rsidR="00833AFD" w:rsidRPr="001F1814" w:rsidRDefault="00833AFD" w:rsidP="00241148">
            <w:pPr>
              <w:contextualSpacing/>
              <w:rPr>
                <w:rFonts w:cs="Aptos Serif"/>
                <w:bCs/>
                <w:sz w:val="18"/>
                <w:szCs w:val="18"/>
              </w:rPr>
            </w:pPr>
          </w:p>
          <w:p w14:paraId="2CC389DC" w14:textId="77777777" w:rsidR="00833AFD" w:rsidRPr="001F1814" w:rsidRDefault="00833AFD" w:rsidP="00241148">
            <w:pPr>
              <w:contextualSpacing/>
              <w:rPr>
                <w:rFonts w:cs="Aptos Serif"/>
                <w:bCs/>
                <w:sz w:val="18"/>
                <w:szCs w:val="18"/>
              </w:rPr>
            </w:pPr>
            <w:r w:rsidRPr="001F1814">
              <w:rPr>
                <w:rFonts w:cs="Aptos Serif"/>
                <w:bCs/>
                <w:sz w:val="18"/>
                <w:szCs w:val="18"/>
              </w:rPr>
              <w:t>Leiðrétta kynbundinn mun ef er.</w:t>
            </w:r>
          </w:p>
        </w:tc>
        <w:tc>
          <w:tcPr>
            <w:tcW w:w="1843" w:type="dxa"/>
            <w:tcBorders>
              <w:top w:val="inset" w:sz="6" w:space="0" w:color="ECE9D8"/>
              <w:left w:val="inset" w:sz="6" w:space="0" w:color="ECE9D8"/>
              <w:bottom w:val="inset" w:sz="6" w:space="0" w:color="ECE9D8"/>
              <w:right w:val="inset" w:sz="6" w:space="0" w:color="ECE9D8"/>
            </w:tcBorders>
          </w:tcPr>
          <w:p w14:paraId="648C9004" w14:textId="77777777" w:rsidR="00833AFD" w:rsidRPr="001F1814" w:rsidRDefault="00833AFD" w:rsidP="00241148">
            <w:pPr>
              <w:contextualSpacing/>
              <w:rPr>
                <w:rFonts w:cs="Aptos Serif"/>
                <w:bCs/>
                <w:sz w:val="18"/>
                <w:szCs w:val="18"/>
              </w:rPr>
            </w:pPr>
            <w:r w:rsidRPr="001F1814">
              <w:rPr>
                <w:rFonts w:cs="Aptos Serif"/>
                <w:bCs/>
                <w:sz w:val="18"/>
                <w:szCs w:val="18"/>
              </w:rPr>
              <w:t>Stjórn eða framkvæmdastjóri.</w:t>
            </w:r>
          </w:p>
          <w:p w14:paraId="7F7DD426" w14:textId="77777777" w:rsidR="00833AFD" w:rsidRPr="001F1814" w:rsidRDefault="00833AFD" w:rsidP="00241148">
            <w:pPr>
              <w:contextualSpacing/>
              <w:rPr>
                <w:rFonts w:cs="Aptos Serif"/>
                <w:bCs/>
                <w:sz w:val="18"/>
                <w:szCs w:val="18"/>
              </w:rPr>
            </w:pPr>
          </w:p>
          <w:p w14:paraId="1940A8D3" w14:textId="77777777" w:rsidR="00833AFD" w:rsidRPr="001F1814" w:rsidRDefault="00833AFD" w:rsidP="00241148">
            <w:pPr>
              <w:contextualSpacing/>
              <w:rPr>
                <w:rFonts w:cs="Aptos Serif"/>
                <w:bCs/>
                <w:sz w:val="18"/>
                <w:szCs w:val="18"/>
              </w:rPr>
            </w:pPr>
          </w:p>
          <w:p w14:paraId="6099533C" w14:textId="77777777" w:rsidR="00833AFD" w:rsidRPr="001F1814" w:rsidRDefault="00833AFD" w:rsidP="00241148">
            <w:pPr>
              <w:contextualSpacing/>
              <w:rPr>
                <w:rFonts w:cs="Aptos Serif"/>
                <w:bCs/>
                <w:sz w:val="18"/>
                <w:szCs w:val="18"/>
              </w:rPr>
            </w:pPr>
          </w:p>
          <w:p w14:paraId="751B018E" w14:textId="77777777" w:rsidR="00833AFD" w:rsidRPr="001F1814" w:rsidRDefault="00833AFD" w:rsidP="00241148">
            <w:pPr>
              <w:contextualSpacing/>
              <w:rPr>
                <w:rFonts w:cs="Aptos Serif"/>
                <w:bCs/>
                <w:sz w:val="18"/>
                <w:szCs w:val="18"/>
              </w:rPr>
            </w:pPr>
          </w:p>
        </w:tc>
        <w:tc>
          <w:tcPr>
            <w:tcW w:w="1233" w:type="dxa"/>
            <w:tcBorders>
              <w:top w:val="inset" w:sz="6" w:space="0" w:color="ECE9D8"/>
              <w:left w:val="inset" w:sz="6" w:space="0" w:color="ECE9D8"/>
              <w:bottom w:val="inset" w:sz="6" w:space="0" w:color="ECE9D8"/>
              <w:right w:val="inset" w:sz="6" w:space="0" w:color="ECE9D8"/>
            </w:tcBorders>
          </w:tcPr>
          <w:p w14:paraId="28179FD8" w14:textId="77777777" w:rsidR="00833AFD" w:rsidRPr="001F1814" w:rsidRDefault="00833AFD" w:rsidP="00241148">
            <w:pPr>
              <w:contextualSpacing/>
              <w:rPr>
                <w:rFonts w:cs="Aptos Serif"/>
                <w:bCs/>
                <w:sz w:val="18"/>
                <w:szCs w:val="18"/>
              </w:rPr>
            </w:pPr>
            <w:r w:rsidRPr="001F1814">
              <w:rPr>
                <w:rFonts w:cs="Aptos Serif"/>
                <w:bCs/>
                <w:sz w:val="18"/>
                <w:szCs w:val="18"/>
              </w:rPr>
              <w:t>Árlega</w:t>
            </w:r>
          </w:p>
          <w:p w14:paraId="2D5BF3AB" w14:textId="77777777" w:rsidR="00833AFD" w:rsidRPr="001F1814" w:rsidRDefault="00833AFD" w:rsidP="00241148">
            <w:pPr>
              <w:contextualSpacing/>
              <w:rPr>
                <w:rFonts w:cs="Aptos Serif"/>
                <w:bCs/>
                <w:sz w:val="18"/>
                <w:szCs w:val="18"/>
              </w:rPr>
            </w:pPr>
          </w:p>
          <w:p w14:paraId="3B9FA490" w14:textId="77777777" w:rsidR="00833AFD" w:rsidRPr="001F1814" w:rsidRDefault="00833AFD" w:rsidP="00241148">
            <w:pPr>
              <w:contextualSpacing/>
              <w:rPr>
                <w:rFonts w:cs="Aptos Serif"/>
                <w:bCs/>
                <w:sz w:val="18"/>
                <w:szCs w:val="18"/>
              </w:rPr>
            </w:pPr>
          </w:p>
        </w:tc>
      </w:tr>
    </w:tbl>
    <w:p w14:paraId="7FD373B4" w14:textId="77777777" w:rsidR="00833AFD" w:rsidRPr="00F779CB" w:rsidRDefault="00833AFD" w:rsidP="00833AFD">
      <w:pPr>
        <w:contextualSpacing/>
        <w:rPr>
          <w:rFonts w:ascii="Aptos Narrow" w:hAnsi="Aptos Narrow"/>
        </w:rPr>
      </w:pPr>
      <w:bookmarkStart w:id="3" w:name="_Hlk525646519"/>
      <w:bookmarkEnd w:id="2"/>
    </w:p>
    <w:p w14:paraId="6E0AB86C" w14:textId="77777777" w:rsidR="00833AFD" w:rsidRPr="00F779CB" w:rsidRDefault="00833AFD" w:rsidP="00833AFD">
      <w:pPr>
        <w:pStyle w:val="Heading2"/>
      </w:pPr>
      <w:r w:rsidRPr="00F779CB">
        <w:t>NEFNDIR OG RÁÐ</w:t>
      </w:r>
    </w:p>
    <w:tbl>
      <w:tblPr>
        <w:tblW w:w="8381" w:type="dxa"/>
        <w:tblCellSpacing w:w="0" w:type="dxa"/>
        <w:tblInd w:w="15" w:type="dxa"/>
        <w:tblBorders>
          <w:top w:val="inset" w:sz="6" w:space="0" w:color="auto"/>
          <w:left w:val="inset" w:sz="6" w:space="0" w:color="auto"/>
          <w:bottom w:val="outset" w:sz="6" w:space="0" w:color="auto"/>
          <w:right w:val="outset" w:sz="6" w:space="0" w:color="auto"/>
        </w:tblBorders>
        <w:tblLayout w:type="fixed"/>
        <w:tblCellMar>
          <w:top w:w="60" w:type="dxa"/>
          <w:left w:w="60" w:type="dxa"/>
          <w:bottom w:w="60" w:type="dxa"/>
          <w:right w:w="60" w:type="dxa"/>
        </w:tblCellMar>
        <w:tblLook w:val="0000" w:firstRow="0" w:lastRow="0" w:firstColumn="0" w:lastColumn="0" w:noHBand="0" w:noVBand="0"/>
      </w:tblPr>
      <w:tblGrid>
        <w:gridCol w:w="2328"/>
        <w:gridCol w:w="2977"/>
        <w:gridCol w:w="1843"/>
        <w:gridCol w:w="1233"/>
      </w:tblGrid>
      <w:tr w:rsidR="00833AFD" w:rsidRPr="00F779CB" w14:paraId="5F1363DC" w14:textId="77777777" w:rsidTr="00241148">
        <w:trPr>
          <w:trHeight w:val="270"/>
          <w:tblCellSpacing w:w="0" w:type="dxa"/>
        </w:trPr>
        <w:tc>
          <w:tcPr>
            <w:tcW w:w="2328" w:type="dxa"/>
            <w:tcBorders>
              <w:top w:val="inset" w:sz="6" w:space="0" w:color="ECE9D8"/>
              <w:left w:val="inset" w:sz="6" w:space="0" w:color="ECE9D8"/>
              <w:bottom w:val="inset" w:sz="6" w:space="0" w:color="ECE9D8"/>
              <w:right w:val="inset" w:sz="6" w:space="0" w:color="ECE9D8"/>
            </w:tcBorders>
          </w:tcPr>
          <w:p w14:paraId="2C520723" w14:textId="77777777" w:rsidR="00833AFD" w:rsidRPr="00F779CB" w:rsidRDefault="00833AFD" w:rsidP="00241148">
            <w:pPr>
              <w:contextualSpacing/>
              <w:jc w:val="both"/>
              <w:rPr>
                <w:rFonts w:ascii="Aptos Narrow" w:hAnsi="Aptos Narrow" w:cstheme="minorHAnsi"/>
                <w:b/>
                <w:bCs/>
                <w:sz w:val="20"/>
              </w:rPr>
            </w:pPr>
            <w:r w:rsidRPr="00F779CB">
              <w:rPr>
                <w:rFonts w:ascii="Aptos Narrow" w:hAnsi="Aptos Narrow" w:cstheme="minorHAnsi"/>
                <w:b/>
                <w:bCs/>
                <w:sz w:val="20"/>
              </w:rPr>
              <w:t>Markmið</w:t>
            </w:r>
          </w:p>
        </w:tc>
        <w:tc>
          <w:tcPr>
            <w:tcW w:w="2977" w:type="dxa"/>
            <w:tcBorders>
              <w:top w:val="inset" w:sz="6" w:space="0" w:color="ECE9D8"/>
              <w:left w:val="inset" w:sz="6" w:space="0" w:color="ECE9D8"/>
              <w:bottom w:val="inset" w:sz="6" w:space="0" w:color="ECE9D8"/>
              <w:right w:val="inset" w:sz="6" w:space="0" w:color="ECE9D8"/>
            </w:tcBorders>
          </w:tcPr>
          <w:p w14:paraId="61E8A5F3" w14:textId="77777777" w:rsidR="00833AFD" w:rsidRPr="00F779CB" w:rsidRDefault="00833AFD" w:rsidP="00241148">
            <w:pPr>
              <w:contextualSpacing/>
              <w:jc w:val="both"/>
              <w:rPr>
                <w:rFonts w:ascii="Aptos Narrow" w:hAnsi="Aptos Narrow" w:cstheme="minorHAnsi"/>
                <w:b/>
                <w:bCs/>
                <w:sz w:val="20"/>
              </w:rPr>
            </w:pPr>
            <w:r w:rsidRPr="00F779CB">
              <w:rPr>
                <w:rFonts w:ascii="Aptos Narrow" w:hAnsi="Aptos Narrow" w:cstheme="minorHAnsi"/>
                <w:b/>
                <w:bCs/>
                <w:sz w:val="20"/>
              </w:rPr>
              <w:t>Aðgerð</w:t>
            </w:r>
          </w:p>
        </w:tc>
        <w:tc>
          <w:tcPr>
            <w:tcW w:w="1843" w:type="dxa"/>
            <w:tcBorders>
              <w:top w:val="inset" w:sz="6" w:space="0" w:color="ECE9D8"/>
              <w:left w:val="inset" w:sz="6" w:space="0" w:color="ECE9D8"/>
              <w:bottom w:val="inset" w:sz="6" w:space="0" w:color="ECE9D8"/>
              <w:right w:val="inset" w:sz="6" w:space="0" w:color="ECE9D8"/>
            </w:tcBorders>
          </w:tcPr>
          <w:p w14:paraId="35334C1F" w14:textId="77777777" w:rsidR="00833AFD" w:rsidRPr="00F779CB" w:rsidRDefault="00833AFD" w:rsidP="00241148">
            <w:pPr>
              <w:contextualSpacing/>
              <w:jc w:val="both"/>
              <w:rPr>
                <w:rFonts w:ascii="Aptos Narrow" w:hAnsi="Aptos Narrow" w:cstheme="minorHAnsi"/>
                <w:b/>
                <w:bCs/>
                <w:sz w:val="20"/>
              </w:rPr>
            </w:pPr>
            <w:r w:rsidRPr="00F779CB">
              <w:rPr>
                <w:rFonts w:ascii="Aptos Narrow" w:hAnsi="Aptos Narrow" w:cstheme="minorHAnsi"/>
                <w:b/>
                <w:bCs/>
                <w:sz w:val="20"/>
              </w:rPr>
              <w:t>Ábyrgð</w:t>
            </w:r>
          </w:p>
        </w:tc>
        <w:tc>
          <w:tcPr>
            <w:tcW w:w="1233" w:type="dxa"/>
            <w:tcBorders>
              <w:top w:val="inset" w:sz="6" w:space="0" w:color="ECE9D8"/>
              <w:left w:val="inset" w:sz="6" w:space="0" w:color="ECE9D8"/>
              <w:bottom w:val="inset" w:sz="6" w:space="0" w:color="ECE9D8"/>
              <w:right w:val="inset" w:sz="6" w:space="0" w:color="ECE9D8"/>
            </w:tcBorders>
          </w:tcPr>
          <w:p w14:paraId="0BFC09DF" w14:textId="77777777" w:rsidR="00833AFD" w:rsidRPr="00F779CB" w:rsidRDefault="00833AFD" w:rsidP="00241148">
            <w:pPr>
              <w:contextualSpacing/>
              <w:jc w:val="both"/>
              <w:rPr>
                <w:rFonts w:ascii="Aptos Narrow" w:hAnsi="Aptos Narrow" w:cstheme="minorHAnsi"/>
                <w:b/>
                <w:bCs/>
                <w:sz w:val="20"/>
              </w:rPr>
            </w:pPr>
            <w:r w:rsidRPr="00F779CB">
              <w:rPr>
                <w:rFonts w:ascii="Aptos Narrow" w:hAnsi="Aptos Narrow" w:cstheme="minorHAnsi"/>
                <w:b/>
                <w:bCs/>
                <w:sz w:val="20"/>
              </w:rPr>
              <w:t>Tímarammi</w:t>
            </w:r>
          </w:p>
        </w:tc>
      </w:tr>
      <w:tr w:rsidR="00833AFD" w:rsidRPr="00F779CB" w14:paraId="3E9CA18C" w14:textId="77777777" w:rsidTr="00241148">
        <w:trPr>
          <w:trHeight w:val="444"/>
          <w:tblCellSpacing w:w="0" w:type="dxa"/>
        </w:trPr>
        <w:tc>
          <w:tcPr>
            <w:tcW w:w="2328" w:type="dxa"/>
            <w:tcBorders>
              <w:top w:val="inset" w:sz="6" w:space="0" w:color="ECE9D8"/>
              <w:left w:val="inset" w:sz="6" w:space="0" w:color="ECE9D8"/>
              <w:bottom w:val="inset" w:sz="6" w:space="0" w:color="ECE9D8"/>
              <w:right w:val="inset" w:sz="6" w:space="0" w:color="ECE9D8"/>
            </w:tcBorders>
          </w:tcPr>
          <w:p w14:paraId="05EAE370" w14:textId="77777777" w:rsidR="00833AFD" w:rsidRPr="001F1814" w:rsidRDefault="00833AFD" w:rsidP="00241148">
            <w:pPr>
              <w:contextualSpacing/>
              <w:rPr>
                <w:rFonts w:cs="Aptos Serif"/>
                <w:bCs/>
                <w:sz w:val="18"/>
                <w:szCs w:val="18"/>
              </w:rPr>
            </w:pPr>
            <w:r w:rsidRPr="001F1814">
              <w:rPr>
                <w:rFonts w:cs="Aptos Serif"/>
                <w:bCs/>
                <w:sz w:val="18"/>
                <w:szCs w:val="18"/>
              </w:rPr>
              <w:t>Kynjahlutfalls er gætt í nefndum, ráðum og stjórnum félagsins. Hlutfall kvenna og karla sé sem jafnast og ekki minna en 40% þegar um fleiri en þrjá fulltrúa er að ræða.</w:t>
            </w:r>
          </w:p>
          <w:p w14:paraId="1F240479" w14:textId="77777777" w:rsidR="00833AFD" w:rsidRPr="001F1814" w:rsidRDefault="00833AFD" w:rsidP="00241148">
            <w:pPr>
              <w:contextualSpacing/>
              <w:rPr>
                <w:rFonts w:cs="Aptos Serif"/>
                <w:bCs/>
                <w:sz w:val="18"/>
                <w:szCs w:val="18"/>
              </w:rPr>
            </w:pPr>
          </w:p>
          <w:p w14:paraId="43CC660E" w14:textId="77777777" w:rsidR="00833AFD" w:rsidRPr="001F1814" w:rsidRDefault="00833AFD" w:rsidP="00241148">
            <w:pPr>
              <w:contextualSpacing/>
              <w:rPr>
                <w:rFonts w:cs="Aptos Serif"/>
                <w:bCs/>
                <w:sz w:val="18"/>
                <w:szCs w:val="18"/>
              </w:rPr>
            </w:pPr>
            <w:r w:rsidRPr="001F1814">
              <w:rPr>
                <w:rFonts w:cs="Aptos Serif"/>
                <w:bCs/>
                <w:sz w:val="18"/>
                <w:szCs w:val="18"/>
              </w:rPr>
              <w:t>Öll kyn hafa tækifæri til að koma fram fyrir hönd félagsins.</w:t>
            </w:r>
          </w:p>
        </w:tc>
        <w:tc>
          <w:tcPr>
            <w:tcW w:w="2977" w:type="dxa"/>
            <w:tcBorders>
              <w:top w:val="inset" w:sz="6" w:space="0" w:color="ECE9D8"/>
              <w:left w:val="inset" w:sz="6" w:space="0" w:color="ECE9D8"/>
              <w:bottom w:val="inset" w:sz="6" w:space="0" w:color="ECE9D8"/>
              <w:right w:val="inset" w:sz="6" w:space="0" w:color="ECE9D8"/>
            </w:tcBorders>
          </w:tcPr>
          <w:p w14:paraId="13740799" w14:textId="77777777" w:rsidR="00833AFD" w:rsidRPr="001F1814" w:rsidRDefault="00833AFD" w:rsidP="00241148">
            <w:pPr>
              <w:contextualSpacing/>
              <w:rPr>
                <w:rFonts w:cs="Aptos Serif"/>
                <w:bCs/>
                <w:sz w:val="18"/>
                <w:szCs w:val="18"/>
              </w:rPr>
            </w:pPr>
            <w:r w:rsidRPr="001F1814">
              <w:rPr>
                <w:rFonts w:cs="Aptos Serif"/>
                <w:bCs/>
                <w:sz w:val="18"/>
                <w:szCs w:val="18"/>
              </w:rPr>
              <w:t xml:space="preserve">Úttekt á nefndum, ráðum og stjórnum félagsins m.t.t. kyns. </w:t>
            </w:r>
          </w:p>
          <w:p w14:paraId="65542A42" w14:textId="77777777" w:rsidR="00833AFD" w:rsidRPr="001F1814" w:rsidRDefault="00833AFD" w:rsidP="00241148">
            <w:pPr>
              <w:contextualSpacing/>
              <w:rPr>
                <w:rFonts w:cs="Aptos Serif"/>
                <w:bCs/>
                <w:sz w:val="18"/>
                <w:szCs w:val="18"/>
              </w:rPr>
            </w:pPr>
          </w:p>
          <w:p w14:paraId="68E61039" w14:textId="77777777" w:rsidR="00833AFD" w:rsidRPr="001F1814" w:rsidRDefault="00833AFD" w:rsidP="00241148">
            <w:pPr>
              <w:contextualSpacing/>
              <w:rPr>
                <w:rFonts w:cs="Aptos Serif"/>
                <w:bCs/>
                <w:sz w:val="18"/>
                <w:szCs w:val="18"/>
              </w:rPr>
            </w:pPr>
          </w:p>
          <w:p w14:paraId="5D094A46" w14:textId="77777777" w:rsidR="00833AFD" w:rsidRPr="001F1814" w:rsidRDefault="00833AFD" w:rsidP="00241148">
            <w:pPr>
              <w:contextualSpacing/>
              <w:rPr>
                <w:rFonts w:cs="Aptos Serif"/>
                <w:bCs/>
                <w:sz w:val="18"/>
                <w:szCs w:val="18"/>
              </w:rPr>
            </w:pPr>
          </w:p>
          <w:p w14:paraId="48734B07" w14:textId="77777777" w:rsidR="00833AFD" w:rsidRPr="001F1814" w:rsidRDefault="00833AFD" w:rsidP="00241148">
            <w:pPr>
              <w:contextualSpacing/>
              <w:rPr>
                <w:rFonts w:cs="Aptos Serif"/>
                <w:bCs/>
                <w:sz w:val="18"/>
                <w:szCs w:val="18"/>
              </w:rPr>
            </w:pPr>
          </w:p>
          <w:p w14:paraId="0A121F17" w14:textId="77777777" w:rsidR="00833AFD" w:rsidRPr="001F1814" w:rsidRDefault="00833AFD" w:rsidP="00241148">
            <w:pPr>
              <w:contextualSpacing/>
              <w:rPr>
                <w:rFonts w:cs="Aptos Serif"/>
                <w:bCs/>
                <w:sz w:val="18"/>
                <w:szCs w:val="18"/>
              </w:rPr>
            </w:pPr>
          </w:p>
          <w:p w14:paraId="743F7D22" w14:textId="77777777" w:rsidR="00833AFD" w:rsidRPr="001F1814" w:rsidRDefault="00833AFD" w:rsidP="00241148">
            <w:pPr>
              <w:contextualSpacing/>
              <w:rPr>
                <w:rFonts w:cs="Aptos Serif"/>
                <w:bCs/>
                <w:sz w:val="18"/>
                <w:szCs w:val="18"/>
              </w:rPr>
            </w:pPr>
            <w:r w:rsidRPr="001F1814">
              <w:rPr>
                <w:rFonts w:cs="Aptos Serif"/>
                <w:bCs/>
                <w:sz w:val="18"/>
                <w:szCs w:val="18"/>
              </w:rPr>
              <w:t>Úttekt á hverjir koma fram fyrir hönd félagsins m.t.t. kyns.</w:t>
            </w:r>
          </w:p>
          <w:p w14:paraId="42B08201" w14:textId="77777777" w:rsidR="00833AFD" w:rsidRPr="001F1814" w:rsidRDefault="00833AFD" w:rsidP="00241148">
            <w:pPr>
              <w:contextualSpacing/>
              <w:rPr>
                <w:rFonts w:cs="Aptos Serif"/>
                <w:bCs/>
                <w:sz w:val="18"/>
                <w:szCs w:val="18"/>
              </w:rPr>
            </w:pPr>
          </w:p>
          <w:p w14:paraId="0878358F" w14:textId="77777777" w:rsidR="00833AFD" w:rsidRPr="001F1814" w:rsidRDefault="00833AFD" w:rsidP="00241148">
            <w:pPr>
              <w:contextualSpacing/>
              <w:rPr>
                <w:rFonts w:cs="Aptos Serif"/>
                <w:bCs/>
                <w:sz w:val="18"/>
                <w:szCs w:val="18"/>
              </w:rPr>
            </w:pPr>
          </w:p>
          <w:p w14:paraId="06AB7696" w14:textId="77777777" w:rsidR="00833AFD" w:rsidRPr="001F1814" w:rsidRDefault="00833AFD" w:rsidP="00241148">
            <w:pPr>
              <w:contextualSpacing/>
              <w:rPr>
                <w:rFonts w:cs="Aptos Serif"/>
                <w:bCs/>
                <w:sz w:val="18"/>
                <w:szCs w:val="18"/>
              </w:rPr>
            </w:pPr>
            <w:r w:rsidRPr="001F1814">
              <w:rPr>
                <w:rFonts w:cs="Aptos Serif"/>
                <w:bCs/>
                <w:sz w:val="18"/>
                <w:szCs w:val="18"/>
              </w:rPr>
              <w:t>Leiðrétta kynbundinn mun ef er.</w:t>
            </w:r>
          </w:p>
        </w:tc>
        <w:tc>
          <w:tcPr>
            <w:tcW w:w="1843" w:type="dxa"/>
            <w:tcBorders>
              <w:top w:val="inset" w:sz="6" w:space="0" w:color="ECE9D8"/>
              <w:left w:val="inset" w:sz="6" w:space="0" w:color="ECE9D8"/>
              <w:bottom w:val="inset" w:sz="6" w:space="0" w:color="ECE9D8"/>
              <w:right w:val="inset" w:sz="6" w:space="0" w:color="ECE9D8"/>
            </w:tcBorders>
          </w:tcPr>
          <w:p w14:paraId="7AF0FE7A" w14:textId="77777777" w:rsidR="00833AFD" w:rsidRPr="001F1814" w:rsidRDefault="00833AFD" w:rsidP="00241148">
            <w:pPr>
              <w:contextualSpacing/>
              <w:rPr>
                <w:rFonts w:cs="Aptos Serif"/>
                <w:bCs/>
                <w:sz w:val="18"/>
                <w:szCs w:val="18"/>
              </w:rPr>
            </w:pPr>
            <w:r w:rsidRPr="001F1814">
              <w:rPr>
                <w:rFonts w:cs="Aptos Serif"/>
                <w:bCs/>
                <w:sz w:val="18"/>
                <w:szCs w:val="18"/>
              </w:rPr>
              <w:t>Stjórn félagsins.</w:t>
            </w:r>
          </w:p>
          <w:p w14:paraId="0A5F920C" w14:textId="77777777" w:rsidR="00833AFD" w:rsidRPr="001F1814" w:rsidRDefault="00833AFD" w:rsidP="00241148">
            <w:pPr>
              <w:contextualSpacing/>
              <w:rPr>
                <w:rFonts w:cs="Aptos Serif"/>
                <w:bCs/>
                <w:sz w:val="18"/>
                <w:szCs w:val="18"/>
              </w:rPr>
            </w:pPr>
          </w:p>
          <w:p w14:paraId="0F72966D" w14:textId="77777777" w:rsidR="00833AFD" w:rsidRPr="001F1814" w:rsidRDefault="00833AFD" w:rsidP="00241148">
            <w:pPr>
              <w:contextualSpacing/>
              <w:rPr>
                <w:rFonts w:cs="Aptos Serif"/>
                <w:bCs/>
                <w:sz w:val="18"/>
                <w:szCs w:val="18"/>
              </w:rPr>
            </w:pPr>
          </w:p>
          <w:p w14:paraId="3A0192B0" w14:textId="77777777" w:rsidR="00833AFD" w:rsidRPr="001F1814" w:rsidRDefault="00833AFD" w:rsidP="00241148">
            <w:pPr>
              <w:contextualSpacing/>
              <w:rPr>
                <w:rFonts w:cs="Aptos Serif"/>
                <w:bCs/>
                <w:sz w:val="18"/>
                <w:szCs w:val="18"/>
              </w:rPr>
            </w:pPr>
          </w:p>
          <w:p w14:paraId="69654187" w14:textId="77777777" w:rsidR="00833AFD" w:rsidRPr="001F1814" w:rsidRDefault="00833AFD" w:rsidP="00241148">
            <w:pPr>
              <w:contextualSpacing/>
              <w:rPr>
                <w:rFonts w:cs="Aptos Serif"/>
                <w:bCs/>
                <w:sz w:val="18"/>
                <w:szCs w:val="18"/>
              </w:rPr>
            </w:pPr>
          </w:p>
          <w:p w14:paraId="6C8FBED8" w14:textId="77777777" w:rsidR="00833AFD" w:rsidRPr="001F1814" w:rsidRDefault="00833AFD" w:rsidP="00241148">
            <w:pPr>
              <w:contextualSpacing/>
              <w:rPr>
                <w:rFonts w:cs="Aptos Serif"/>
                <w:bCs/>
                <w:sz w:val="18"/>
                <w:szCs w:val="18"/>
              </w:rPr>
            </w:pPr>
          </w:p>
          <w:p w14:paraId="61994666" w14:textId="77777777" w:rsidR="00833AFD" w:rsidRPr="001F1814" w:rsidRDefault="00833AFD" w:rsidP="00241148">
            <w:pPr>
              <w:contextualSpacing/>
              <w:rPr>
                <w:rFonts w:cs="Aptos Serif"/>
                <w:bCs/>
                <w:sz w:val="18"/>
                <w:szCs w:val="18"/>
              </w:rPr>
            </w:pPr>
          </w:p>
          <w:p w14:paraId="502EA07A" w14:textId="77777777" w:rsidR="00833AFD" w:rsidRPr="001F1814" w:rsidRDefault="00833AFD" w:rsidP="00241148">
            <w:pPr>
              <w:contextualSpacing/>
              <w:rPr>
                <w:rFonts w:cs="Aptos Serif"/>
                <w:bCs/>
                <w:sz w:val="18"/>
                <w:szCs w:val="18"/>
              </w:rPr>
            </w:pPr>
            <w:r w:rsidRPr="001F1814">
              <w:rPr>
                <w:rFonts w:cs="Aptos Serif"/>
                <w:bCs/>
                <w:sz w:val="18"/>
                <w:szCs w:val="18"/>
              </w:rPr>
              <w:t>Stjórn félagsins.</w:t>
            </w:r>
          </w:p>
        </w:tc>
        <w:tc>
          <w:tcPr>
            <w:tcW w:w="1233" w:type="dxa"/>
            <w:tcBorders>
              <w:top w:val="inset" w:sz="6" w:space="0" w:color="ECE9D8"/>
              <w:left w:val="inset" w:sz="6" w:space="0" w:color="ECE9D8"/>
              <w:bottom w:val="inset" w:sz="6" w:space="0" w:color="ECE9D8"/>
              <w:right w:val="inset" w:sz="6" w:space="0" w:color="ECE9D8"/>
            </w:tcBorders>
          </w:tcPr>
          <w:p w14:paraId="27CF57F7" w14:textId="77777777" w:rsidR="00833AFD" w:rsidRPr="001F1814" w:rsidRDefault="00833AFD" w:rsidP="00241148">
            <w:pPr>
              <w:contextualSpacing/>
              <w:rPr>
                <w:rFonts w:cs="Aptos Serif"/>
                <w:bCs/>
                <w:sz w:val="18"/>
                <w:szCs w:val="18"/>
              </w:rPr>
            </w:pPr>
            <w:r w:rsidRPr="001F1814">
              <w:rPr>
                <w:rFonts w:cs="Aptos Serif"/>
                <w:bCs/>
                <w:sz w:val="18"/>
                <w:szCs w:val="18"/>
              </w:rPr>
              <w:t>Árlega</w:t>
            </w:r>
          </w:p>
          <w:p w14:paraId="586E6AEE" w14:textId="77777777" w:rsidR="00833AFD" w:rsidRPr="001F1814" w:rsidRDefault="00833AFD" w:rsidP="00241148">
            <w:pPr>
              <w:contextualSpacing/>
              <w:rPr>
                <w:rFonts w:cs="Aptos Serif"/>
                <w:bCs/>
                <w:sz w:val="18"/>
                <w:szCs w:val="18"/>
              </w:rPr>
            </w:pPr>
          </w:p>
          <w:p w14:paraId="1F092240" w14:textId="77777777" w:rsidR="00833AFD" w:rsidRPr="001F1814" w:rsidRDefault="00833AFD" w:rsidP="00241148">
            <w:pPr>
              <w:contextualSpacing/>
              <w:rPr>
                <w:rFonts w:cs="Aptos Serif"/>
                <w:bCs/>
                <w:sz w:val="18"/>
                <w:szCs w:val="18"/>
              </w:rPr>
            </w:pPr>
          </w:p>
          <w:p w14:paraId="3C73B968" w14:textId="77777777" w:rsidR="00833AFD" w:rsidRPr="001F1814" w:rsidRDefault="00833AFD" w:rsidP="00241148">
            <w:pPr>
              <w:contextualSpacing/>
              <w:rPr>
                <w:rFonts w:cs="Aptos Serif"/>
                <w:bCs/>
                <w:sz w:val="18"/>
                <w:szCs w:val="18"/>
              </w:rPr>
            </w:pPr>
          </w:p>
        </w:tc>
      </w:tr>
      <w:bookmarkEnd w:id="3"/>
    </w:tbl>
    <w:p w14:paraId="19EE5EBD" w14:textId="77777777" w:rsidR="00833AFD" w:rsidRPr="00F779CB" w:rsidRDefault="00833AFD" w:rsidP="00833AFD">
      <w:pPr>
        <w:jc w:val="both"/>
        <w:rPr>
          <w:rFonts w:ascii="Aptos Narrow" w:hAnsi="Aptos Narrow" w:cs="Calibri"/>
          <w:lang w:eastAsia="zh-CN"/>
        </w:rPr>
      </w:pPr>
    </w:p>
    <w:p w14:paraId="68B53B32" w14:textId="77777777" w:rsidR="00833AFD" w:rsidRPr="00F779CB" w:rsidRDefault="00833AFD" w:rsidP="00833AFD">
      <w:pPr>
        <w:rPr>
          <w:rFonts w:ascii="Aptos Narrow" w:hAnsi="Aptos Narrow" w:cs="Calibri"/>
          <w:lang w:eastAsia="zh-CN"/>
        </w:rPr>
      </w:pPr>
      <w:r w:rsidRPr="00F779CB">
        <w:rPr>
          <w:rFonts w:ascii="Aptos Narrow" w:hAnsi="Aptos Narrow" w:cs="Calibri"/>
          <w:lang w:eastAsia="zh-CN"/>
        </w:rPr>
        <w:br w:type="page"/>
      </w:r>
    </w:p>
    <w:p w14:paraId="0BACD265" w14:textId="77777777" w:rsidR="00833AFD" w:rsidRPr="00F779CB" w:rsidRDefault="00833AFD" w:rsidP="00833AFD">
      <w:pPr>
        <w:jc w:val="both"/>
        <w:rPr>
          <w:rFonts w:ascii="Aptos Narrow" w:hAnsi="Aptos Narrow" w:cs="Calibri"/>
          <w:lang w:eastAsia="zh-CN"/>
        </w:rPr>
      </w:pPr>
    </w:p>
    <w:p w14:paraId="00102F62" w14:textId="77777777" w:rsidR="00833AFD" w:rsidRPr="00F779CB" w:rsidRDefault="00833AFD" w:rsidP="00833AFD">
      <w:pPr>
        <w:pStyle w:val="Heading2"/>
        <w:rPr>
          <w:lang w:eastAsia="en-GB"/>
        </w:rPr>
      </w:pPr>
      <w:r w:rsidRPr="00F779CB">
        <w:rPr>
          <w:lang w:eastAsia="en-GB"/>
        </w:rPr>
        <w:t>EFTIRFYLGNI/ENDURSKOÐUN</w:t>
      </w:r>
    </w:p>
    <w:p w14:paraId="07F6690B" w14:textId="77777777" w:rsidR="00833AFD" w:rsidRPr="00901DD7" w:rsidRDefault="00833AFD" w:rsidP="00833AFD">
      <w:pPr>
        <w:contextualSpacing/>
        <w:jc w:val="both"/>
        <w:rPr>
          <w:rStyle w:val="newsleadin"/>
          <w:rFonts w:ascii="Aptos Serif" w:hAnsi="Aptos Serif" w:cs="Aptos Serif"/>
          <w:sz w:val="21"/>
          <w:szCs w:val="21"/>
        </w:rPr>
      </w:pPr>
      <w:r w:rsidRPr="00901DD7">
        <w:rPr>
          <w:rFonts w:cs="Aptos Serif"/>
          <w:szCs w:val="21"/>
          <w:lang w:eastAsia="en-GB"/>
        </w:rPr>
        <w:t xml:space="preserve">Jafnréttisáætlunin nær yfir allt starf félagsins, hún er lifandi plagg sem tekur breytingum þegar þurfa þykir. Árlega fer stjórn félagsins yfir jafnréttisáætlunina og metur árangur verkefna. Hvað gerum við vel? Hvað getum við gert betur? </w:t>
      </w:r>
    </w:p>
    <w:p w14:paraId="13288572" w14:textId="77777777" w:rsidR="00833AFD" w:rsidRPr="001F1814" w:rsidRDefault="00833AFD" w:rsidP="00833AFD">
      <w:pPr>
        <w:contextualSpacing/>
        <w:jc w:val="both"/>
        <w:rPr>
          <w:rStyle w:val="newsleadin"/>
          <w:rFonts w:ascii="Aptos Serif" w:hAnsi="Aptos Serif" w:cs="Aptos Serif"/>
          <w:sz w:val="22"/>
          <w:szCs w:val="22"/>
        </w:rPr>
      </w:pPr>
    </w:p>
    <w:tbl>
      <w:tblPr>
        <w:tblW w:w="8381" w:type="dxa"/>
        <w:tblCellSpacing w:w="0" w:type="dxa"/>
        <w:tblInd w:w="15" w:type="dxa"/>
        <w:tblBorders>
          <w:top w:val="inset" w:sz="6" w:space="0" w:color="auto"/>
          <w:left w:val="inset" w:sz="6" w:space="0" w:color="auto"/>
          <w:bottom w:val="outset" w:sz="6" w:space="0" w:color="auto"/>
          <w:right w:val="outset" w:sz="6" w:space="0" w:color="auto"/>
        </w:tblBorders>
        <w:tblLayout w:type="fixed"/>
        <w:tblCellMar>
          <w:top w:w="60" w:type="dxa"/>
          <w:left w:w="60" w:type="dxa"/>
          <w:bottom w:w="60" w:type="dxa"/>
          <w:right w:w="60" w:type="dxa"/>
        </w:tblCellMar>
        <w:tblLook w:val="0000" w:firstRow="0" w:lastRow="0" w:firstColumn="0" w:lastColumn="0" w:noHBand="0" w:noVBand="0"/>
      </w:tblPr>
      <w:tblGrid>
        <w:gridCol w:w="2470"/>
        <w:gridCol w:w="2835"/>
        <w:gridCol w:w="1843"/>
        <w:gridCol w:w="1233"/>
      </w:tblGrid>
      <w:tr w:rsidR="00833AFD" w:rsidRPr="00F779CB" w14:paraId="4B1F8874" w14:textId="77777777" w:rsidTr="00241148">
        <w:trPr>
          <w:trHeight w:val="270"/>
          <w:tblCellSpacing w:w="0" w:type="dxa"/>
        </w:trPr>
        <w:tc>
          <w:tcPr>
            <w:tcW w:w="2470" w:type="dxa"/>
            <w:tcBorders>
              <w:top w:val="inset" w:sz="6" w:space="0" w:color="ECE9D8"/>
              <w:left w:val="inset" w:sz="6" w:space="0" w:color="ECE9D8"/>
              <w:bottom w:val="inset" w:sz="6" w:space="0" w:color="ECE9D8"/>
              <w:right w:val="inset" w:sz="6" w:space="0" w:color="ECE9D8"/>
            </w:tcBorders>
          </w:tcPr>
          <w:p w14:paraId="14941B43" w14:textId="77777777" w:rsidR="00833AFD" w:rsidRPr="00F779CB" w:rsidRDefault="00833AFD" w:rsidP="00241148">
            <w:pPr>
              <w:spacing w:before="100" w:beforeAutospacing="1" w:after="100" w:afterAutospacing="1"/>
              <w:contextualSpacing/>
              <w:jc w:val="both"/>
              <w:rPr>
                <w:rFonts w:ascii="Aptos Narrow" w:hAnsi="Aptos Narrow" w:cs="Arial"/>
                <w:b/>
                <w:sz w:val="20"/>
                <w:lang w:eastAsia="en-GB"/>
              </w:rPr>
            </w:pPr>
            <w:bookmarkStart w:id="4" w:name="_Hlk525713954"/>
            <w:r w:rsidRPr="00F779CB">
              <w:rPr>
                <w:rFonts w:ascii="Aptos Narrow" w:hAnsi="Aptos Narrow" w:cs="Arial"/>
                <w:b/>
                <w:sz w:val="20"/>
                <w:lang w:eastAsia="en-GB"/>
              </w:rPr>
              <w:t>Markmið</w:t>
            </w:r>
          </w:p>
        </w:tc>
        <w:tc>
          <w:tcPr>
            <w:tcW w:w="2835" w:type="dxa"/>
            <w:tcBorders>
              <w:top w:val="inset" w:sz="6" w:space="0" w:color="ECE9D8"/>
              <w:left w:val="inset" w:sz="6" w:space="0" w:color="ECE9D8"/>
              <w:bottom w:val="inset" w:sz="6" w:space="0" w:color="ECE9D8"/>
              <w:right w:val="inset" w:sz="6" w:space="0" w:color="ECE9D8"/>
            </w:tcBorders>
          </w:tcPr>
          <w:p w14:paraId="10E68725" w14:textId="77777777" w:rsidR="00833AFD" w:rsidRPr="00F779CB" w:rsidRDefault="00833AFD" w:rsidP="00241148">
            <w:pPr>
              <w:spacing w:before="100" w:beforeAutospacing="1" w:after="100" w:afterAutospacing="1"/>
              <w:contextualSpacing/>
              <w:jc w:val="both"/>
              <w:rPr>
                <w:rFonts w:ascii="Aptos Narrow" w:hAnsi="Aptos Narrow" w:cs="Arial"/>
                <w:b/>
                <w:sz w:val="20"/>
                <w:lang w:eastAsia="en-GB"/>
              </w:rPr>
            </w:pPr>
            <w:r w:rsidRPr="00F779CB">
              <w:rPr>
                <w:rFonts w:ascii="Aptos Narrow" w:hAnsi="Aptos Narrow" w:cs="Arial"/>
                <w:b/>
                <w:sz w:val="20"/>
                <w:lang w:eastAsia="en-GB"/>
              </w:rPr>
              <w:t>Aðgerð</w:t>
            </w:r>
          </w:p>
        </w:tc>
        <w:tc>
          <w:tcPr>
            <w:tcW w:w="1843" w:type="dxa"/>
            <w:tcBorders>
              <w:top w:val="inset" w:sz="6" w:space="0" w:color="ECE9D8"/>
              <w:left w:val="inset" w:sz="6" w:space="0" w:color="ECE9D8"/>
              <w:bottom w:val="inset" w:sz="6" w:space="0" w:color="ECE9D8"/>
              <w:right w:val="inset" w:sz="6" w:space="0" w:color="ECE9D8"/>
            </w:tcBorders>
          </w:tcPr>
          <w:p w14:paraId="76DB4164" w14:textId="77777777" w:rsidR="00833AFD" w:rsidRPr="00F779CB" w:rsidRDefault="00833AFD" w:rsidP="00241148">
            <w:pPr>
              <w:spacing w:before="100" w:beforeAutospacing="1" w:after="100" w:afterAutospacing="1"/>
              <w:contextualSpacing/>
              <w:jc w:val="both"/>
              <w:outlineLvl w:val="0"/>
              <w:rPr>
                <w:rFonts w:ascii="Aptos Narrow" w:hAnsi="Aptos Narrow" w:cs="Arial"/>
                <w:b/>
                <w:sz w:val="20"/>
                <w:lang w:eastAsia="en-GB"/>
              </w:rPr>
            </w:pPr>
            <w:r w:rsidRPr="00F779CB">
              <w:rPr>
                <w:rFonts w:ascii="Aptos Narrow" w:hAnsi="Aptos Narrow" w:cs="Arial"/>
                <w:b/>
                <w:sz w:val="20"/>
                <w:lang w:eastAsia="en-GB"/>
              </w:rPr>
              <w:t xml:space="preserve">Ábyrgð </w:t>
            </w:r>
          </w:p>
        </w:tc>
        <w:tc>
          <w:tcPr>
            <w:tcW w:w="1233" w:type="dxa"/>
            <w:tcBorders>
              <w:top w:val="inset" w:sz="6" w:space="0" w:color="ECE9D8"/>
              <w:left w:val="inset" w:sz="6" w:space="0" w:color="ECE9D8"/>
              <w:bottom w:val="inset" w:sz="6" w:space="0" w:color="ECE9D8"/>
              <w:right w:val="inset" w:sz="6" w:space="0" w:color="ECE9D8"/>
            </w:tcBorders>
          </w:tcPr>
          <w:p w14:paraId="546894C1" w14:textId="77777777" w:rsidR="00833AFD" w:rsidRPr="00F779CB" w:rsidRDefault="00833AFD" w:rsidP="00241148">
            <w:pPr>
              <w:spacing w:before="100" w:beforeAutospacing="1" w:after="100" w:afterAutospacing="1"/>
              <w:contextualSpacing/>
              <w:jc w:val="both"/>
              <w:rPr>
                <w:rFonts w:ascii="Aptos Narrow" w:hAnsi="Aptos Narrow" w:cs="Arial"/>
                <w:b/>
                <w:sz w:val="20"/>
                <w:lang w:eastAsia="en-GB"/>
              </w:rPr>
            </w:pPr>
            <w:r w:rsidRPr="00F779CB">
              <w:rPr>
                <w:rFonts w:ascii="Aptos Narrow" w:hAnsi="Aptos Narrow" w:cs="Arial"/>
                <w:b/>
                <w:sz w:val="20"/>
                <w:lang w:eastAsia="en-GB"/>
              </w:rPr>
              <w:t>Tímarammi</w:t>
            </w:r>
          </w:p>
        </w:tc>
      </w:tr>
      <w:tr w:rsidR="00833AFD" w:rsidRPr="00F779CB" w14:paraId="51C15422" w14:textId="77777777" w:rsidTr="00241148">
        <w:trPr>
          <w:trHeight w:val="497"/>
          <w:tblCellSpacing w:w="0" w:type="dxa"/>
        </w:trPr>
        <w:tc>
          <w:tcPr>
            <w:tcW w:w="2470" w:type="dxa"/>
            <w:tcBorders>
              <w:top w:val="inset" w:sz="6" w:space="0" w:color="ECE9D8"/>
              <w:left w:val="inset" w:sz="6" w:space="0" w:color="ECE9D8"/>
              <w:bottom w:val="inset" w:sz="6" w:space="0" w:color="ECE9D8"/>
              <w:right w:val="inset" w:sz="6" w:space="0" w:color="ECE9D8"/>
            </w:tcBorders>
          </w:tcPr>
          <w:p w14:paraId="13C2A9E7" w14:textId="77777777" w:rsidR="00833AFD" w:rsidRPr="001F1814" w:rsidRDefault="00833AFD" w:rsidP="00241148">
            <w:pPr>
              <w:spacing w:before="100" w:beforeAutospacing="1" w:after="100" w:afterAutospacing="1"/>
              <w:contextualSpacing/>
              <w:rPr>
                <w:rFonts w:cs="Aptos Serif"/>
                <w:sz w:val="18"/>
                <w:szCs w:val="18"/>
                <w:lang w:eastAsia="en-GB"/>
              </w:rPr>
            </w:pPr>
            <w:r w:rsidRPr="001F1814">
              <w:rPr>
                <w:rFonts w:cs="Aptos Serif"/>
                <w:sz w:val="18"/>
                <w:szCs w:val="18"/>
                <w:lang w:eastAsia="en-GB"/>
              </w:rPr>
              <w:t>Jafnréttisáætlunin sé virk í öllu starfi félagsins.</w:t>
            </w:r>
          </w:p>
          <w:p w14:paraId="2DFCBBA4" w14:textId="77777777" w:rsidR="00833AFD" w:rsidRPr="001F1814" w:rsidRDefault="00833AFD" w:rsidP="00241148">
            <w:pPr>
              <w:spacing w:before="100" w:beforeAutospacing="1" w:after="100" w:afterAutospacing="1"/>
              <w:contextualSpacing/>
              <w:rPr>
                <w:rFonts w:cs="Aptos Serif"/>
                <w:sz w:val="18"/>
                <w:szCs w:val="18"/>
                <w:lang w:eastAsia="en-GB"/>
              </w:rPr>
            </w:pPr>
          </w:p>
          <w:p w14:paraId="53B7494F" w14:textId="77777777" w:rsidR="00833AFD" w:rsidRPr="001F1814" w:rsidRDefault="00833AFD" w:rsidP="00241148">
            <w:pPr>
              <w:spacing w:before="100" w:beforeAutospacing="1" w:after="100" w:afterAutospacing="1"/>
              <w:contextualSpacing/>
              <w:rPr>
                <w:rFonts w:cs="Aptos Serif"/>
                <w:sz w:val="18"/>
                <w:szCs w:val="18"/>
                <w:lang w:eastAsia="en-GB"/>
              </w:rPr>
            </w:pPr>
            <w:r w:rsidRPr="001F1814">
              <w:rPr>
                <w:rFonts w:cs="Aptos Serif"/>
                <w:sz w:val="18"/>
                <w:szCs w:val="18"/>
                <w:lang w:eastAsia="en-GB"/>
              </w:rPr>
              <w:t>Jafnréttisáætlunin er í sífelldri þróun.</w:t>
            </w:r>
          </w:p>
          <w:p w14:paraId="39844786" w14:textId="77777777" w:rsidR="00833AFD" w:rsidRPr="001F1814" w:rsidRDefault="00833AFD" w:rsidP="00241148">
            <w:pPr>
              <w:spacing w:before="100" w:beforeAutospacing="1" w:after="100" w:afterAutospacing="1"/>
              <w:contextualSpacing/>
              <w:rPr>
                <w:rFonts w:cs="Aptos Serif"/>
                <w:sz w:val="18"/>
                <w:szCs w:val="18"/>
                <w:lang w:eastAsia="en-GB"/>
              </w:rPr>
            </w:pPr>
          </w:p>
          <w:p w14:paraId="22B8A1C5" w14:textId="77777777" w:rsidR="00833AFD" w:rsidRPr="001F1814" w:rsidRDefault="00833AFD" w:rsidP="00241148">
            <w:pPr>
              <w:spacing w:beforeAutospacing="1" w:afterAutospacing="1"/>
              <w:contextualSpacing/>
              <w:rPr>
                <w:rFonts w:cs="Aptos Serif"/>
                <w:sz w:val="18"/>
                <w:szCs w:val="18"/>
              </w:rPr>
            </w:pPr>
          </w:p>
          <w:p w14:paraId="2022BDFD" w14:textId="77777777" w:rsidR="00833AFD" w:rsidRPr="001F1814" w:rsidRDefault="00833AFD" w:rsidP="00241148">
            <w:pPr>
              <w:spacing w:before="100" w:beforeAutospacing="1" w:after="100" w:afterAutospacing="1"/>
              <w:contextualSpacing/>
              <w:rPr>
                <w:rFonts w:cs="Aptos Serif"/>
                <w:sz w:val="18"/>
                <w:szCs w:val="18"/>
                <w:lang w:eastAsia="en-GB"/>
              </w:rPr>
            </w:pPr>
            <w:r w:rsidRPr="001F1814">
              <w:rPr>
                <w:rFonts w:cs="Aptos Serif"/>
                <w:sz w:val="18"/>
                <w:szCs w:val="18"/>
              </w:rPr>
              <w:t xml:space="preserve">Jafnréttisáætlunin er endurskoðuð á fjögurra ára fresti </w:t>
            </w:r>
          </w:p>
        </w:tc>
        <w:tc>
          <w:tcPr>
            <w:tcW w:w="2835" w:type="dxa"/>
            <w:tcBorders>
              <w:top w:val="inset" w:sz="6" w:space="0" w:color="ECE9D8"/>
              <w:left w:val="inset" w:sz="6" w:space="0" w:color="ECE9D8"/>
              <w:bottom w:val="inset" w:sz="6" w:space="0" w:color="ECE9D8"/>
              <w:right w:val="inset" w:sz="6" w:space="0" w:color="ECE9D8"/>
            </w:tcBorders>
          </w:tcPr>
          <w:p w14:paraId="6FDF47F5" w14:textId="77777777" w:rsidR="00833AFD" w:rsidRPr="001F1814" w:rsidRDefault="00833AFD" w:rsidP="00241148">
            <w:pPr>
              <w:spacing w:before="100" w:beforeAutospacing="1" w:after="100" w:afterAutospacing="1"/>
              <w:contextualSpacing/>
              <w:rPr>
                <w:rFonts w:cs="Aptos Serif"/>
                <w:sz w:val="18"/>
                <w:szCs w:val="18"/>
                <w:lang w:eastAsia="en-GB"/>
              </w:rPr>
            </w:pPr>
            <w:r w:rsidRPr="001F1814">
              <w:rPr>
                <w:rFonts w:cs="Aptos Serif"/>
                <w:sz w:val="18"/>
                <w:szCs w:val="18"/>
                <w:lang w:eastAsia="en-GB"/>
              </w:rPr>
              <w:t xml:space="preserve">Áætlunin og árangur verkefna kynnt innan félagsins og birt á heimasíðu. </w:t>
            </w:r>
          </w:p>
          <w:p w14:paraId="63D872EB" w14:textId="77777777" w:rsidR="00833AFD" w:rsidRPr="001F1814" w:rsidRDefault="00833AFD" w:rsidP="00241148">
            <w:pPr>
              <w:spacing w:before="100" w:beforeAutospacing="1" w:after="100" w:afterAutospacing="1"/>
              <w:contextualSpacing/>
              <w:rPr>
                <w:rFonts w:cs="Aptos Serif"/>
                <w:sz w:val="18"/>
                <w:szCs w:val="18"/>
                <w:lang w:eastAsia="en-GB"/>
              </w:rPr>
            </w:pPr>
          </w:p>
          <w:p w14:paraId="01BD9763" w14:textId="77777777" w:rsidR="00833AFD" w:rsidRPr="001F1814" w:rsidRDefault="00833AFD" w:rsidP="00241148">
            <w:pPr>
              <w:rPr>
                <w:rFonts w:cs="Aptos Serif"/>
                <w:sz w:val="18"/>
                <w:szCs w:val="18"/>
              </w:rPr>
            </w:pPr>
            <w:r w:rsidRPr="001F1814">
              <w:rPr>
                <w:rFonts w:cs="Aptos Serif"/>
                <w:sz w:val="18"/>
                <w:szCs w:val="18"/>
                <w:lang w:eastAsia="en-GB"/>
              </w:rPr>
              <w:t>Fara yfir jafnréttisáætlunina og uppfæra m.t.t. árangurs og reynslu.</w:t>
            </w:r>
            <w:r w:rsidRPr="001F1814">
              <w:rPr>
                <w:rFonts w:cs="Aptos Serif"/>
                <w:sz w:val="18"/>
                <w:szCs w:val="18"/>
              </w:rPr>
              <w:t xml:space="preserve"> </w:t>
            </w:r>
          </w:p>
          <w:p w14:paraId="616567A9" w14:textId="77777777" w:rsidR="00833AFD" w:rsidRPr="001F1814" w:rsidRDefault="00833AFD" w:rsidP="00241148">
            <w:pPr>
              <w:rPr>
                <w:rFonts w:cs="Aptos Serif"/>
                <w:sz w:val="18"/>
                <w:szCs w:val="18"/>
              </w:rPr>
            </w:pPr>
          </w:p>
          <w:p w14:paraId="0A46AF2B" w14:textId="77777777" w:rsidR="00833AFD" w:rsidRPr="001F1814" w:rsidRDefault="00833AFD" w:rsidP="00241148">
            <w:pPr>
              <w:rPr>
                <w:rFonts w:cs="Aptos Serif"/>
                <w:sz w:val="18"/>
                <w:szCs w:val="18"/>
              </w:rPr>
            </w:pPr>
          </w:p>
          <w:p w14:paraId="54BAB6E6" w14:textId="77777777" w:rsidR="00833AFD" w:rsidRPr="001F1814" w:rsidRDefault="00833AFD" w:rsidP="00241148">
            <w:pPr>
              <w:rPr>
                <w:rFonts w:cs="Aptos Serif"/>
                <w:sz w:val="18"/>
                <w:szCs w:val="18"/>
              </w:rPr>
            </w:pPr>
            <w:r w:rsidRPr="001F1814">
              <w:rPr>
                <w:rFonts w:cs="Aptos Serif"/>
                <w:sz w:val="18"/>
                <w:szCs w:val="18"/>
              </w:rPr>
              <w:t>Tillaga að nýrri jafnréttisáætlun lögð fram byggð á fyrri reynslu.</w:t>
            </w:r>
          </w:p>
          <w:p w14:paraId="1A076AD3" w14:textId="77777777" w:rsidR="00833AFD" w:rsidRPr="001F1814" w:rsidRDefault="00833AFD" w:rsidP="00241148">
            <w:pPr>
              <w:rPr>
                <w:rFonts w:cs="Aptos Serif"/>
                <w:sz w:val="18"/>
                <w:szCs w:val="18"/>
              </w:rPr>
            </w:pPr>
          </w:p>
          <w:p w14:paraId="2999EF41" w14:textId="77777777" w:rsidR="00833AFD" w:rsidRPr="001F1814" w:rsidRDefault="00833AFD" w:rsidP="00241148">
            <w:pPr>
              <w:spacing w:before="100" w:beforeAutospacing="1" w:after="100" w:afterAutospacing="1"/>
              <w:contextualSpacing/>
              <w:rPr>
                <w:rFonts w:cs="Aptos Serif"/>
                <w:sz w:val="18"/>
                <w:szCs w:val="18"/>
                <w:lang w:eastAsia="en-GB"/>
              </w:rPr>
            </w:pPr>
            <w:r w:rsidRPr="001F1814">
              <w:rPr>
                <w:rFonts w:cs="Aptos Serif"/>
                <w:sz w:val="18"/>
                <w:szCs w:val="18"/>
              </w:rPr>
              <w:t>Ný jafnréttisáætlun til næstu fjögurra ára samþykkt og tekur gildi.</w:t>
            </w:r>
          </w:p>
        </w:tc>
        <w:tc>
          <w:tcPr>
            <w:tcW w:w="1843" w:type="dxa"/>
            <w:tcBorders>
              <w:top w:val="inset" w:sz="6" w:space="0" w:color="ECE9D8"/>
              <w:left w:val="inset" w:sz="6" w:space="0" w:color="ECE9D8"/>
              <w:bottom w:val="inset" w:sz="6" w:space="0" w:color="ECE9D8"/>
              <w:right w:val="inset" w:sz="6" w:space="0" w:color="ECE9D8"/>
            </w:tcBorders>
          </w:tcPr>
          <w:p w14:paraId="117C58D9" w14:textId="77777777" w:rsidR="00833AFD" w:rsidRPr="001F1814" w:rsidRDefault="00833AFD" w:rsidP="00241148">
            <w:pPr>
              <w:spacing w:before="100" w:beforeAutospacing="1" w:after="100" w:afterAutospacing="1"/>
              <w:contextualSpacing/>
              <w:rPr>
                <w:rFonts w:cs="Aptos Serif"/>
                <w:sz w:val="18"/>
                <w:szCs w:val="18"/>
                <w:lang w:eastAsia="en-GB"/>
              </w:rPr>
            </w:pPr>
            <w:r w:rsidRPr="001F1814">
              <w:rPr>
                <w:rFonts w:cs="Aptos Serif"/>
                <w:sz w:val="18"/>
                <w:szCs w:val="18"/>
                <w:lang w:eastAsia="en-GB"/>
              </w:rPr>
              <w:t xml:space="preserve">Stjórn </w:t>
            </w:r>
          </w:p>
          <w:p w14:paraId="6A693434" w14:textId="77777777" w:rsidR="00833AFD" w:rsidRPr="001F1814" w:rsidRDefault="00833AFD" w:rsidP="00241148">
            <w:pPr>
              <w:spacing w:before="100" w:beforeAutospacing="1" w:after="100" w:afterAutospacing="1"/>
              <w:contextualSpacing/>
              <w:rPr>
                <w:rFonts w:cs="Aptos Serif"/>
                <w:sz w:val="18"/>
                <w:szCs w:val="18"/>
                <w:lang w:eastAsia="en-GB"/>
              </w:rPr>
            </w:pPr>
          </w:p>
          <w:p w14:paraId="610491A5" w14:textId="77777777" w:rsidR="00833AFD" w:rsidRPr="001F1814" w:rsidRDefault="00833AFD" w:rsidP="00241148">
            <w:pPr>
              <w:spacing w:before="100" w:beforeAutospacing="1" w:after="100" w:afterAutospacing="1"/>
              <w:contextualSpacing/>
              <w:rPr>
                <w:rFonts w:cs="Aptos Serif"/>
                <w:sz w:val="18"/>
                <w:szCs w:val="18"/>
                <w:lang w:eastAsia="en-GB"/>
              </w:rPr>
            </w:pPr>
          </w:p>
          <w:p w14:paraId="07545038" w14:textId="77777777" w:rsidR="00833AFD" w:rsidRPr="001F1814" w:rsidRDefault="00833AFD" w:rsidP="00241148">
            <w:pPr>
              <w:spacing w:before="100" w:beforeAutospacing="1" w:after="100" w:afterAutospacing="1"/>
              <w:contextualSpacing/>
              <w:rPr>
                <w:rFonts w:cs="Aptos Serif"/>
                <w:sz w:val="18"/>
                <w:szCs w:val="18"/>
                <w:lang w:eastAsia="en-GB"/>
              </w:rPr>
            </w:pPr>
          </w:p>
          <w:p w14:paraId="48962FB0" w14:textId="77777777" w:rsidR="00833AFD" w:rsidRPr="001F1814" w:rsidRDefault="00833AFD" w:rsidP="00241148">
            <w:pPr>
              <w:spacing w:before="100" w:beforeAutospacing="1" w:after="100" w:afterAutospacing="1"/>
              <w:contextualSpacing/>
              <w:rPr>
                <w:rFonts w:cs="Aptos Serif"/>
                <w:sz w:val="18"/>
                <w:szCs w:val="18"/>
                <w:lang w:eastAsia="en-GB"/>
              </w:rPr>
            </w:pPr>
          </w:p>
        </w:tc>
        <w:tc>
          <w:tcPr>
            <w:tcW w:w="1233" w:type="dxa"/>
            <w:tcBorders>
              <w:top w:val="inset" w:sz="6" w:space="0" w:color="ECE9D8"/>
              <w:left w:val="inset" w:sz="6" w:space="0" w:color="ECE9D8"/>
              <w:bottom w:val="inset" w:sz="6" w:space="0" w:color="ECE9D8"/>
              <w:right w:val="inset" w:sz="6" w:space="0" w:color="ECE9D8"/>
            </w:tcBorders>
          </w:tcPr>
          <w:p w14:paraId="44B04762" w14:textId="77777777" w:rsidR="00833AFD" w:rsidRPr="001F1814" w:rsidRDefault="00833AFD" w:rsidP="00241148">
            <w:pPr>
              <w:spacing w:before="100" w:beforeAutospacing="1" w:after="100" w:afterAutospacing="1"/>
              <w:contextualSpacing/>
              <w:rPr>
                <w:rFonts w:cs="Aptos Serif"/>
                <w:sz w:val="18"/>
                <w:szCs w:val="18"/>
                <w:lang w:eastAsia="en-GB"/>
              </w:rPr>
            </w:pPr>
            <w:r w:rsidRPr="001F1814">
              <w:rPr>
                <w:rFonts w:cs="Aptos Serif"/>
                <w:sz w:val="18"/>
                <w:szCs w:val="18"/>
                <w:lang w:eastAsia="en-GB"/>
              </w:rPr>
              <w:t>Árlega</w:t>
            </w:r>
          </w:p>
          <w:p w14:paraId="39AF4947" w14:textId="77777777" w:rsidR="00833AFD" w:rsidRPr="001F1814" w:rsidRDefault="00833AFD" w:rsidP="00241148">
            <w:pPr>
              <w:spacing w:before="100" w:beforeAutospacing="1" w:after="100" w:afterAutospacing="1"/>
              <w:contextualSpacing/>
              <w:rPr>
                <w:rFonts w:cs="Aptos Serif"/>
                <w:sz w:val="18"/>
                <w:szCs w:val="18"/>
                <w:lang w:eastAsia="en-GB"/>
              </w:rPr>
            </w:pPr>
          </w:p>
          <w:p w14:paraId="149AF7FF" w14:textId="77777777" w:rsidR="00833AFD" w:rsidRPr="001F1814" w:rsidRDefault="00833AFD" w:rsidP="00241148">
            <w:pPr>
              <w:spacing w:before="100" w:beforeAutospacing="1" w:after="100" w:afterAutospacing="1"/>
              <w:contextualSpacing/>
              <w:rPr>
                <w:rFonts w:cs="Aptos Serif"/>
                <w:sz w:val="18"/>
                <w:szCs w:val="18"/>
                <w:lang w:eastAsia="en-GB"/>
              </w:rPr>
            </w:pPr>
          </w:p>
          <w:p w14:paraId="1828A4E4" w14:textId="77777777" w:rsidR="00833AFD" w:rsidRPr="001F1814" w:rsidRDefault="00833AFD" w:rsidP="00241148">
            <w:pPr>
              <w:spacing w:before="100" w:beforeAutospacing="1" w:after="100" w:afterAutospacing="1"/>
              <w:contextualSpacing/>
              <w:rPr>
                <w:rFonts w:cs="Aptos Serif"/>
                <w:sz w:val="18"/>
                <w:szCs w:val="18"/>
                <w:lang w:eastAsia="en-GB"/>
              </w:rPr>
            </w:pPr>
          </w:p>
          <w:p w14:paraId="6A4A7B98" w14:textId="77777777" w:rsidR="00833AFD" w:rsidRPr="001F1814" w:rsidRDefault="00833AFD" w:rsidP="00241148">
            <w:pPr>
              <w:spacing w:before="100" w:beforeAutospacing="1" w:after="100" w:afterAutospacing="1"/>
              <w:contextualSpacing/>
              <w:rPr>
                <w:rFonts w:cs="Aptos Serif"/>
                <w:sz w:val="18"/>
                <w:szCs w:val="18"/>
                <w:lang w:eastAsia="en-GB"/>
              </w:rPr>
            </w:pPr>
          </w:p>
          <w:p w14:paraId="46745BF9" w14:textId="77777777" w:rsidR="00833AFD" w:rsidRPr="001F1814" w:rsidRDefault="00833AFD" w:rsidP="00241148">
            <w:pPr>
              <w:spacing w:before="100" w:beforeAutospacing="1" w:after="100" w:afterAutospacing="1"/>
              <w:contextualSpacing/>
              <w:rPr>
                <w:rFonts w:cs="Aptos Serif"/>
                <w:sz w:val="18"/>
                <w:szCs w:val="18"/>
                <w:lang w:eastAsia="en-GB"/>
              </w:rPr>
            </w:pPr>
          </w:p>
          <w:p w14:paraId="78F92C8E" w14:textId="77777777" w:rsidR="00833AFD" w:rsidRPr="001F1814" w:rsidRDefault="00833AFD" w:rsidP="00241148">
            <w:pPr>
              <w:spacing w:before="100" w:beforeAutospacing="1" w:after="100" w:afterAutospacing="1"/>
              <w:contextualSpacing/>
              <w:rPr>
                <w:rFonts w:cs="Aptos Serif"/>
                <w:sz w:val="18"/>
                <w:szCs w:val="18"/>
                <w:lang w:eastAsia="en-GB"/>
              </w:rPr>
            </w:pPr>
          </w:p>
          <w:p w14:paraId="0A2F4045" w14:textId="77777777" w:rsidR="00833AFD" w:rsidRPr="001F1814" w:rsidRDefault="00833AFD" w:rsidP="00241148">
            <w:pPr>
              <w:spacing w:before="100" w:beforeAutospacing="1" w:after="100" w:afterAutospacing="1"/>
              <w:contextualSpacing/>
              <w:rPr>
                <w:rFonts w:cs="Aptos Serif"/>
                <w:sz w:val="18"/>
                <w:szCs w:val="18"/>
                <w:lang w:eastAsia="en-GB"/>
              </w:rPr>
            </w:pPr>
            <w:r w:rsidRPr="001F1814">
              <w:rPr>
                <w:rFonts w:cs="Aptos Serif"/>
                <w:sz w:val="18"/>
                <w:szCs w:val="18"/>
                <w:lang w:eastAsia="en-GB"/>
              </w:rPr>
              <w:t>Fjórða hvert ár</w:t>
            </w:r>
          </w:p>
        </w:tc>
      </w:tr>
      <w:bookmarkEnd w:id="4"/>
    </w:tbl>
    <w:p w14:paraId="00C5779E" w14:textId="77777777" w:rsidR="00833AFD" w:rsidRPr="00F779CB" w:rsidRDefault="00833AFD" w:rsidP="00833AFD">
      <w:pPr>
        <w:jc w:val="center"/>
        <w:rPr>
          <w:rFonts w:ascii="Aptos Narrow" w:hAnsi="Aptos Narrow" w:cstheme="minorHAnsi"/>
          <w:noProof/>
          <w:sz w:val="22"/>
          <w:szCs w:val="22"/>
          <w:lang w:eastAsia="zh-CN"/>
        </w:rPr>
      </w:pPr>
    </w:p>
    <w:p w14:paraId="328AA504" w14:textId="77777777" w:rsidR="00833AFD" w:rsidRPr="00F779CB" w:rsidRDefault="00833AFD" w:rsidP="00833AFD">
      <w:pPr>
        <w:jc w:val="both"/>
        <w:rPr>
          <w:rStyle w:val="newsleadin"/>
          <w:rFonts w:ascii="Aptos Narrow" w:hAnsi="Aptos Narrow" w:cs="Arial"/>
          <w:i/>
          <w:sz w:val="20"/>
          <w:szCs w:val="20"/>
        </w:rPr>
      </w:pPr>
    </w:p>
    <w:p w14:paraId="0BE96246" w14:textId="77777777" w:rsidR="00833AFD" w:rsidRPr="00F779CB" w:rsidRDefault="00833AFD" w:rsidP="00833AFD">
      <w:pPr>
        <w:jc w:val="both"/>
        <w:rPr>
          <w:rStyle w:val="newsleadin"/>
          <w:rFonts w:ascii="Aptos Narrow" w:hAnsi="Aptos Narrow" w:cs="Arial"/>
          <w:i/>
          <w:sz w:val="20"/>
          <w:szCs w:val="20"/>
        </w:rPr>
      </w:pPr>
    </w:p>
    <w:p w14:paraId="136BD1EA" w14:textId="77777777" w:rsidR="00833AFD" w:rsidRPr="001F1814" w:rsidRDefault="00833AFD" w:rsidP="00833AFD">
      <w:pPr>
        <w:spacing w:line="480" w:lineRule="auto"/>
        <w:jc w:val="center"/>
        <w:rPr>
          <w:rFonts w:cs="Aptos Serif"/>
          <w:noProof/>
          <w:lang w:eastAsia="zh-CN"/>
        </w:rPr>
      </w:pPr>
      <w:r w:rsidRPr="001F1814">
        <w:rPr>
          <w:rFonts w:cs="Aptos Serif"/>
          <w:noProof/>
          <w:lang w:eastAsia="zh-CN"/>
        </w:rPr>
        <w:t>Samþykkt í stjórn xx.xx.xxxx</w:t>
      </w:r>
    </w:p>
    <w:p w14:paraId="2A60BBDD" w14:textId="77777777" w:rsidR="00833AFD" w:rsidRDefault="00833AFD" w:rsidP="00833AFD">
      <w:pPr>
        <w:spacing w:line="480" w:lineRule="auto"/>
        <w:jc w:val="both"/>
        <w:rPr>
          <w:rFonts w:ascii="Calibri" w:hAnsi="Calibri" w:cs="Calibri"/>
          <w:noProof/>
          <w:sz w:val="22"/>
          <w:szCs w:val="22"/>
          <w:lang w:eastAsia="zh-CN"/>
        </w:rPr>
      </w:pPr>
      <w:bookmarkStart w:id="5" w:name="_Hlk525715265"/>
      <w:r>
        <w:rPr>
          <w:rFonts w:ascii="Calibri" w:hAnsi="Calibri" w:cs="Calibri"/>
          <w:noProof/>
          <w:sz w:val="22"/>
          <w:szCs w:val="22"/>
          <w:lang w:eastAsia="zh-CN"/>
        </w:rPr>
        <w:t>___________________________________</w:t>
      </w:r>
      <w:bookmarkEnd w:id="5"/>
      <w:r>
        <w:rPr>
          <w:rFonts w:ascii="Calibri" w:hAnsi="Calibri" w:cs="Calibri"/>
          <w:noProof/>
          <w:sz w:val="22"/>
          <w:szCs w:val="22"/>
          <w:lang w:eastAsia="zh-CN"/>
        </w:rPr>
        <w:t>_</w:t>
      </w:r>
      <w:r>
        <w:rPr>
          <w:rFonts w:ascii="Calibri" w:hAnsi="Calibri" w:cs="Calibri"/>
          <w:noProof/>
          <w:sz w:val="22"/>
          <w:szCs w:val="22"/>
          <w:lang w:eastAsia="zh-CN"/>
        </w:rPr>
        <w:tab/>
      </w:r>
      <w:r w:rsidRPr="00552867">
        <w:rPr>
          <w:rFonts w:ascii="Calibri" w:hAnsi="Calibri" w:cs="Calibri"/>
          <w:noProof/>
          <w:sz w:val="22"/>
          <w:szCs w:val="22"/>
          <w:lang w:eastAsia="zh-CN"/>
        </w:rPr>
        <w:t>___________________________________</w:t>
      </w:r>
      <w:r>
        <w:rPr>
          <w:rFonts w:ascii="Calibri" w:hAnsi="Calibri" w:cs="Calibri"/>
          <w:noProof/>
          <w:sz w:val="22"/>
          <w:szCs w:val="22"/>
          <w:lang w:eastAsia="zh-CN"/>
        </w:rPr>
        <w:t>_</w:t>
      </w:r>
    </w:p>
    <w:p w14:paraId="5C13D1CE" w14:textId="77777777" w:rsidR="00833AFD" w:rsidRPr="00552867" w:rsidRDefault="00833AFD" w:rsidP="00833AFD">
      <w:pPr>
        <w:spacing w:line="480" w:lineRule="auto"/>
        <w:jc w:val="both"/>
        <w:rPr>
          <w:rStyle w:val="newsleadin"/>
          <w:rFonts w:asciiTheme="minorHAnsi" w:hAnsiTheme="minorHAnsi" w:cstheme="minorHAnsi"/>
          <w:sz w:val="22"/>
          <w:szCs w:val="22"/>
          <w:lang w:eastAsia="zh-CN"/>
        </w:rPr>
      </w:pPr>
      <w:r w:rsidRPr="00552867">
        <w:rPr>
          <w:rStyle w:val="newsleadin"/>
          <w:rFonts w:asciiTheme="minorHAnsi" w:hAnsiTheme="minorHAnsi" w:cstheme="minorHAnsi"/>
          <w:sz w:val="22"/>
          <w:szCs w:val="22"/>
          <w:lang w:eastAsia="zh-CN"/>
        </w:rPr>
        <w:t>____________________________________</w:t>
      </w:r>
      <w:r w:rsidRPr="00552867">
        <w:rPr>
          <w:rStyle w:val="newsleadin"/>
          <w:rFonts w:asciiTheme="minorHAnsi" w:hAnsiTheme="minorHAnsi" w:cstheme="minorHAnsi"/>
          <w:sz w:val="22"/>
          <w:szCs w:val="22"/>
          <w:lang w:eastAsia="zh-CN"/>
        </w:rPr>
        <w:tab/>
        <w:t>____________________________________</w:t>
      </w:r>
    </w:p>
    <w:p w14:paraId="35F73595" w14:textId="77777777" w:rsidR="008A09D6" w:rsidRPr="00A21EB0" w:rsidRDefault="008A09D6" w:rsidP="00A21EB0"/>
    <w:sectPr w:rsidR="008A09D6" w:rsidRPr="00A21EB0" w:rsidSect="00403D00">
      <w:headerReference w:type="default" r:id="rId11"/>
      <w:footerReference w:type="default" r:id="rId12"/>
      <w:headerReference w:type="first" r:id="rId13"/>
      <w:footerReference w:type="first" r:id="rId14"/>
      <w:pgSz w:w="11900" w:h="16840"/>
      <w:pgMar w:top="2268" w:right="1588" w:bottom="1304" w:left="1588" w:header="0"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6B7C1" w14:textId="77777777" w:rsidR="004B6747" w:rsidRDefault="004B6747" w:rsidP="00B75361">
      <w:pPr>
        <w:spacing w:before="0" w:after="0" w:line="240" w:lineRule="auto"/>
      </w:pPr>
      <w:r>
        <w:separator/>
      </w:r>
    </w:p>
  </w:endnote>
  <w:endnote w:type="continuationSeparator" w:id="0">
    <w:p w14:paraId="4F646E86" w14:textId="77777777" w:rsidR="004B6747" w:rsidRDefault="004B6747" w:rsidP="00B753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w:panose1 w:val="02040502050405020303"/>
    <w:charset w:val="00"/>
    <w:family w:val="roman"/>
    <w:notTrueType/>
    <w:pitch w:val="variable"/>
    <w:sig w:usb0="A00002EF" w:usb1="4000685B"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Serif">
    <w:charset w:val="00"/>
    <w:family w:val="roman"/>
    <w:pitch w:val="variable"/>
    <w:sig w:usb0="A11526FF" w:usb1="C000ECFB" w:usb2="00010000" w:usb3="00000000" w:csb0="0000019F" w:csb1="00000000"/>
  </w:font>
  <w:font w:name="Aptos Narrow">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258698"/>
      <w:docPartObj>
        <w:docPartGallery w:val="Page Numbers (Bottom of Page)"/>
        <w:docPartUnique/>
      </w:docPartObj>
    </w:sdtPr>
    <w:sdtEndPr/>
    <w:sdtContent>
      <w:p w14:paraId="156BC577" w14:textId="066A4B1D" w:rsidR="00C35544" w:rsidRDefault="00C35544">
        <w:pPr>
          <w:pStyle w:val="Footer"/>
          <w:jc w:val="right"/>
        </w:pPr>
        <w:r>
          <w:fldChar w:fldCharType="begin"/>
        </w:r>
        <w:r>
          <w:instrText>PAGE   \* MERGEFORMAT</w:instrText>
        </w:r>
        <w:r>
          <w:fldChar w:fldCharType="separate"/>
        </w:r>
        <w:r>
          <w:t>2</w:t>
        </w:r>
        <w:r>
          <w:fldChar w:fldCharType="end"/>
        </w:r>
      </w:p>
    </w:sdtContent>
  </w:sdt>
  <w:p w14:paraId="573E5791" w14:textId="3414ACB3" w:rsidR="00697D4E" w:rsidRDefault="00C35544" w:rsidP="00002A60">
    <w:pPr>
      <w:pStyle w:val="Footer"/>
    </w:pPr>
    <w:r>
      <w:t>SIU.IS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9F81D" w14:textId="48C446C2" w:rsidR="00567B70" w:rsidRDefault="00403D00" w:rsidP="00567B70">
    <w:pPr>
      <w:pStyle w:val="Footer"/>
    </w:pPr>
    <w:r>
      <w:t xml:space="preserve">SIU.IS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8BA47" w14:textId="77777777" w:rsidR="004B6747" w:rsidRDefault="004B6747" w:rsidP="00B75361">
      <w:pPr>
        <w:spacing w:before="0" w:after="0" w:line="240" w:lineRule="auto"/>
      </w:pPr>
      <w:r>
        <w:separator/>
      </w:r>
    </w:p>
  </w:footnote>
  <w:footnote w:type="continuationSeparator" w:id="0">
    <w:p w14:paraId="298DE29A" w14:textId="77777777" w:rsidR="004B6747" w:rsidRDefault="004B6747" w:rsidP="00B7536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39A1" w14:textId="10DF438C" w:rsidR="00B01A77" w:rsidRDefault="005F13D0" w:rsidP="00002A60">
    <w:pPr>
      <w:pStyle w:val="Header"/>
    </w:pPr>
    <w:r>
      <w:rPr>
        <w:noProof/>
      </w:rPr>
      <w:drawing>
        <wp:anchor distT="0" distB="0" distL="114300" distR="114300" simplePos="0" relativeHeight="251663360" behindDoc="0" locked="0" layoutInCell="1" allowOverlap="1" wp14:anchorId="5315BA49" wp14:editId="56036A11">
          <wp:simplePos x="0" y="0"/>
          <wp:positionH relativeFrom="margin">
            <wp:posOffset>1293495</wp:posOffset>
          </wp:positionH>
          <wp:positionV relativeFrom="margin">
            <wp:posOffset>-962025</wp:posOffset>
          </wp:positionV>
          <wp:extent cx="2828925" cy="436245"/>
          <wp:effectExtent l="0" t="0" r="9525" b="1905"/>
          <wp:wrapSquare wrapText="bothSides"/>
          <wp:docPr id="349752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412393" name="Picture 2127412393"/>
                  <pic:cNvPicPr/>
                </pic:nvPicPr>
                <pic:blipFill>
                  <a:blip r:embed="rId1">
                    <a:extLst>
                      <a:ext uri="{28A0092B-C50C-407E-A947-70E740481C1C}">
                        <a14:useLocalDpi xmlns:a14="http://schemas.microsoft.com/office/drawing/2010/main" val="0"/>
                      </a:ext>
                    </a:extLst>
                  </a:blip>
                  <a:stretch>
                    <a:fillRect/>
                  </a:stretch>
                </pic:blipFill>
                <pic:spPr>
                  <a:xfrm>
                    <a:off x="0" y="0"/>
                    <a:ext cx="2828925" cy="4362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52A19" w14:textId="43E4902D" w:rsidR="008E7313" w:rsidRPr="007A6294" w:rsidRDefault="008E7313" w:rsidP="00002A60">
    <w:pPr>
      <w:pStyle w:val="Header"/>
    </w:pPr>
  </w:p>
  <w:p w14:paraId="2EBCC053" w14:textId="6845D33B" w:rsidR="008E7313" w:rsidRPr="007A6294" w:rsidRDefault="00D15B98" w:rsidP="00002A60">
    <w:pPr>
      <w:pStyle w:val="Header"/>
    </w:pPr>
    <w:r>
      <w:rPr>
        <w:noProof/>
      </w:rPr>
      <w:drawing>
        <wp:anchor distT="0" distB="0" distL="114300" distR="114300" simplePos="0" relativeHeight="251661312" behindDoc="0" locked="0" layoutInCell="1" allowOverlap="1" wp14:anchorId="4C932533" wp14:editId="3B6580F7">
          <wp:simplePos x="0" y="0"/>
          <wp:positionH relativeFrom="margin">
            <wp:posOffset>702945</wp:posOffset>
          </wp:positionH>
          <wp:positionV relativeFrom="margin">
            <wp:posOffset>-1038225</wp:posOffset>
          </wp:positionV>
          <wp:extent cx="4133850" cy="637540"/>
          <wp:effectExtent l="0" t="0" r="0" b="0"/>
          <wp:wrapSquare wrapText="bothSides"/>
          <wp:docPr id="2127412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412393" name="Picture 2127412393"/>
                  <pic:cNvPicPr/>
                </pic:nvPicPr>
                <pic:blipFill>
                  <a:blip r:embed="rId1">
                    <a:extLst>
                      <a:ext uri="{28A0092B-C50C-407E-A947-70E740481C1C}">
                        <a14:useLocalDpi xmlns:a14="http://schemas.microsoft.com/office/drawing/2010/main" val="0"/>
                      </a:ext>
                    </a:extLst>
                  </a:blip>
                  <a:stretch>
                    <a:fillRect/>
                  </a:stretch>
                </pic:blipFill>
                <pic:spPr>
                  <a:xfrm>
                    <a:off x="0" y="0"/>
                    <a:ext cx="4133850" cy="637540"/>
                  </a:xfrm>
                  <a:prstGeom prst="rect">
                    <a:avLst/>
                  </a:prstGeom>
                </pic:spPr>
              </pic:pic>
            </a:graphicData>
          </a:graphic>
        </wp:anchor>
      </w:drawing>
    </w:r>
    <w:r w:rsidR="008E7313" w:rsidRPr="007A629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20D4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5021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286B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600C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7A3E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E13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4A9B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F84B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6C4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681B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0907E4"/>
    <w:multiLevelType w:val="hybridMultilevel"/>
    <w:tmpl w:val="D292B0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47A37E7"/>
    <w:multiLevelType w:val="multilevel"/>
    <w:tmpl w:val="20BE8B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4A3A24"/>
    <w:multiLevelType w:val="hybridMultilevel"/>
    <w:tmpl w:val="0486FA52"/>
    <w:lvl w:ilvl="0" w:tplc="52EEEFA4">
      <w:numFmt w:val="bullet"/>
      <w:lvlText w:val="-"/>
      <w:lvlJc w:val="left"/>
      <w:pPr>
        <w:ind w:left="4920" w:hanging="360"/>
      </w:pPr>
      <w:rPr>
        <w:rFonts w:ascii="Georgia Pro" w:eastAsiaTheme="minorHAnsi" w:hAnsi="Georgia Pro" w:cstheme="minorBidi" w:hint="default"/>
        <w:b w:val="0"/>
      </w:rPr>
    </w:lvl>
    <w:lvl w:ilvl="1" w:tplc="08090003" w:tentative="1">
      <w:start w:val="1"/>
      <w:numFmt w:val="bullet"/>
      <w:lvlText w:val="o"/>
      <w:lvlJc w:val="left"/>
      <w:pPr>
        <w:ind w:left="5640" w:hanging="360"/>
      </w:pPr>
      <w:rPr>
        <w:rFonts w:ascii="Courier New" w:hAnsi="Courier New" w:cs="Courier New" w:hint="default"/>
      </w:rPr>
    </w:lvl>
    <w:lvl w:ilvl="2" w:tplc="08090005" w:tentative="1">
      <w:start w:val="1"/>
      <w:numFmt w:val="bullet"/>
      <w:lvlText w:val=""/>
      <w:lvlJc w:val="left"/>
      <w:pPr>
        <w:ind w:left="6360" w:hanging="360"/>
      </w:pPr>
      <w:rPr>
        <w:rFonts w:ascii="Wingdings" w:hAnsi="Wingdings" w:hint="default"/>
      </w:rPr>
    </w:lvl>
    <w:lvl w:ilvl="3" w:tplc="08090001" w:tentative="1">
      <w:start w:val="1"/>
      <w:numFmt w:val="bullet"/>
      <w:lvlText w:val=""/>
      <w:lvlJc w:val="left"/>
      <w:pPr>
        <w:ind w:left="7080" w:hanging="360"/>
      </w:pPr>
      <w:rPr>
        <w:rFonts w:ascii="Symbol" w:hAnsi="Symbol" w:hint="default"/>
      </w:rPr>
    </w:lvl>
    <w:lvl w:ilvl="4" w:tplc="08090003" w:tentative="1">
      <w:start w:val="1"/>
      <w:numFmt w:val="bullet"/>
      <w:lvlText w:val="o"/>
      <w:lvlJc w:val="left"/>
      <w:pPr>
        <w:ind w:left="7800" w:hanging="360"/>
      </w:pPr>
      <w:rPr>
        <w:rFonts w:ascii="Courier New" w:hAnsi="Courier New" w:cs="Courier New" w:hint="default"/>
      </w:rPr>
    </w:lvl>
    <w:lvl w:ilvl="5" w:tplc="08090005" w:tentative="1">
      <w:start w:val="1"/>
      <w:numFmt w:val="bullet"/>
      <w:lvlText w:val=""/>
      <w:lvlJc w:val="left"/>
      <w:pPr>
        <w:ind w:left="8520" w:hanging="360"/>
      </w:pPr>
      <w:rPr>
        <w:rFonts w:ascii="Wingdings" w:hAnsi="Wingdings" w:hint="default"/>
      </w:rPr>
    </w:lvl>
    <w:lvl w:ilvl="6" w:tplc="08090001" w:tentative="1">
      <w:start w:val="1"/>
      <w:numFmt w:val="bullet"/>
      <w:lvlText w:val=""/>
      <w:lvlJc w:val="left"/>
      <w:pPr>
        <w:ind w:left="9240" w:hanging="360"/>
      </w:pPr>
      <w:rPr>
        <w:rFonts w:ascii="Symbol" w:hAnsi="Symbol" w:hint="default"/>
      </w:rPr>
    </w:lvl>
    <w:lvl w:ilvl="7" w:tplc="08090003" w:tentative="1">
      <w:start w:val="1"/>
      <w:numFmt w:val="bullet"/>
      <w:lvlText w:val="o"/>
      <w:lvlJc w:val="left"/>
      <w:pPr>
        <w:ind w:left="9960" w:hanging="360"/>
      </w:pPr>
      <w:rPr>
        <w:rFonts w:ascii="Courier New" w:hAnsi="Courier New" w:cs="Courier New" w:hint="default"/>
      </w:rPr>
    </w:lvl>
    <w:lvl w:ilvl="8" w:tplc="08090005" w:tentative="1">
      <w:start w:val="1"/>
      <w:numFmt w:val="bullet"/>
      <w:lvlText w:val=""/>
      <w:lvlJc w:val="left"/>
      <w:pPr>
        <w:ind w:left="10680" w:hanging="360"/>
      </w:pPr>
      <w:rPr>
        <w:rFonts w:ascii="Wingdings" w:hAnsi="Wingdings" w:hint="default"/>
      </w:rPr>
    </w:lvl>
  </w:abstractNum>
  <w:abstractNum w:abstractNumId="13" w15:restartNumberingAfterBreak="0">
    <w:nsid w:val="1B083C0B"/>
    <w:multiLevelType w:val="multilevel"/>
    <w:tmpl w:val="2EA4B7AE"/>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CD7FE4"/>
    <w:multiLevelType w:val="hybridMultilevel"/>
    <w:tmpl w:val="421E0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895EA0"/>
    <w:multiLevelType w:val="hybridMultilevel"/>
    <w:tmpl w:val="B8C297AC"/>
    <w:lvl w:ilvl="0" w:tplc="219A6364">
      <w:start w:val="1"/>
      <w:numFmt w:val="bullet"/>
      <w:lvlText w:val=""/>
      <w:lvlJc w:val="left"/>
      <w:pPr>
        <w:ind w:left="1287" w:hanging="360"/>
      </w:pPr>
      <w:rPr>
        <w:rFonts w:ascii="Symbol" w:hAnsi="Symbol" w:hint="default"/>
        <w:color w:val="0083C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0819C2"/>
    <w:multiLevelType w:val="hybridMultilevel"/>
    <w:tmpl w:val="BC28C35C"/>
    <w:lvl w:ilvl="0" w:tplc="1C5C73B2">
      <w:start w:val="1"/>
      <w:numFmt w:val="bullet"/>
      <w:lvlText w:val=""/>
      <w:lvlJc w:val="left"/>
      <w:pPr>
        <w:ind w:left="720" w:hanging="360"/>
      </w:pPr>
      <w:rPr>
        <w:rFonts w:ascii="Symbol" w:hAnsi="Symbol" w:hint="default"/>
        <w:color w:val="00206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E34E3C"/>
    <w:multiLevelType w:val="multilevel"/>
    <w:tmpl w:val="3E3AACA2"/>
    <w:styleLink w:val="CurrentList2"/>
    <w:lvl w:ilvl="0">
      <w:start w:val="1"/>
      <w:numFmt w:val="bullet"/>
      <w:lvlText w:val=""/>
      <w:lvlJc w:val="left"/>
      <w:pPr>
        <w:ind w:left="717" w:hanging="360"/>
      </w:pPr>
      <w:rPr>
        <w:rFonts w:ascii="Symbol" w:hAnsi="Symbol" w:hint="default"/>
        <w:color w:val="418DD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A80547"/>
    <w:multiLevelType w:val="hybridMultilevel"/>
    <w:tmpl w:val="53FC4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B966DE"/>
    <w:multiLevelType w:val="hybridMultilevel"/>
    <w:tmpl w:val="4C2A4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0D452F"/>
    <w:multiLevelType w:val="hybridMultilevel"/>
    <w:tmpl w:val="801AFAF0"/>
    <w:lvl w:ilvl="0" w:tplc="82545C28">
      <w:start w:val="1"/>
      <w:numFmt w:val="bullet"/>
      <w:pStyle w:val="ListParagraph"/>
      <w:lvlText w:val=""/>
      <w:lvlJc w:val="left"/>
      <w:pPr>
        <w:ind w:left="717" w:hanging="360"/>
      </w:pPr>
      <w:rPr>
        <w:rFonts w:ascii="Symbol" w:hAnsi="Symbol" w:hint="default"/>
        <w:color w:val="595959" w:themeColor="text1" w:themeTint="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80EAD9"/>
    <w:multiLevelType w:val="hybridMultilevel"/>
    <w:tmpl w:val="7F846C8E"/>
    <w:lvl w:ilvl="0" w:tplc="F0B84DCC">
      <w:start w:val="1"/>
      <w:numFmt w:val="bullet"/>
      <w:lvlText w:val=""/>
      <w:lvlJc w:val="left"/>
      <w:pPr>
        <w:ind w:left="720" w:hanging="360"/>
      </w:pPr>
      <w:rPr>
        <w:rFonts w:ascii="Symbol" w:hAnsi="Symbol" w:hint="default"/>
      </w:rPr>
    </w:lvl>
    <w:lvl w:ilvl="1" w:tplc="1AD0252A">
      <w:start w:val="1"/>
      <w:numFmt w:val="bullet"/>
      <w:lvlText w:val="o"/>
      <w:lvlJc w:val="left"/>
      <w:pPr>
        <w:ind w:left="1440" w:hanging="360"/>
      </w:pPr>
      <w:rPr>
        <w:rFonts w:ascii="Courier New" w:hAnsi="Courier New" w:hint="default"/>
      </w:rPr>
    </w:lvl>
    <w:lvl w:ilvl="2" w:tplc="0C624704">
      <w:start w:val="1"/>
      <w:numFmt w:val="bullet"/>
      <w:lvlText w:val=""/>
      <w:lvlJc w:val="left"/>
      <w:pPr>
        <w:ind w:left="2160" w:hanging="360"/>
      </w:pPr>
      <w:rPr>
        <w:rFonts w:ascii="Wingdings" w:hAnsi="Wingdings" w:hint="default"/>
      </w:rPr>
    </w:lvl>
    <w:lvl w:ilvl="3" w:tplc="E3A60D44">
      <w:start w:val="1"/>
      <w:numFmt w:val="bullet"/>
      <w:lvlText w:val=""/>
      <w:lvlJc w:val="left"/>
      <w:pPr>
        <w:ind w:left="2880" w:hanging="360"/>
      </w:pPr>
      <w:rPr>
        <w:rFonts w:ascii="Symbol" w:hAnsi="Symbol" w:hint="default"/>
      </w:rPr>
    </w:lvl>
    <w:lvl w:ilvl="4" w:tplc="5F0CB958">
      <w:start w:val="1"/>
      <w:numFmt w:val="bullet"/>
      <w:lvlText w:val="o"/>
      <w:lvlJc w:val="left"/>
      <w:pPr>
        <w:ind w:left="3600" w:hanging="360"/>
      </w:pPr>
      <w:rPr>
        <w:rFonts w:ascii="Courier New" w:hAnsi="Courier New" w:hint="default"/>
      </w:rPr>
    </w:lvl>
    <w:lvl w:ilvl="5" w:tplc="0F30F0D8">
      <w:start w:val="1"/>
      <w:numFmt w:val="bullet"/>
      <w:lvlText w:val=""/>
      <w:lvlJc w:val="left"/>
      <w:pPr>
        <w:ind w:left="4320" w:hanging="360"/>
      </w:pPr>
      <w:rPr>
        <w:rFonts w:ascii="Wingdings" w:hAnsi="Wingdings" w:hint="default"/>
      </w:rPr>
    </w:lvl>
    <w:lvl w:ilvl="6" w:tplc="2F682176">
      <w:start w:val="1"/>
      <w:numFmt w:val="bullet"/>
      <w:lvlText w:val=""/>
      <w:lvlJc w:val="left"/>
      <w:pPr>
        <w:ind w:left="5040" w:hanging="360"/>
      </w:pPr>
      <w:rPr>
        <w:rFonts w:ascii="Symbol" w:hAnsi="Symbol" w:hint="default"/>
      </w:rPr>
    </w:lvl>
    <w:lvl w:ilvl="7" w:tplc="1242D1AE">
      <w:start w:val="1"/>
      <w:numFmt w:val="bullet"/>
      <w:lvlText w:val="o"/>
      <w:lvlJc w:val="left"/>
      <w:pPr>
        <w:ind w:left="5760" w:hanging="360"/>
      </w:pPr>
      <w:rPr>
        <w:rFonts w:ascii="Courier New" w:hAnsi="Courier New" w:hint="default"/>
      </w:rPr>
    </w:lvl>
    <w:lvl w:ilvl="8" w:tplc="765C4048">
      <w:start w:val="1"/>
      <w:numFmt w:val="bullet"/>
      <w:lvlText w:val=""/>
      <w:lvlJc w:val="left"/>
      <w:pPr>
        <w:ind w:left="6480" w:hanging="360"/>
      </w:pPr>
      <w:rPr>
        <w:rFonts w:ascii="Wingdings" w:hAnsi="Wingdings" w:hint="default"/>
      </w:rPr>
    </w:lvl>
  </w:abstractNum>
  <w:abstractNum w:abstractNumId="22" w15:restartNumberingAfterBreak="0">
    <w:nsid w:val="766E394D"/>
    <w:multiLevelType w:val="hybridMultilevel"/>
    <w:tmpl w:val="20BE8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6F1AF0"/>
    <w:multiLevelType w:val="hybridMultilevel"/>
    <w:tmpl w:val="2EA4B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891C21"/>
    <w:multiLevelType w:val="hybridMultilevel"/>
    <w:tmpl w:val="B998A9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09337270">
    <w:abstractNumId w:val="24"/>
  </w:num>
  <w:num w:numId="2" w16cid:durableId="51126794">
    <w:abstractNumId w:val="10"/>
  </w:num>
  <w:num w:numId="3" w16cid:durableId="1509639503">
    <w:abstractNumId w:val="22"/>
  </w:num>
  <w:num w:numId="4" w16cid:durableId="1249342975">
    <w:abstractNumId w:val="15"/>
  </w:num>
  <w:num w:numId="5" w16cid:durableId="1978682489">
    <w:abstractNumId w:val="11"/>
  </w:num>
  <w:num w:numId="6" w16cid:durableId="1409034559">
    <w:abstractNumId w:val="20"/>
  </w:num>
  <w:num w:numId="7" w16cid:durableId="1486505915">
    <w:abstractNumId w:val="14"/>
  </w:num>
  <w:num w:numId="8" w16cid:durableId="1171749859">
    <w:abstractNumId w:val="16"/>
  </w:num>
  <w:num w:numId="9" w16cid:durableId="2036155033">
    <w:abstractNumId w:val="12"/>
  </w:num>
  <w:num w:numId="10" w16cid:durableId="1963881734">
    <w:abstractNumId w:val="0"/>
  </w:num>
  <w:num w:numId="11" w16cid:durableId="198131238">
    <w:abstractNumId w:val="1"/>
  </w:num>
  <w:num w:numId="12" w16cid:durableId="658461735">
    <w:abstractNumId w:val="2"/>
  </w:num>
  <w:num w:numId="13" w16cid:durableId="912743737">
    <w:abstractNumId w:val="3"/>
  </w:num>
  <w:num w:numId="14" w16cid:durableId="806049663">
    <w:abstractNumId w:val="8"/>
  </w:num>
  <w:num w:numId="15" w16cid:durableId="1791434205">
    <w:abstractNumId w:val="4"/>
  </w:num>
  <w:num w:numId="16" w16cid:durableId="1148324184">
    <w:abstractNumId w:val="5"/>
  </w:num>
  <w:num w:numId="17" w16cid:durableId="112404703">
    <w:abstractNumId w:val="6"/>
  </w:num>
  <w:num w:numId="18" w16cid:durableId="1895658777">
    <w:abstractNumId w:val="7"/>
  </w:num>
  <w:num w:numId="19" w16cid:durableId="1036927777">
    <w:abstractNumId w:val="9"/>
  </w:num>
  <w:num w:numId="20" w16cid:durableId="1787655694">
    <w:abstractNumId w:val="19"/>
  </w:num>
  <w:num w:numId="21" w16cid:durableId="2021621748">
    <w:abstractNumId w:val="23"/>
  </w:num>
  <w:num w:numId="22" w16cid:durableId="1086730195">
    <w:abstractNumId w:val="13"/>
  </w:num>
  <w:num w:numId="23" w16cid:durableId="442573008">
    <w:abstractNumId w:val="17"/>
  </w:num>
  <w:num w:numId="24" w16cid:durableId="761150546">
    <w:abstractNumId w:val="18"/>
  </w:num>
  <w:num w:numId="25" w16cid:durableId="11176756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F2"/>
    <w:rsid w:val="00002A60"/>
    <w:rsid w:val="0000646C"/>
    <w:rsid w:val="00022614"/>
    <w:rsid w:val="00031CB1"/>
    <w:rsid w:val="00073573"/>
    <w:rsid w:val="000A21D0"/>
    <w:rsid w:val="000A7D18"/>
    <w:rsid w:val="000B2A91"/>
    <w:rsid w:val="000B62B4"/>
    <w:rsid w:val="000C079A"/>
    <w:rsid w:val="000D0D5D"/>
    <w:rsid w:val="000D7269"/>
    <w:rsid w:val="000F3F9C"/>
    <w:rsid w:val="000F6305"/>
    <w:rsid w:val="000F7022"/>
    <w:rsid w:val="00116E0E"/>
    <w:rsid w:val="00131542"/>
    <w:rsid w:val="00196A90"/>
    <w:rsid w:val="001B282D"/>
    <w:rsid w:val="001C4E1F"/>
    <w:rsid w:val="00200DF2"/>
    <w:rsid w:val="0020461A"/>
    <w:rsid w:val="00226A93"/>
    <w:rsid w:val="00255072"/>
    <w:rsid w:val="002760ED"/>
    <w:rsid w:val="002D63C6"/>
    <w:rsid w:val="002D7FB7"/>
    <w:rsid w:val="002E6FD2"/>
    <w:rsid w:val="002F1157"/>
    <w:rsid w:val="002F771F"/>
    <w:rsid w:val="003342A9"/>
    <w:rsid w:val="0034206A"/>
    <w:rsid w:val="00350107"/>
    <w:rsid w:val="003927E6"/>
    <w:rsid w:val="003A70F8"/>
    <w:rsid w:val="003A7138"/>
    <w:rsid w:val="003B418F"/>
    <w:rsid w:val="003F3563"/>
    <w:rsid w:val="00403D00"/>
    <w:rsid w:val="00410459"/>
    <w:rsid w:val="0042016D"/>
    <w:rsid w:val="004665B2"/>
    <w:rsid w:val="00470901"/>
    <w:rsid w:val="00474328"/>
    <w:rsid w:val="00480C7E"/>
    <w:rsid w:val="00491186"/>
    <w:rsid w:val="004B4A2C"/>
    <w:rsid w:val="004B6747"/>
    <w:rsid w:val="004B7E65"/>
    <w:rsid w:val="004C38EC"/>
    <w:rsid w:val="004E0FEA"/>
    <w:rsid w:val="00501F12"/>
    <w:rsid w:val="00511AC5"/>
    <w:rsid w:val="0052786A"/>
    <w:rsid w:val="00566EB3"/>
    <w:rsid w:val="00567B70"/>
    <w:rsid w:val="005740E1"/>
    <w:rsid w:val="005814E1"/>
    <w:rsid w:val="00582464"/>
    <w:rsid w:val="005954B3"/>
    <w:rsid w:val="005A64CA"/>
    <w:rsid w:val="005B4E4E"/>
    <w:rsid w:val="005C52D1"/>
    <w:rsid w:val="005D3CE3"/>
    <w:rsid w:val="005D60CB"/>
    <w:rsid w:val="005F13D0"/>
    <w:rsid w:val="0060715D"/>
    <w:rsid w:val="006257C7"/>
    <w:rsid w:val="00630C93"/>
    <w:rsid w:val="00670F12"/>
    <w:rsid w:val="006924EF"/>
    <w:rsid w:val="00692EEC"/>
    <w:rsid w:val="00697D4E"/>
    <w:rsid w:val="006C1198"/>
    <w:rsid w:val="006F3A0D"/>
    <w:rsid w:val="00702C7C"/>
    <w:rsid w:val="007042D0"/>
    <w:rsid w:val="00732460"/>
    <w:rsid w:val="00737397"/>
    <w:rsid w:val="00790881"/>
    <w:rsid w:val="007A4E53"/>
    <w:rsid w:val="007A6294"/>
    <w:rsid w:val="007E0AB1"/>
    <w:rsid w:val="007F3B3C"/>
    <w:rsid w:val="008056B1"/>
    <w:rsid w:val="00823D6B"/>
    <w:rsid w:val="0082652F"/>
    <w:rsid w:val="00833AFD"/>
    <w:rsid w:val="0083530E"/>
    <w:rsid w:val="00896891"/>
    <w:rsid w:val="008A09D6"/>
    <w:rsid w:val="008A41A5"/>
    <w:rsid w:val="008A6AA3"/>
    <w:rsid w:val="008C0551"/>
    <w:rsid w:val="008C34B9"/>
    <w:rsid w:val="008D10FE"/>
    <w:rsid w:val="008D605F"/>
    <w:rsid w:val="008E7313"/>
    <w:rsid w:val="00906D94"/>
    <w:rsid w:val="0091224E"/>
    <w:rsid w:val="00913621"/>
    <w:rsid w:val="00950CAD"/>
    <w:rsid w:val="009641F2"/>
    <w:rsid w:val="00966C73"/>
    <w:rsid w:val="009757A8"/>
    <w:rsid w:val="009A1B0D"/>
    <w:rsid w:val="009D3D11"/>
    <w:rsid w:val="00A21EB0"/>
    <w:rsid w:val="00A84452"/>
    <w:rsid w:val="00A97F68"/>
    <w:rsid w:val="00AB6BC5"/>
    <w:rsid w:val="00AD10E5"/>
    <w:rsid w:val="00B01A77"/>
    <w:rsid w:val="00B058A3"/>
    <w:rsid w:val="00B14600"/>
    <w:rsid w:val="00B274F4"/>
    <w:rsid w:val="00B31B9A"/>
    <w:rsid w:val="00B75361"/>
    <w:rsid w:val="00BB0664"/>
    <w:rsid w:val="00BE2A0C"/>
    <w:rsid w:val="00C16A6D"/>
    <w:rsid w:val="00C35544"/>
    <w:rsid w:val="00C557F5"/>
    <w:rsid w:val="00C56A86"/>
    <w:rsid w:val="00C64F28"/>
    <w:rsid w:val="00C87449"/>
    <w:rsid w:val="00C97F0A"/>
    <w:rsid w:val="00CB1A68"/>
    <w:rsid w:val="00CB2CF6"/>
    <w:rsid w:val="00CB6946"/>
    <w:rsid w:val="00CB6C99"/>
    <w:rsid w:val="00CD141B"/>
    <w:rsid w:val="00CE1D35"/>
    <w:rsid w:val="00CF3B5E"/>
    <w:rsid w:val="00D15B98"/>
    <w:rsid w:val="00D311B8"/>
    <w:rsid w:val="00D4204F"/>
    <w:rsid w:val="00D45D72"/>
    <w:rsid w:val="00D83A7C"/>
    <w:rsid w:val="00D85395"/>
    <w:rsid w:val="00DA1C5B"/>
    <w:rsid w:val="00DB4991"/>
    <w:rsid w:val="00E01C3B"/>
    <w:rsid w:val="00E061FC"/>
    <w:rsid w:val="00E07806"/>
    <w:rsid w:val="00E129F9"/>
    <w:rsid w:val="00E24C5B"/>
    <w:rsid w:val="00E25932"/>
    <w:rsid w:val="00E40E77"/>
    <w:rsid w:val="00E55F02"/>
    <w:rsid w:val="00E76DBA"/>
    <w:rsid w:val="00E90005"/>
    <w:rsid w:val="00EA2FB3"/>
    <w:rsid w:val="00EA48A2"/>
    <w:rsid w:val="00EC198F"/>
    <w:rsid w:val="00EC6CBC"/>
    <w:rsid w:val="00EE131B"/>
    <w:rsid w:val="00EE70EF"/>
    <w:rsid w:val="00EF2650"/>
    <w:rsid w:val="00F31D64"/>
    <w:rsid w:val="00F36A3B"/>
    <w:rsid w:val="00F37A25"/>
    <w:rsid w:val="00F613EF"/>
    <w:rsid w:val="00F64A14"/>
    <w:rsid w:val="00F701FA"/>
    <w:rsid w:val="00F71E39"/>
    <w:rsid w:val="00F90239"/>
    <w:rsid w:val="00FA432F"/>
    <w:rsid w:val="00FA7ECC"/>
    <w:rsid w:val="00FB2864"/>
    <w:rsid w:val="00FC533B"/>
    <w:rsid w:val="00FF1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E64C1"/>
  <w15:chartTrackingRefBased/>
  <w15:docId w15:val="{ECED6F1C-2C89-4FC0-9880-AD6D8FDD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D11"/>
    <w:pPr>
      <w:spacing w:before="120" w:after="120" w:line="288" w:lineRule="auto"/>
    </w:pPr>
    <w:rPr>
      <w:rFonts w:ascii="Aptos Serif" w:hAnsi="Aptos Serif"/>
      <w:sz w:val="21"/>
      <w:lang w:val="is-IS"/>
    </w:rPr>
  </w:style>
  <w:style w:type="paragraph" w:styleId="Heading1">
    <w:name w:val="heading 1"/>
    <w:next w:val="Normal"/>
    <w:link w:val="Heading1Char"/>
    <w:uiPriority w:val="9"/>
    <w:qFormat/>
    <w:rsid w:val="004E0FEA"/>
    <w:pPr>
      <w:spacing w:before="320" w:line="288" w:lineRule="auto"/>
      <w:outlineLvl w:val="0"/>
    </w:pPr>
    <w:rPr>
      <w:rFonts w:ascii="Aptos Narrow" w:eastAsiaTheme="majorEastAsia" w:hAnsi="Aptos Narrow" w:cs="Times New Roman (Headings CS)"/>
      <w:b/>
      <w:bCs/>
      <w:color w:val="000000" w:themeColor="text1"/>
      <w:kern w:val="28"/>
      <w:sz w:val="30"/>
      <w:szCs w:val="30"/>
      <w:lang w:val="is-IS"/>
    </w:rPr>
  </w:style>
  <w:style w:type="paragraph" w:styleId="Heading2">
    <w:name w:val="heading 2"/>
    <w:basedOn w:val="Heading1"/>
    <w:next w:val="Normal"/>
    <w:link w:val="Heading2Char"/>
    <w:uiPriority w:val="9"/>
    <w:unhideWhenUsed/>
    <w:qFormat/>
    <w:rsid w:val="004E0FEA"/>
    <w:pPr>
      <w:spacing w:before="240"/>
      <w:outlineLvl w:val="1"/>
    </w:pPr>
    <w:rPr>
      <w:sz w:val="24"/>
      <w:szCs w:val="26"/>
    </w:rPr>
  </w:style>
  <w:style w:type="paragraph" w:styleId="Heading3">
    <w:name w:val="heading 3"/>
    <w:basedOn w:val="Heading2"/>
    <w:next w:val="Normal"/>
    <w:link w:val="Heading3Char"/>
    <w:uiPriority w:val="9"/>
    <w:unhideWhenUsed/>
    <w:qFormat/>
    <w:rsid w:val="00697D4E"/>
    <w:pPr>
      <w:keepNext/>
      <w:keepLines/>
      <w:spacing w:line="192" w:lineRule="auto"/>
      <w:outlineLvl w:val="2"/>
    </w:pPr>
    <w:rPr>
      <w:bCs w:val="0"/>
      <w:sz w:val="21"/>
      <w:szCs w:val="22"/>
    </w:rPr>
  </w:style>
  <w:style w:type="paragraph" w:styleId="Heading4">
    <w:name w:val="heading 4"/>
    <w:basedOn w:val="Heading3"/>
    <w:next w:val="Normal"/>
    <w:link w:val="Heading4Char"/>
    <w:uiPriority w:val="9"/>
    <w:unhideWhenUsed/>
    <w:rsid w:val="008E7313"/>
    <w:pPr>
      <w:outlineLvl w:val="3"/>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FEA"/>
    <w:rPr>
      <w:rFonts w:ascii="Aptos Narrow" w:eastAsiaTheme="majorEastAsia" w:hAnsi="Aptos Narrow" w:cs="Times New Roman (Headings CS)"/>
      <w:b/>
      <w:bCs/>
      <w:color w:val="000000" w:themeColor="text1"/>
      <w:kern w:val="28"/>
      <w:sz w:val="30"/>
      <w:szCs w:val="30"/>
      <w:lang w:val="is-IS"/>
    </w:rPr>
  </w:style>
  <w:style w:type="paragraph" w:styleId="ListParagraph">
    <w:name w:val="List Paragraph"/>
    <w:basedOn w:val="Normal"/>
    <w:uiPriority w:val="34"/>
    <w:qFormat/>
    <w:rsid w:val="002760ED"/>
    <w:pPr>
      <w:keepLines/>
      <w:numPr>
        <w:numId w:val="6"/>
      </w:numPr>
      <w:spacing w:after="240"/>
      <w:contextualSpacing/>
    </w:pPr>
  </w:style>
  <w:style w:type="paragraph" w:styleId="Title">
    <w:name w:val="Title"/>
    <w:basedOn w:val="Normal"/>
    <w:next w:val="Normal"/>
    <w:link w:val="TitleChar"/>
    <w:uiPriority w:val="10"/>
    <w:qFormat/>
    <w:rsid w:val="00697D4E"/>
    <w:pPr>
      <w:keepNext/>
      <w:keepLines/>
      <w:spacing w:before="360" w:after="240" w:line="228" w:lineRule="auto"/>
      <w:outlineLvl w:val="0"/>
    </w:pPr>
    <w:rPr>
      <w:rFonts w:ascii="Aptos Narrow" w:eastAsiaTheme="majorEastAsia" w:hAnsi="Aptos Narrow" w:cs="Times New Roman (Headings CS)"/>
      <w:b/>
      <w:bCs/>
      <w:color w:val="000000" w:themeColor="text1"/>
      <w:kern w:val="28"/>
      <w:sz w:val="36"/>
      <w:szCs w:val="34"/>
    </w:rPr>
  </w:style>
  <w:style w:type="character" w:customStyle="1" w:styleId="TitleChar">
    <w:name w:val="Title Char"/>
    <w:basedOn w:val="DefaultParagraphFont"/>
    <w:link w:val="Title"/>
    <w:uiPriority w:val="10"/>
    <w:rsid w:val="00697D4E"/>
    <w:rPr>
      <w:rFonts w:ascii="Aptos Narrow" w:eastAsiaTheme="majorEastAsia" w:hAnsi="Aptos Narrow" w:cs="Times New Roman (Headings CS)"/>
      <w:b/>
      <w:bCs/>
      <w:color w:val="000000" w:themeColor="text1"/>
      <w:kern w:val="28"/>
      <w:sz w:val="36"/>
      <w:szCs w:val="34"/>
      <w:lang w:val="is-IS"/>
    </w:rPr>
  </w:style>
  <w:style w:type="character" w:customStyle="1" w:styleId="Heading2Char">
    <w:name w:val="Heading 2 Char"/>
    <w:basedOn w:val="DefaultParagraphFont"/>
    <w:link w:val="Heading2"/>
    <w:uiPriority w:val="9"/>
    <w:rsid w:val="004E0FEA"/>
    <w:rPr>
      <w:rFonts w:ascii="Aptos Narrow" w:eastAsiaTheme="majorEastAsia" w:hAnsi="Aptos Narrow" w:cs="Times New Roman (Headings CS)"/>
      <w:b/>
      <w:bCs/>
      <w:color w:val="000000" w:themeColor="text1"/>
      <w:kern w:val="28"/>
      <w:szCs w:val="26"/>
      <w:lang w:val="is-IS"/>
    </w:rPr>
  </w:style>
  <w:style w:type="paragraph" w:styleId="Header">
    <w:name w:val="header"/>
    <w:basedOn w:val="Footer"/>
    <w:link w:val="HeaderChar"/>
    <w:uiPriority w:val="99"/>
    <w:unhideWhenUsed/>
    <w:rsid w:val="000D7269"/>
    <w:pPr>
      <w:tabs>
        <w:tab w:val="center" w:pos="4680"/>
      </w:tabs>
      <w:spacing w:line="216" w:lineRule="auto"/>
    </w:pPr>
    <w:rPr>
      <w:bCs/>
      <w:color w:val="000000"/>
      <w:szCs w:val="16"/>
      <w14:textFill>
        <w14:solidFill>
          <w14:srgbClr w14:val="000000">
            <w14:lumMod w14:val="50000"/>
            <w14:lumOff w14:val="50000"/>
          </w14:srgbClr>
        </w14:solidFill>
      </w14:textFill>
    </w:rPr>
  </w:style>
  <w:style w:type="character" w:customStyle="1" w:styleId="HeaderChar">
    <w:name w:val="Header Char"/>
    <w:basedOn w:val="DefaultParagraphFont"/>
    <w:link w:val="Header"/>
    <w:uiPriority w:val="99"/>
    <w:rsid w:val="000D7269"/>
    <w:rPr>
      <w:rFonts w:ascii="Aptos Narrow" w:hAnsi="Aptos Narrow"/>
      <w:bCs/>
      <w:color w:val="000000"/>
      <w:sz w:val="16"/>
      <w:szCs w:val="16"/>
      <w:lang w:val="is-IS"/>
      <w14:textFill>
        <w14:solidFill>
          <w14:srgbClr w14:val="000000">
            <w14:lumMod w14:val="50000"/>
            <w14:lumOff w14:val="50000"/>
          </w14:srgbClr>
        </w14:solidFill>
      </w14:textFill>
    </w:rPr>
  </w:style>
  <w:style w:type="paragraph" w:styleId="Footer">
    <w:name w:val="footer"/>
    <w:basedOn w:val="Normal"/>
    <w:link w:val="FooterChar"/>
    <w:uiPriority w:val="99"/>
    <w:unhideWhenUsed/>
    <w:rsid w:val="00002A60"/>
    <w:pPr>
      <w:tabs>
        <w:tab w:val="right" w:pos="9360"/>
      </w:tabs>
      <w:spacing w:before="0" w:after="0" w:line="240" w:lineRule="auto"/>
    </w:pPr>
    <w:rPr>
      <w:rFonts w:ascii="Aptos Narrow" w:hAnsi="Aptos Narrow"/>
      <w:color w:val="7F7F7F" w:themeColor="text1" w:themeTint="80"/>
      <w:sz w:val="16"/>
      <w:szCs w:val="14"/>
    </w:rPr>
  </w:style>
  <w:style w:type="character" w:customStyle="1" w:styleId="FooterChar">
    <w:name w:val="Footer Char"/>
    <w:basedOn w:val="DefaultParagraphFont"/>
    <w:link w:val="Footer"/>
    <w:uiPriority w:val="99"/>
    <w:rsid w:val="00002A60"/>
    <w:rPr>
      <w:rFonts w:ascii="Aptos Narrow" w:hAnsi="Aptos Narrow"/>
      <w:color w:val="7F7F7F" w:themeColor="text1" w:themeTint="80"/>
      <w:sz w:val="16"/>
      <w:szCs w:val="14"/>
      <w:lang w:val="is-IS"/>
    </w:rPr>
  </w:style>
  <w:style w:type="character" w:customStyle="1" w:styleId="Heading3Char">
    <w:name w:val="Heading 3 Char"/>
    <w:basedOn w:val="DefaultParagraphFont"/>
    <w:link w:val="Heading3"/>
    <w:uiPriority w:val="9"/>
    <w:rsid w:val="00697D4E"/>
    <w:rPr>
      <w:rFonts w:ascii="Aptos Narrow" w:eastAsiaTheme="majorEastAsia" w:hAnsi="Aptos Narrow" w:cs="Times New Roman (Headings CS)"/>
      <w:b/>
      <w:color w:val="000000" w:themeColor="text1"/>
      <w:kern w:val="28"/>
      <w:sz w:val="21"/>
      <w:szCs w:val="22"/>
      <w:lang w:val="is-IS"/>
    </w:rPr>
  </w:style>
  <w:style w:type="character" w:customStyle="1" w:styleId="Heading4Char">
    <w:name w:val="Heading 4 Char"/>
    <w:basedOn w:val="DefaultParagraphFont"/>
    <w:link w:val="Heading4"/>
    <w:uiPriority w:val="9"/>
    <w:rsid w:val="008E7313"/>
    <w:rPr>
      <w:rFonts w:ascii="Aptos Narrow" w:eastAsiaTheme="majorEastAsia" w:hAnsi="Aptos Narrow" w:cs="Times New Roman (Headings CS)"/>
      <w:b/>
      <w:bCs/>
      <w:iCs/>
      <w:color w:val="000000" w:themeColor="text1"/>
      <w:kern w:val="28"/>
      <w:sz w:val="21"/>
      <w:szCs w:val="22"/>
      <w:lang w:val="is-IS"/>
    </w:rPr>
  </w:style>
  <w:style w:type="character" w:customStyle="1" w:styleId="PageNumber1">
    <w:name w:val="Page Number1"/>
    <w:uiPriority w:val="1"/>
    <w:qFormat/>
    <w:rsid w:val="00002A60"/>
    <w:rPr>
      <w:rFonts w:ascii="Aptos" w:hAnsi="Aptos"/>
      <w:b/>
      <w:bCs/>
    </w:rPr>
  </w:style>
  <w:style w:type="character" w:styleId="Hyperlink">
    <w:name w:val="Hyperlink"/>
    <w:basedOn w:val="DefaultParagraphFont"/>
    <w:uiPriority w:val="99"/>
    <w:unhideWhenUsed/>
    <w:rsid w:val="00B31B9A"/>
    <w:rPr>
      <w:rFonts w:ascii="Aptos" w:hAnsi="Aptos"/>
      <w:b w:val="0"/>
      <w:i/>
      <w:color w:val="auto"/>
      <w:sz w:val="21"/>
      <w:u w:val="dotted"/>
    </w:rPr>
  </w:style>
  <w:style w:type="character" w:styleId="UnresolvedMention">
    <w:name w:val="Unresolved Mention"/>
    <w:basedOn w:val="DefaultParagraphFont"/>
    <w:uiPriority w:val="99"/>
    <w:semiHidden/>
    <w:unhideWhenUsed/>
    <w:rsid w:val="005A64CA"/>
    <w:rPr>
      <w:rFonts w:ascii="Georgia Pro" w:hAnsi="Georgia Pro"/>
      <w:b w:val="0"/>
      <w:i w:val="0"/>
      <w:color w:val="605E5C"/>
      <w:sz w:val="21"/>
      <w:shd w:val="clear" w:color="auto" w:fill="E1DFDD"/>
    </w:rPr>
  </w:style>
  <w:style w:type="paragraph" w:customStyle="1" w:styleId="Vitakandiogdagsetning">
    <w:name w:val="Viðtakandi og dagsetning"/>
    <w:basedOn w:val="Normal"/>
    <w:qFormat/>
    <w:rsid w:val="00C64F28"/>
    <w:pPr>
      <w:spacing w:before="0" w:after="840"/>
    </w:pPr>
  </w:style>
  <w:style w:type="numbering" w:customStyle="1" w:styleId="CurrentList1">
    <w:name w:val="Current List1"/>
    <w:uiPriority w:val="99"/>
    <w:rsid w:val="005954B3"/>
    <w:pPr>
      <w:numPr>
        <w:numId w:val="22"/>
      </w:numPr>
    </w:pPr>
  </w:style>
  <w:style w:type="numbering" w:customStyle="1" w:styleId="CurrentList2">
    <w:name w:val="Current List2"/>
    <w:uiPriority w:val="99"/>
    <w:rsid w:val="002760ED"/>
    <w:pPr>
      <w:numPr>
        <w:numId w:val="23"/>
      </w:numPr>
    </w:pPr>
  </w:style>
  <w:style w:type="paragraph" w:styleId="NormalWeb">
    <w:name w:val="Normal (Web)"/>
    <w:basedOn w:val="Normal"/>
    <w:uiPriority w:val="99"/>
    <w:semiHidden/>
    <w:unhideWhenUsed/>
    <w:rsid w:val="003A70F8"/>
    <w:rPr>
      <w:rFonts w:ascii="Times New Roman" w:hAnsi="Times New Roman" w:cs="Times New Roman"/>
      <w:sz w:val="24"/>
    </w:rPr>
  </w:style>
  <w:style w:type="character" w:customStyle="1" w:styleId="newsleadin">
    <w:name w:val="newsleadin"/>
    <w:rsid w:val="00833AFD"/>
    <w:rPr>
      <w:rFonts w:ascii="Verdana" w:hAnsi="Verdana" w:hint="default"/>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981955">
      <w:bodyDiv w:val="1"/>
      <w:marLeft w:val="0"/>
      <w:marRight w:val="0"/>
      <w:marTop w:val="0"/>
      <w:marBottom w:val="0"/>
      <w:divBdr>
        <w:top w:val="none" w:sz="0" w:space="0" w:color="auto"/>
        <w:left w:val="none" w:sz="0" w:space="0" w:color="auto"/>
        <w:bottom w:val="none" w:sz="0" w:space="0" w:color="auto"/>
        <w:right w:val="none" w:sz="0" w:space="0" w:color="auto"/>
      </w:divBdr>
    </w:div>
    <w:div w:id="1079518770">
      <w:bodyDiv w:val="1"/>
      <w:marLeft w:val="0"/>
      <w:marRight w:val="0"/>
      <w:marTop w:val="0"/>
      <w:marBottom w:val="0"/>
      <w:divBdr>
        <w:top w:val="none" w:sz="0" w:space="0" w:color="auto"/>
        <w:left w:val="none" w:sz="0" w:space="0" w:color="auto"/>
        <w:bottom w:val="none" w:sz="0" w:space="0" w:color="auto"/>
        <w:right w:val="none" w:sz="0" w:space="0" w:color="auto"/>
      </w:divBdr>
    </w:div>
    <w:div w:id="1582325437">
      <w:bodyDiv w:val="1"/>
      <w:marLeft w:val="0"/>
      <w:marRight w:val="0"/>
      <w:marTop w:val="0"/>
      <w:marBottom w:val="0"/>
      <w:divBdr>
        <w:top w:val="none" w:sz="0" w:space="0" w:color="auto"/>
        <w:left w:val="none" w:sz="0" w:space="0" w:color="auto"/>
        <w:bottom w:val="none" w:sz="0" w:space="0" w:color="auto"/>
        <w:right w:val="none" w:sz="0" w:space="0" w:color="auto"/>
      </w:divBdr>
    </w:div>
    <w:div w:id="190375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ld&#243;rL&#225;russon\OneDrive%20-%20Ungmennaf&#233;lag%20&#205;slands\Desktop\Sv&#230;&#240;ist&#246;&#240;var%20Logo%20og%20gl&#230;rur\Allar%20sv&#9500;&#170;&#9500;&#9617;isst&#9500;&#9570;&#9500;&#9617;var\Word%20skapal&#9500;&#9474;n\SIU%20-%20Allar%20v1%2008.2024.dotx" TargetMode="External"/></Relationships>
</file>

<file path=word/theme/theme1.xml><?xml version="1.0" encoding="utf-8"?>
<a:theme xmlns:a="http://schemas.openxmlformats.org/drawingml/2006/main" name="Office Theme">
  <a:themeElements>
    <a:clrScheme name="UMFÍ">
      <a:dk1>
        <a:srgbClr val="000000"/>
      </a:dk1>
      <a:lt1>
        <a:srgbClr val="FFFFFF"/>
      </a:lt1>
      <a:dk2>
        <a:srgbClr val="548EDD"/>
      </a:dk2>
      <a:lt2>
        <a:srgbClr val="D3D6D8"/>
      </a:lt2>
      <a:accent1>
        <a:srgbClr val="0083CA"/>
      </a:accent1>
      <a:accent2>
        <a:srgbClr val="12355A"/>
      </a:accent2>
      <a:accent3>
        <a:srgbClr val="90D6F0"/>
      </a:accent3>
      <a:accent4>
        <a:srgbClr val="EF465A"/>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A4FD5758C6B4CB36A7CC408ED7164" ma:contentTypeVersion="15" ma:contentTypeDescription="Create a new document." ma:contentTypeScope="" ma:versionID="0b8fec2c9d84ac830b25ac3c0ac182ac">
  <xsd:schema xmlns:xsd="http://www.w3.org/2001/XMLSchema" xmlns:xs="http://www.w3.org/2001/XMLSchema" xmlns:p="http://schemas.microsoft.com/office/2006/metadata/properties" xmlns:ns2="acca636e-0790-4cf7-8d3b-b29557676001" xmlns:ns3="be1ddced-4981-41bd-a1eb-f5e86a5acbe1" targetNamespace="http://schemas.microsoft.com/office/2006/metadata/properties" ma:root="true" ma:fieldsID="85710a683877ca99d804ecc51c1375e8" ns2:_="" ns3:_="">
    <xsd:import namespace="acca636e-0790-4cf7-8d3b-b29557676001"/>
    <xsd:import namespace="be1ddced-4981-41bd-a1eb-f5e86a5acb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Komi_x00f0_inn" minOccurs="0"/>
                <xsd:element ref="ns2:Birtingaform" minOccurs="0"/>
                <xsd:element ref="ns2:Undirs_x00ed__x00f0_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636e-0790-4cf7-8d3b-b29557676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fde9d8-05b4-4323-8a40-626ee2de0c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Komi_x00f0_inn" ma:index="19" nillable="true" ma:displayName="Komið inn" ma:format="Dropdown" ma:internalName="Komi_x00f0_inn">
      <xsd:simpleType>
        <xsd:restriction base="dms:Text">
          <xsd:maxLength value="255"/>
        </xsd:restriction>
      </xsd:simpleType>
    </xsd:element>
    <xsd:element name="Birtingaform" ma:index="20" nillable="true" ma:displayName="Birtingaform" ma:format="Dropdown" ma:internalName="Birtingaform">
      <xsd:simpleType>
        <xsd:restriction base="dms:Choice">
          <xsd:enumeration value="PDF"/>
          <xsd:enumeration value="Word"/>
          <xsd:enumeration value="Excel"/>
          <xsd:enumeration value="Choice 4"/>
        </xsd:restriction>
      </xsd:simpleType>
    </xsd:element>
    <xsd:element name="Undirs_x00ed__x00f0_a" ma:index="21" nillable="true" ma:displayName="Undirsíða" ma:description="Velja undirsíðu: foreldrar/iðkendur/íþróttafélög/íþróttahéruð/þjálfarar" ma:format="Dropdown" ma:internalName="Undirs_x00ed__x00f0_a">
      <xsd:simpleType>
        <xsd:restriction base="dms:Choice">
          <xsd:enumeration value="Foredrar"/>
          <xsd:enumeration value="Iðkendur"/>
          <xsd:enumeration value="Íþróttafélög"/>
          <xsd:enumeration value="Íþróttahéruð"/>
          <xsd:enumeration value="Þjálfarar"/>
        </xsd:restriction>
      </xsd:simpleType>
    </xsd:element>
  </xsd:schema>
  <xsd:schema xmlns:xsd="http://www.w3.org/2001/XMLSchema" xmlns:xs="http://www.w3.org/2001/XMLSchema" xmlns:dms="http://schemas.microsoft.com/office/2006/documentManagement/types" xmlns:pc="http://schemas.microsoft.com/office/infopath/2007/PartnerControls" targetNamespace="be1ddced-4981-41bd-a1eb-f5e86a5acb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a58f00-65b7-4cf9-9d88-77f332579d45}" ma:internalName="TaxCatchAll" ma:showField="CatchAllData" ma:web="be1ddced-4981-41bd-a1eb-f5e86a5acb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a636e-0790-4cf7-8d3b-b29557676001">
      <Terms xmlns="http://schemas.microsoft.com/office/infopath/2007/PartnerControls"/>
    </lcf76f155ced4ddcb4097134ff3c332f>
    <TaxCatchAll xmlns="be1ddced-4981-41bd-a1eb-f5e86a5acbe1" xsi:nil="true"/>
    <Komi_x00f0_inn xmlns="acca636e-0790-4cf7-8d3b-b29557676001" xsi:nil="true"/>
    <Birtingaform xmlns="acca636e-0790-4cf7-8d3b-b29557676001" xsi:nil="true"/>
    <Undirs_x00ed__x00f0_a xmlns="acca636e-0790-4cf7-8d3b-b2955767600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526778-3732-4FB1-88CE-CD7AC0CD8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a636e-0790-4cf7-8d3b-b29557676001"/>
    <ds:schemaRef ds:uri="be1ddced-4981-41bd-a1eb-f5e86a5ac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2D4D4C-F155-6B4A-889D-455A91D2AA6B}">
  <ds:schemaRefs>
    <ds:schemaRef ds:uri="http://schemas.openxmlformats.org/officeDocument/2006/bibliography"/>
  </ds:schemaRefs>
</ds:datastoreItem>
</file>

<file path=customXml/itemProps3.xml><?xml version="1.0" encoding="utf-8"?>
<ds:datastoreItem xmlns:ds="http://schemas.openxmlformats.org/officeDocument/2006/customXml" ds:itemID="{1F036366-1F24-45C2-8391-DB29493AFB36}">
  <ds:schemaRefs>
    <ds:schemaRef ds:uri="http://schemas.microsoft.com/office/2006/metadata/properties"/>
    <ds:schemaRef ds:uri="http://schemas.microsoft.com/office/infopath/2007/PartnerControls"/>
    <ds:schemaRef ds:uri="acca636e-0790-4cf7-8d3b-b29557676001"/>
    <ds:schemaRef ds:uri="be1ddced-4981-41bd-a1eb-f5e86a5acbe1"/>
  </ds:schemaRefs>
</ds:datastoreItem>
</file>

<file path=customXml/itemProps4.xml><?xml version="1.0" encoding="utf-8"?>
<ds:datastoreItem xmlns:ds="http://schemas.openxmlformats.org/officeDocument/2006/customXml" ds:itemID="{351D7E9C-D85C-41A5-95D5-085F5DDD49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SIU - Allar v1 08.2024.dotx</Template>
  <TotalTime>3</TotalTime>
  <Pages>4</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Svæðisstöðvar íþróttahéraða</Company>
  <LinksUpToDate>false</LinksUpToDate>
  <CharactersWithSpaces>4577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SIU.is</dc:creator>
  <cp:keywords/>
  <dc:description/>
  <cp:lastModifiedBy>Ragnheiður Sigurðardóttir</cp:lastModifiedBy>
  <cp:revision>6</cp:revision>
  <cp:lastPrinted>2024-08-07T16:22:00Z</cp:lastPrinted>
  <dcterms:created xsi:type="dcterms:W3CDTF">2025-12-04T14:09:00Z</dcterms:created>
  <dcterms:modified xsi:type="dcterms:W3CDTF">2026-03-11T13:20:00Z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0x010100B9FA4FD5758C6B4CB36A7CC408ED7164</vt:lpwstr>
  </property>
  <property fmtid="{D5CDD505-2E9C-101B-9397-08002B2CF9AE}" pid="3" name="Order">
    <vt:r8>2200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