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166A" w14:textId="5B5515C5" w:rsidR="00697D4E" w:rsidRPr="00697D4E" w:rsidRDefault="00532507" w:rsidP="00656B3B">
      <w:pPr>
        <w:pStyle w:val="Heading1"/>
      </w:pPr>
      <w:r>
        <w:t>ERINDI TIL SVEITARFÉLAGA</w:t>
      </w:r>
    </w:p>
    <w:p w14:paraId="42E02EF7" w14:textId="40949E11" w:rsidR="00AB00BE" w:rsidRDefault="008A6522" w:rsidP="00AB00BE">
      <w:pPr>
        <w:pStyle w:val="Subtitle"/>
      </w:pPr>
      <w:r>
        <w:t>SNIÐMAT AÐ BRÉFI</w:t>
      </w:r>
    </w:p>
    <w:p w14:paraId="00B782E3" w14:textId="77777777" w:rsidR="004D59F6" w:rsidRPr="004D59F6" w:rsidRDefault="004D59F6" w:rsidP="004D59F6"/>
    <w:p w14:paraId="1023E248" w14:textId="1D78F717" w:rsidR="004D59F6" w:rsidRPr="00284C27" w:rsidRDefault="004D59F6" w:rsidP="004D59F6">
      <w:pPr>
        <w:rPr>
          <w:rFonts w:cs="Aptos Serif"/>
        </w:rPr>
      </w:pPr>
      <w:r>
        <w:rPr>
          <w:rFonts w:cs="Aptos Serif"/>
        </w:rPr>
        <w:t>Berist til</w:t>
      </w:r>
      <w:r>
        <w:rPr>
          <w:rFonts w:cs="Aptos Serif"/>
        </w:rPr>
        <w:t>:</w:t>
      </w:r>
      <w:r>
        <w:rPr>
          <w:rFonts w:cs="Aptos Serif"/>
        </w:rPr>
        <w:tab/>
      </w:r>
      <w:r>
        <w:rPr>
          <w:rFonts w:cs="Aptos Serif"/>
        </w:rPr>
        <w:tab/>
      </w:r>
      <w:r>
        <w:rPr>
          <w:rFonts w:cs="Aptos Serif"/>
        </w:rPr>
        <w:tab/>
      </w:r>
      <w:r w:rsidRPr="00284C27">
        <w:rPr>
          <w:rFonts w:cs="Aptos Serif"/>
        </w:rPr>
        <w:tab/>
      </w:r>
      <w:r w:rsidRPr="00284C27">
        <w:rPr>
          <w:rFonts w:cs="Aptos Serif"/>
        </w:rPr>
        <w:tab/>
      </w:r>
      <w:r w:rsidRPr="00284C27">
        <w:rPr>
          <w:rFonts w:cs="Aptos Serif"/>
        </w:rPr>
        <w:tab/>
      </w:r>
      <w:r w:rsidRPr="00284C27">
        <w:rPr>
          <w:rFonts w:cs="Aptos Serif"/>
        </w:rPr>
        <w:tab/>
      </w:r>
      <w:r w:rsidRPr="00284C27">
        <w:rPr>
          <w:rFonts w:cs="Aptos Serif"/>
        </w:rPr>
        <w:tab/>
      </w:r>
      <w:r w:rsidRPr="00284C27">
        <w:rPr>
          <w:rFonts w:cs="Aptos Serif"/>
        </w:rPr>
        <w:tab/>
        <w:t>Staður:</w:t>
      </w:r>
      <w:r>
        <w:rPr>
          <w:rFonts w:cs="Aptos Serif"/>
        </w:rPr>
        <w:t xml:space="preserve"> </w:t>
      </w:r>
    </w:p>
    <w:p w14:paraId="4BACA737" w14:textId="2A2AD76E" w:rsidR="004D59F6" w:rsidRPr="00284C27" w:rsidRDefault="004D59F6" w:rsidP="004D59F6">
      <w:pPr>
        <w:rPr>
          <w:rFonts w:cs="Aptos Serif"/>
          <w:sz w:val="20"/>
          <w:szCs w:val="20"/>
        </w:rPr>
      </w:pPr>
      <w:r w:rsidRPr="00284C27">
        <w:rPr>
          <w:rFonts w:cs="Aptos Serif"/>
        </w:rPr>
        <w:tab/>
      </w:r>
      <w:r w:rsidRPr="00284C27">
        <w:rPr>
          <w:rFonts w:cs="Aptos Serif"/>
        </w:rPr>
        <w:tab/>
      </w:r>
      <w:r w:rsidRPr="00284C27">
        <w:rPr>
          <w:rFonts w:cs="Aptos Serif"/>
        </w:rPr>
        <w:tab/>
      </w:r>
      <w:r w:rsidRPr="00284C27">
        <w:rPr>
          <w:rFonts w:cs="Aptos Serif"/>
        </w:rPr>
        <w:tab/>
      </w:r>
      <w:r w:rsidRPr="00284C27">
        <w:rPr>
          <w:rFonts w:cs="Aptos Serif"/>
        </w:rPr>
        <w:tab/>
      </w:r>
      <w:r w:rsidRPr="00284C27">
        <w:rPr>
          <w:rFonts w:cs="Aptos Serif"/>
        </w:rPr>
        <w:tab/>
      </w:r>
      <w:r w:rsidRPr="00284C27">
        <w:rPr>
          <w:rFonts w:cs="Aptos Serif"/>
        </w:rPr>
        <w:tab/>
      </w:r>
      <w:r w:rsidRPr="00284C27">
        <w:rPr>
          <w:rFonts w:cs="Aptos Serif"/>
        </w:rPr>
        <w:tab/>
      </w:r>
      <w:r w:rsidRPr="00284C27">
        <w:rPr>
          <w:rFonts w:cs="Aptos Serif"/>
        </w:rPr>
        <w:tab/>
      </w:r>
      <w:r w:rsidRPr="00284C27">
        <w:rPr>
          <w:rFonts w:cs="Aptos Serif"/>
        </w:rPr>
        <w:tab/>
        <w:t>Dags:</w:t>
      </w:r>
      <w:r>
        <w:rPr>
          <w:rFonts w:cs="Aptos Serif"/>
        </w:rPr>
        <w:t xml:space="preserve"> </w:t>
      </w:r>
    </w:p>
    <w:p w14:paraId="3997D8A0" w14:textId="77777777" w:rsidR="004D59F6" w:rsidRPr="00284C27" w:rsidRDefault="004D59F6" w:rsidP="004D59F6">
      <w:pPr>
        <w:rPr>
          <w:rFonts w:cs="Aptos Serif"/>
        </w:rPr>
      </w:pPr>
    </w:p>
    <w:p w14:paraId="115E3E55" w14:textId="77777777" w:rsidR="004D59F6" w:rsidRPr="00284C27" w:rsidRDefault="004D59F6" w:rsidP="004D59F6">
      <w:pPr>
        <w:rPr>
          <w:rFonts w:cs="Aptos Serif"/>
        </w:rPr>
      </w:pPr>
    </w:p>
    <w:p w14:paraId="6789EBF0" w14:textId="77777777" w:rsidR="004D59F6" w:rsidRDefault="004D59F6" w:rsidP="004D59F6">
      <w:pPr>
        <w:rPr>
          <w:rFonts w:cs="Aptos Serif"/>
          <w:color w:val="FF0000"/>
        </w:rPr>
      </w:pPr>
      <w:r w:rsidRPr="00CA3899">
        <w:rPr>
          <w:rStyle w:val="Heading2Char"/>
          <w:sz w:val="22"/>
          <w:szCs w:val="28"/>
        </w:rPr>
        <w:t>Efni:</w:t>
      </w:r>
      <w:r w:rsidRPr="002037AE">
        <w:rPr>
          <w:rStyle w:val="Heading2Char"/>
        </w:rPr>
        <w:t xml:space="preserve"> </w:t>
      </w:r>
      <w:r>
        <w:rPr>
          <w:rFonts w:cs="Aptos Serif"/>
        </w:rPr>
        <w:t>Dæm</w:t>
      </w:r>
      <w:r w:rsidRPr="002037AE">
        <w:rPr>
          <w:rFonts w:cs="Aptos Serif"/>
        </w:rPr>
        <w:t>i:</w:t>
      </w:r>
      <w:r w:rsidRPr="002037AE">
        <w:rPr>
          <w:rFonts w:cs="Aptos Serif"/>
          <w:b/>
          <w:bCs/>
        </w:rPr>
        <w:t xml:space="preserve"> </w:t>
      </w:r>
      <w:r w:rsidRPr="002037AE">
        <w:rPr>
          <w:rFonts w:cs="Aptos Serif"/>
        </w:rPr>
        <w:t>Styrkbeiðni vegna íþróttaskóla fyrir börn með sérþarfir</w:t>
      </w:r>
    </w:p>
    <w:p w14:paraId="312D44B5" w14:textId="77777777" w:rsidR="004D59F6" w:rsidRDefault="004D59F6" w:rsidP="004D59F6">
      <w:pPr>
        <w:rPr>
          <w:rFonts w:cs="Aptos Serif"/>
          <w:color w:val="FF0000"/>
        </w:rPr>
      </w:pPr>
    </w:p>
    <w:p w14:paraId="30B1AA86" w14:textId="77777777" w:rsidR="004D59F6" w:rsidRPr="006C1F60" w:rsidRDefault="004D59F6" w:rsidP="004D59F6">
      <w:pPr>
        <w:rPr>
          <w:rFonts w:cs="Aptos Serif"/>
        </w:rPr>
      </w:pPr>
      <w:r w:rsidRPr="7825016C">
        <w:rPr>
          <w:rFonts w:cs="Aptos Serif"/>
        </w:rPr>
        <w:t>Hnitmiðaður texti um hvað erindið felur í sér. Þegar erindi eru send til sveitarfélaga þurfa þau að vera skýr og vel undirbúin. Í styrkbeiðni ætti að koma fram:</w:t>
      </w:r>
    </w:p>
    <w:p w14:paraId="2AE79732" w14:textId="77777777" w:rsidR="004D59F6" w:rsidRPr="0029724B" w:rsidRDefault="004D59F6" w:rsidP="0029724B">
      <w:pPr>
        <w:pStyle w:val="ListParagraph"/>
      </w:pPr>
      <w:r w:rsidRPr="0029724B">
        <w:t>Almennar upplýsingar um verkefnið</w:t>
      </w:r>
    </w:p>
    <w:p w14:paraId="11A01BB4" w14:textId="77777777" w:rsidR="004D59F6" w:rsidRPr="0029724B" w:rsidRDefault="004D59F6" w:rsidP="0029724B">
      <w:pPr>
        <w:pStyle w:val="ListParagraph"/>
      </w:pPr>
      <w:r w:rsidRPr="0029724B">
        <w:t>Markhópur</w:t>
      </w:r>
    </w:p>
    <w:p w14:paraId="46538741" w14:textId="77777777" w:rsidR="004D59F6" w:rsidRPr="0029724B" w:rsidRDefault="004D59F6" w:rsidP="0029724B">
      <w:pPr>
        <w:pStyle w:val="ListParagraph"/>
      </w:pPr>
      <w:r w:rsidRPr="0029724B">
        <w:t>Tímabil</w:t>
      </w:r>
    </w:p>
    <w:p w14:paraId="0D78B1AB" w14:textId="77777777" w:rsidR="004D59F6" w:rsidRPr="0029724B" w:rsidRDefault="004D59F6" w:rsidP="0029724B">
      <w:pPr>
        <w:pStyle w:val="ListParagraph"/>
      </w:pPr>
      <w:r w:rsidRPr="0029724B">
        <w:t>Ávinningur</w:t>
      </w:r>
    </w:p>
    <w:p w14:paraId="6A44938F" w14:textId="77777777" w:rsidR="004D59F6" w:rsidRPr="006C1F60" w:rsidRDefault="004D59F6" w:rsidP="0029724B">
      <w:pPr>
        <w:pStyle w:val="ListParagraph"/>
      </w:pPr>
      <w:r w:rsidRPr="0029724B">
        <w:t>Fjár</w:t>
      </w:r>
      <w:r w:rsidRPr="7825016C">
        <w:t>hæð sem óskað er eftir</w:t>
      </w:r>
    </w:p>
    <w:p w14:paraId="63DDB5C1" w14:textId="77777777" w:rsidR="004D59F6" w:rsidRPr="006C1F60" w:rsidRDefault="004D59F6" w:rsidP="004D59F6">
      <w:pPr>
        <w:rPr>
          <w:rFonts w:cs="Aptos Serif"/>
        </w:rPr>
      </w:pPr>
      <w:r w:rsidRPr="7825016C">
        <w:rPr>
          <w:rFonts w:cs="Aptos Serif"/>
        </w:rPr>
        <w:t xml:space="preserve">Því ítarlegri upplýsingar sem fylgja því líklegra er að erindið hljóti afgreiðslu. Gott að láta fylgja með viðauka ef þarf til dæmis kostnaðaráætlanir o.fl. </w:t>
      </w:r>
    </w:p>
    <w:p w14:paraId="4B92A107" w14:textId="77777777" w:rsidR="004D59F6" w:rsidRDefault="004D59F6" w:rsidP="004D59F6">
      <w:pPr>
        <w:rPr>
          <w:rFonts w:cs="Aptos Serif"/>
          <w:color w:val="FF0000"/>
        </w:rPr>
      </w:pPr>
      <w:r w:rsidRPr="37668D04">
        <w:rPr>
          <w:rFonts w:cs="Aptos Serif"/>
        </w:rPr>
        <w:t>Alltaf er hægt að leita til svæðisfulltrúa eftir aðstoð eða yfirlestrar á erindum</w:t>
      </w:r>
      <w:r w:rsidRPr="37668D04">
        <w:rPr>
          <w:rFonts w:cs="Aptos Serif"/>
          <w:color w:val="FF0000"/>
        </w:rPr>
        <w:t xml:space="preserve">. </w:t>
      </w:r>
    </w:p>
    <w:p w14:paraId="5338634E" w14:textId="77777777" w:rsidR="004D59F6" w:rsidRPr="006C1F60" w:rsidRDefault="004D59F6" w:rsidP="004D59F6">
      <w:pPr>
        <w:rPr>
          <w:rFonts w:cs="Aptos Serif"/>
        </w:rPr>
      </w:pPr>
      <w:r w:rsidRPr="7825016C">
        <w:rPr>
          <w:rFonts w:cs="Aptos Serif"/>
        </w:rPr>
        <w:t>Dæmi um texta vegna styrkbeiðni:</w:t>
      </w:r>
    </w:p>
    <w:p w14:paraId="35469867" w14:textId="77777777" w:rsidR="004D59F6" w:rsidRPr="001B53CE" w:rsidRDefault="004D59F6" w:rsidP="004D59F6">
      <w:pPr>
        <w:rPr>
          <w:rFonts w:cs="Aptos Serif"/>
          <w:i/>
          <w:iCs/>
        </w:rPr>
      </w:pPr>
      <w:r w:rsidRPr="001B53CE">
        <w:rPr>
          <w:rFonts w:cs="Aptos Serif"/>
          <w:i/>
          <w:iCs/>
        </w:rPr>
        <w:t xml:space="preserve">„Íþróttafélagið X“ óskar hér með eftir styrk frá „nafn sveitarfélags“ vegna „íþróttaskóla barna á aldrinum xxx með sérþarfir“. Verkefninu er ætlað að auka fjölbreytni og framboð íþrótta fyrir börn með sérþarfir. Mun verkefnið stuðla að aukinni þátttöku barna í íþróttastarfi, bæta félagslega færni þeirra og bæta líkamlega færni. </w:t>
      </w:r>
    </w:p>
    <w:p w14:paraId="705184ED" w14:textId="77777777" w:rsidR="004D59F6" w:rsidRPr="001B53CE" w:rsidRDefault="004D59F6" w:rsidP="004D59F6">
      <w:pPr>
        <w:rPr>
          <w:rFonts w:cs="Aptos Serif"/>
          <w:i/>
          <w:iCs/>
        </w:rPr>
      </w:pPr>
      <w:r w:rsidRPr="001B53CE">
        <w:rPr>
          <w:rFonts w:cs="Aptos Serif"/>
          <w:i/>
          <w:iCs/>
        </w:rPr>
        <w:t>Óskað er eftir styrk að fjárhæð 1.000.000kr</w:t>
      </w:r>
    </w:p>
    <w:p w14:paraId="02656C51" w14:textId="77777777" w:rsidR="004D59F6" w:rsidRDefault="004D59F6" w:rsidP="004D59F6">
      <w:pPr>
        <w:rPr>
          <w:rFonts w:cs="Aptos Serif"/>
          <w:color w:val="FF0000"/>
        </w:rPr>
      </w:pPr>
    </w:p>
    <w:p w14:paraId="07F9086A" w14:textId="77777777" w:rsidR="004D59F6" w:rsidRDefault="004D59F6" w:rsidP="004D59F6">
      <w:pPr>
        <w:rPr>
          <w:rFonts w:cs="Aptos Serif"/>
        </w:rPr>
      </w:pPr>
      <w:r w:rsidRPr="7825016C">
        <w:rPr>
          <w:rFonts w:cs="Aptos Serif"/>
        </w:rPr>
        <w:t>Virðingarfyllst,</w:t>
      </w:r>
    </w:p>
    <w:p w14:paraId="77C48BB2" w14:textId="77777777" w:rsidR="004D59F6" w:rsidRPr="002624E5" w:rsidRDefault="004D59F6" w:rsidP="004D59F6">
      <w:pPr>
        <w:rPr>
          <w:rFonts w:cs="Aptos Serif"/>
        </w:rPr>
      </w:pPr>
      <w:r>
        <w:rPr>
          <w:rFonts w:cs="Aptos Serif"/>
        </w:rPr>
        <w:t>Fyrir hönd</w:t>
      </w:r>
      <w:r w:rsidRPr="00114563">
        <w:rPr>
          <w:rFonts w:cs="Aptos Serif"/>
          <w:color w:val="FF0000"/>
        </w:rPr>
        <w:t xml:space="preserve"> </w:t>
      </w:r>
      <w:r w:rsidRPr="002624E5">
        <w:rPr>
          <w:rFonts w:cs="Aptos Serif"/>
        </w:rPr>
        <w:t>Íþróttafélagsins X</w:t>
      </w:r>
    </w:p>
    <w:p w14:paraId="4A301D8C" w14:textId="77777777" w:rsidR="004D59F6" w:rsidRPr="002624E5" w:rsidRDefault="004D59F6" w:rsidP="004D59F6">
      <w:pPr>
        <w:rPr>
          <w:rFonts w:cs="Aptos Serif"/>
        </w:rPr>
      </w:pPr>
      <w:r w:rsidRPr="002624E5">
        <w:rPr>
          <w:rFonts w:cs="Aptos Serif"/>
        </w:rPr>
        <w:t>„Jón Jónsson“</w:t>
      </w:r>
    </w:p>
    <w:p w14:paraId="32EA5229" w14:textId="77777777" w:rsidR="004D59F6" w:rsidRDefault="004D59F6" w:rsidP="004D59F6">
      <w:pPr>
        <w:rPr>
          <w:rFonts w:cs="Aptos Serif"/>
          <w:color w:val="FF0000"/>
        </w:rPr>
      </w:pPr>
    </w:p>
    <w:p w14:paraId="625EC19D" w14:textId="77777777" w:rsidR="004D59F6" w:rsidRDefault="004D59F6" w:rsidP="004D59F6">
      <w:pPr>
        <w:rPr>
          <w:rFonts w:cs="Aptos Serif"/>
          <w:color w:val="FF0000"/>
        </w:rPr>
      </w:pPr>
    </w:p>
    <w:p w14:paraId="68369241" w14:textId="77777777" w:rsidR="004D59F6" w:rsidRDefault="004D59F6" w:rsidP="004D59F6">
      <w:pPr>
        <w:rPr>
          <w:rFonts w:cs="Aptos Serif"/>
          <w:color w:val="FF0000"/>
        </w:rPr>
      </w:pPr>
    </w:p>
    <w:p w14:paraId="1095A8E0" w14:textId="77777777" w:rsidR="004D59F6" w:rsidRPr="006C1F60" w:rsidRDefault="004D59F6" w:rsidP="0029724B">
      <w:pPr>
        <w:pStyle w:val="Heading2"/>
      </w:pPr>
      <w:r w:rsidRPr="7825016C">
        <w:lastRenderedPageBreak/>
        <w:t>Fylgiskjöl</w:t>
      </w:r>
    </w:p>
    <w:p w14:paraId="73DD7231" w14:textId="7615EA9C" w:rsidR="00CA3899" w:rsidRDefault="004D59F6" w:rsidP="004D59F6">
      <w:pPr>
        <w:rPr>
          <w:rFonts w:cs="Aptos Serif"/>
        </w:rPr>
      </w:pPr>
      <w:r>
        <w:rPr>
          <w:rFonts w:cs="Aptos Serif"/>
        </w:rPr>
        <w:t>Fylgiskjöl geta verið nokkur og gott að hafa þau eins vel unnin og mögulegt er. Dæmi um fylgiskjöl geta verið nánari lýsing á verkefni og kostnaðaráætlun.</w:t>
      </w:r>
      <w:r w:rsidR="00DA5F11">
        <w:rPr>
          <w:rFonts w:cs="Aptos Serif"/>
        </w:rPr>
        <w:br/>
      </w:r>
    </w:p>
    <w:p w14:paraId="585B06F0" w14:textId="77777777" w:rsidR="004D59F6" w:rsidRDefault="004D59F6" w:rsidP="00DA5F11">
      <w:pPr>
        <w:pStyle w:val="Heading2"/>
      </w:pPr>
      <w:r>
        <w:t>Lýsing á verkefni</w:t>
      </w:r>
    </w:p>
    <w:p w14:paraId="372613EF" w14:textId="77777777" w:rsidR="004D59F6" w:rsidRDefault="004D59F6" w:rsidP="004D59F6">
      <w:pPr>
        <w:rPr>
          <w:rFonts w:cs="Aptos Serif"/>
        </w:rPr>
      </w:pPr>
      <w:r>
        <w:rPr>
          <w:rFonts w:cs="Aptos Serif"/>
        </w:rPr>
        <w:t>Hér er útskýrt hvernig verkefninu skal háttað, uppbyggingu, tímalengd og markmiðum. Einnig er gott að koma inná ávinning verkefnis.</w:t>
      </w:r>
    </w:p>
    <w:p w14:paraId="4AD77D22" w14:textId="77777777" w:rsidR="004D59F6" w:rsidRDefault="004D59F6" w:rsidP="004D59F6">
      <w:pPr>
        <w:rPr>
          <w:rFonts w:cs="Aptos Serif"/>
        </w:rPr>
      </w:pPr>
      <w:r>
        <w:rPr>
          <w:rFonts w:cs="Aptos Serif"/>
        </w:rPr>
        <w:t>Dæmi um texta:</w:t>
      </w:r>
    </w:p>
    <w:p w14:paraId="47E85BDD" w14:textId="77777777" w:rsidR="004D59F6" w:rsidRPr="00DA5F11" w:rsidRDefault="004D59F6" w:rsidP="004D59F6">
      <w:pPr>
        <w:rPr>
          <w:rFonts w:cs="Aptos Serif"/>
          <w:i/>
          <w:iCs/>
        </w:rPr>
      </w:pPr>
      <w:r w:rsidRPr="00DA5F11">
        <w:rPr>
          <w:rFonts w:cs="Aptos Serif"/>
          <w:i/>
          <w:iCs/>
        </w:rPr>
        <w:t xml:space="preserve">Verkefnið er tilraunaverkefni til næstu 6 mánaða. Íþróttaskólinn fer fram einu sinni í viku í íþróttamiðstöðinni. Fyrirkomulagið verður þannig að kenndar verða fjölbreyttar íþróttir í stöðvaformi þar sem iðkendur fara á milli og prófa ýmsar stöðvar. Áður en iðkendur fara á stöðvar er sameiginleg upphitun í formi skemmtilegra leikja og æfinga. Í lok æfingar koma allir saman og teygja. </w:t>
      </w:r>
    </w:p>
    <w:p w14:paraId="3819174F" w14:textId="77777777" w:rsidR="004D59F6" w:rsidRPr="00DA5F11" w:rsidRDefault="004D59F6" w:rsidP="004D59F6">
      <w:pPr>
        <w:rPr>
          <w:rFonts w:cs="Aptos Serif"/>
          <w:i/>
          <w:iCs/>
        </w:rPr>
      </w:pPr>
      <w:r w:rsidRPr="00DA5F11">
        <w:rPr>
          <w:rFonts w:cs="Aptos Serif"/>
          <w:i/>
          <w:iCs/>
        </w:rPr>
        <w:t xml:space="preserve">Íþróttaskólinn er fyrir börn á aldrinum 6-12 ára og er reiknað með að um 20 iðkendur komist að í hvern hóp en markmið er að geta boðið uppá fleiri æfingar og hópa með tímanum. Markmiðið er að ná til þessa hóps barna og bjóða þeim uppá æfingar sem þau geta tekið þátt í á eigin forsendum og haft gaman. </w:t>
      </w:r>
    </w:p>
    <w:p w14:paraId="35A00C5D" w14:textId="77777777" w:rsidR="004D59F6" w:rsidRPr="00DA5F11" w:rsidRDefault="004D59F6" w:rsidP="004D59F6">
      <w:pPr>
        <w:rPr>
          <w:rFonts w:cs="Aptos Serif"/>
          <w:i/>
          <w:iCs/>
        </w:rPr>
      </w:pPr>
      <w:r w:rsidRPr="00DA5F11">
        <w:rPr>
          <w:rFonts w:cs="Aptos Serif"/>
          <w:i/>
          <w:iCs/>
        </w:rPr>
        <w:t xml:space="preserve">Ráðinn verður fagmenntaður þjálfari og auk þess tveir aðstoðarþjálfarar til að byrja með. </w:t>
      </w:r>
    </w:p>
    <w:p w14:paraId="58071D62" w14:textId="77777777" w:rsidR="004D59F6" w:rsidRDefault="004D59F6" w:rsidP="004D59F6">
      <w:pPr>
        <w:rPr>
          <w:rFonts w:cs="Aptos Serif"/>
          <w:color w:val="EE0000"/>
        </w:rPr>
      </w:pPr>
    </w:p>
    <w:p w14:paraId="23FF0B06" w14:textId="77777777" w:rsidR="004D59F6" w:rsidRDefault="004D59F6" w:rsidP="00DA5F11">
      <w:pPr>
        <w:pStyle w:val="Heading2"/>
      </w:pPr>
      <w:r w:rsidRPr="00AB5679">
        <w:t>Kostnaður og fjármögnun</w:t>
      </w:r>
    </w:p>
    <w:p w14:paraId="0A56B788" w14:textId="77777777" w:rsidR="004D59F6" w:rsidRDefault="004D59F6" w:rsidP="004D59F6">
      <w:pPr>
        <w:rPr>
          <w:rFonts w:cs="Aptos Serif"/>
          <w:color w:val="000000" w:themeColor="text1"/>
        </w:rPr>
      </w:pPr>
      <w:r>
        <w:rPr>
          <w:rFonts w:cs="Aptos Serif"/>
          <w:color w:val="000000" w:themeColor="text1"/>
        </w:rPr>
        <w:t xml:space="preserve">Hér þarf að taka til hvernig fjármagni sem óskað er eftir verður nýtt, öðru fjármagni sem íþróttafélag hefur fengið í verkefnið og ef íþróttafélagið leggur til fjármagn sjálft. </w:t>
      </w:r>
    </w:p>
    <w:p w14:paraId="3BCB816C" w14:textId="77777777" w:rsidR="004D59F6" w:rsidRDefault="004D59F6" w:rsidP="004D59F6">
      <w:pPr>
        <w:rPr>
          <w:rFonts w:cs="Aptos Serif"/>
          <w:color w:val="000000" w:themeColor="text1"/>
        </w:rPr>
      </w:pPr>
      <w:r>
        <w:rPr>
          <w:rFonts w:cs="Aptos Serif"/>
          <w:color w:val="000000" w:themeColor="text1"/>
        </w:rPr>
        <w:t>Dæmi um kostnaðaráætlun:</w:t>
      </w:r>
    </w:p>
    <w:p w14:paraId="766655FD" w14:textId="40D85D83" w:rsidR="004D59F6" w:rsidRDefault="004D59F6" w:rsidP="004D59F6">
      <w:pPr>
        <w:rPr>
          <w:rFonts w:cs="Aptos Serif"/>
          <w:i/>
          <w:iCs/>
        </w:rPr>
      </w:pPr>
      <w:r w:rsidRPr="00DA5F11">
        <w:rPr>
          <w:rFonts w:cs="Aptos Serif"/>
          <w:i/>
          <w:iCs/>
        </w:rPr>
        <w:t>Heildarkostnaður verkefnisins er áætlaður 1.500.000kr. Af þeirri fjárhæð mun félagið sjálft leggja til 500.000kr. Félagið óskar eftir styrk frá „nafn sveitarfélags“ að fjárhæð 1.000.000kr til að standa straum af þjálfarakostnaði og kaupum á sérhæfðum búnaði.</w:t>
      </w:r>
    </w:p>
    <w:p w14:paraId="6AEBE8B7" w14:textId="77777777" w:rsidR="007F4333" w:rsidRDefault="007F4333" w:rsidP="004D59F6">
      <w:pPr>
        <w:rPr>
          <w:rFonts w:cs="Aptos Serif"/>
          <w:i/>
          <w:iCs/>
        </w:rPr>
      </w:pPr>
    </w:p>
    <w:p w14:paraId="2D489BF1" w14:textId="77777777" w:rsidR="007F4333" w:rsidRDefault="007F4333" w:rsidP="004D59F6">
      <w:pPr>
        <w:rPr>
          <w:rFonts w:cs="Aptos Serif"/>
          <w:i/>
          <w:iCs/>
        </w:rPr>
      </w:pPr>
    </w:p>
    <w:p w14:paraId="0CB2CB01" w14:textId="77777777" w:rsidR="007F4333" w:rsidRDefault="007F4333" w:rsidP="004D59F6">
      <w:pPr>
        <w:rPr>
          <w:rFonts w:cs="Aptos Serif"/>
          <w:i/>
          <w:iCs/>
        </w:rPr>
      </w:pPr>
    </w:p>
    <w:p w14:paraId="46E36408" w14:textId="77777777" w:rsidR="007F4333" w:rsidRDefault="007F4333" w:rsidP="004D59F6">
      <w:pPr>
        <w:rPr>
          <w:rFonts w:cs="Aptos Serif"/>
          <w:i/>
          <w:iCs/>
        </w:rPr>
      </w:pPr>
    </w:p>
    <w:p w14:paraId="2C073E70" w14:textId="77777777" w:rsidR="007F4333" w:rsidRDefault="007F4333" w:rsidP="004D59F6">
      <w:pPr>
        <w:rPr>
          <w:rFonts w:cs="Aptos Serif"/>
          <w:i/>
          <w:iCs/>
        </w:rPr>
      </w:pPr>
    </w:p>
    <w:p w14:paraId="04A37488" w14:textId="77777777" w:rsidR="007F4333" w:rsidRPr="00DA5F11" w:rsidRDefault="007F4333" w:rsidP="004D59F6">
      <w:pPr>
        <w:rPr>
          <w:rFonts w:cs="Aptos Serif"/>
          <w:i/>
          <w:iCs/>
        </w:rPr>
      </w:pPr>
    </w:p>
    <w:p w14:paraId="4EFDB04A" w14:textId="77777777" w:rsidR="004D59F6" w:rsidRDefault="004D59F6" w:rsidP="004D59F6">
      <w:pPr>
        <w:rPr>
          <w:rFonts w:cs="Aptos Serif"/>
          <w:color w:val="EE000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378"/>
        <w:gridCol w:w="4346"/>
      </w:tblGrid>
      <w:tr w:rsidR="004D59F6" w14:paraId="3E461C78" w14:textId="77777777" w:rsidTr="00760F1E">
        <w:tc>
          <w:tcPr>
            <w:tcW w:w="4675" w:type="dxa"/>
            <w:tcBorders>
              <w:bottom w:val="single" w:sz="4" w:space="0" w:color="auto"/>
            </w:tcBorders>
          </w:tcPr>
          <w:p w14:paraId="7560D794" w14:textId="77777777" w:rsidR="004D59F6" w:rsidRPr="002A3CEE" w:rsidRDefault="004D59F6" w:rsidP="00760F1E">
            <w:pPr>
              <w:rPr>
                <w:rFonts w:cs="Aptos Serif"/>
                <w:b/>
                <w:bCs/>
                <w:color w:val="000000" w:themeColor="text1"/>
              </w:rPr>
            </w:pPr>
            <w:r w:rsidRPr="002A3CEE">
              <w:rPr>
                <w:rFonts w:cs="Aptos Serif"/>
                <w:b/>
                <w:bCs/>
                <w:color w:val="000000" w:themeColor="text1"/>
              </w:rPr>
              <w:lastRenderedPageBreak/>
              <w:t>Kostnaðarliðir</w:t>
            </w:r>
          </w:p>
        </w:tc>
        <w:tc>
          <w:tcPr>
            <w:tcW w:w="4675" w:type="dxa"/>
            <w:tcBorders>
              <w:bottom w:val="single" w:sz="4" w:space="0" w:color="auto"/>
            </w:tcBorders>
          </w:tcPr>
          <w:p w14:paraId="1F3B3AA9" w14:textId="77777777" w:rsidR="004D59F6" w:rsidRPr="002A3CEE" w:rsidRDefault="004D59F6" w:rsidP="00760F1E">
            <w:pPr>
              <w:rPr>
                <w:rFonts w:cs="Aptos Serif"/>
                <w:b/>
                <w:bCs/>
                <w:color w:val="000000" w:themeColor="text1"/>
              </w:rPr>
            </w:pPr>
            <w:r w:rsidRPr="002A3CEE">
              <w:rPr>
                <w:rFonts w:cs="Aptos Serif"/>
                <w:b/>
                <w:bCs/>
                <w:color w:val="000000" w:themeColor="text1"/>
              </w:rPr>
              <w:t>Upphæð</w:t>
            </w:r>
          </w:p>
        </w:tc>
      </w:tr>
      <w:tr w:rsidR="007F4333" w:rsidRPr="007F4333" w14:paraId="6315F9B0" w14:textId="77777777" w:rsidTr="00760F1E">
        <w:tc>
          <w:tcPr>
            <w:tcW w:w="4675" w:type="dxa"/>
            <w:tcBorders>
              <w:top w:val="single" w:sz="4" w:space="0" w:color="auto"/>
              <w:bottom w:val="nil"/>
              <w:right w:val="single" w:sz="4" w:space="0" w:color="auto"/>
            </w:tcBorders>
          </w:tcPr>
          <w:p w14:paraId="22BEEE7A" w14:textId="77777777" w:rsidR="004D59F6" w:rsidRPr="007F4333" w:rsidRDefault="004D59F6" w:rsidP="00760F1E">
            <w:pPr>
              <w:rPr>
                <w:rFonts w:cs="Aptos Serif"/>
              </w:rPr>
            </w:pPr>
            <w:r w:rsidRPr="007F4333">
              <w:rPr>
                <w:rFonts w:cs="Aptos Serif"/>
              </w:rPr>
              <w:t>Þjálfaralaun í 6 mánuði</w:t>
            </w:r>
          </w:p>
        </w:tc>
        <w:tc>
          <w:tcPr>
            <w:tcW w:w="4675" w:type="dxa"/>
            <w:tcBorders>
              <w:top w:val="single" w:sz="4" w:space="0" w:color="auto"/>
              <w:left w:val="single" w:sz="4" w:space="0" w:color="auto"/>
              <w:bottom w:val="nil"/>
            </w:tcBorders>
          </w:tcPr>
          <w:p w14:paraId="11CF91B8" w14:textId="0DBA48C5" w:rsidR="004D59F6" w:rsidRPr="007F4333" w:rsidRDefault="004D59F6" w:rsidP="00760F1E">
            <w:pPr>
              <w:rPr>
                <w:rFonts w:cs="Aptos Serif"/>
              </w:rPr>
            </w:pPr>
            <w:r w:rsidRPr="007F4333">
              <w:rPr>
                <w:rFonts w:cs="Aptos Serif"/>
              </w:rPr>
              <w:t>X kr</w:t>
            </w:r>
            <w:r w:rsidR="007F4333" w:rsidRPr="007F4333">
              <w:rPr>
                <w:rFonts w:cs="Aptos Serif"/>
              </w:rPr>
              <w:t>.</w:t>
            </w:r>
          </w:p>
        </w:tc>
      </w:tr>
      <w:tr w:rsidR="007F4333" w:rsidRPr="007F4333" w14:paraId="689FAD6F" w14:textId="77777777" w:rsidTr="00760F1E">
        <w:tc>
          <w:tcPr>
            <w:tcW w:w="4675" w:type="dxa"/>
            <w:tcBorders>
              <w:top w:val="nil"/>
              <w:bottom w:val="nil"/>
              <w:right w:val="single" w:sz="4" w:space="0" w:color="auto"/>
            </w:tcBorders>
          </w:tcPr>
          <w:p w14:paraId="5D18B777" w14:textId="77777777" w:rsidR="004D59F6" w:rsidRPr="007F4333" w:rsidRDefault="004D59F6" w:rsidP="00760F1E">
            <w:pPr>
              <w:rPr>
                <w:rFonts w:cs="Aptos Serif"/>
              </w:rPr>
            </w:pPr>
            <w:r w:rsidRPr="007F4333">
              <w:rPr>
                <w:rFonts w:cs="Aptos Serif"/>
              </w:rPr>
              <w:t>Búnaðarkaup</w:t>
            </w:r>
          </w:p>
        </w:tc>
        <w:tc>
          <w:tcPr>
            <w:tcW w:w="4675" w:type="dxa"/>
            <w:tcBorders>
              <w:top w:val="nil"/>
              <w:left w:val="single" w:sz="4" w:space="0" w:color="auto"/>
              <w:bottom w:val="nil"/>
            </w:tcBorders>
          </w:tcPr>
          <w:p w14:paraId="18434AF7" w14:textId="3E866C5B" w:rsidR="004D59F6" w:rsidRPr="007F4333" w:rsidRDefault="004D59F6" w:rsidP="00760F1E">
            <w:pPr>
              <w:rPr>
                <w:rFonts w:cs="Aptos Serif"/>
              </w:rPr>
            </w:pPr>
            <w:r w:rsidRPr="007F4333">
              <w:rPr>
                <w:rFonts w:cs="Aptos Serif"/>
              </w:rPr>
              <w:t>X kr</w:t>
            </w:r>
            <w:r w:rsidR="007F4333" w:rsidRPr="007F4333">
              <w:rPr>
                <w:rFonts w:cs="Aptos Serif"/>
              </w:rPr>
              <w:t>.</w:t>
            </w:r>
          </w:p>
        </w:tc>
      </w:tr>
      <w:tr w:rsidR="007F4333" w:rsidRPr="007F4333" w14:paraId="4E283862" w14:textId="77777777" w:rsidTr="00760F1E">
        <w:tc>
          <w:tcPr>
            <w:tcW w:w="4675" w:type="dxa"/>
            <w:tcBorders>
              <w:top w:val="nil"/>
              <w:bottom w:val="nil"/>
              <w:right w:val="single" w:sz="4" w:space="0" w:color="auto"/>
            </w:tcBorders>
          </w:tcPr>
          <w:p w14:paraId="50CD7502" w14:textId="77777777" w:rsidR="004D59F6" w:rsidRPr="007F4333" w:rsidRDefault="004D59F6" w:rsidP="00760F1E">
            <w:pPr>
              <w:rPr>
                <w:rFonts w:cs="Aptos Serif"/>
              </w:rPr>
            </w:pPr>
            <w:r w:rsidRPr="007F4333">
              <w:rPr>
                <w:rFonts w:cs="Aptos Serif"/>
              </w:rPr>
              <w:t>Gjöf fyrir iðkendur merkt félaginu</w:t>
            </w:r>
          </w:p>
        </w:tc>
        <w:tc>
          <w:tcPr>
            <w:tcW w:w="4675" w:type="dxa"/>
            <w:tcBorders>
              <w:top w:val="nil"/>
              <w:left w:val="single" w:sz="4" w:space="0" w:color="auto"/>
              <w:bottom w:val="nil"/>
            </w:tcBorders>
          </w:tcPr>
          <w:p w14:paraId="750EA6F7" w14:textId="45F7C124" w:rsidR="004D59F6" w:rsidRPr="007F4333" w:rsidRDefault="004D59F6" w:rsidP="00760F1E">
            <w:pPr>
              <w:rPr>
                <w:rFonts w:cs="Aptos Serif"/>
              </w:rPr>
            </w:pPr>
            <w:r w:rsidRPr="007F4333">
              <w:rPr>
                <w:rFonts w:cs="Aptos Serif"/>
              </w:rPr>
              <w:t>X kr</w:t>
            </w:r>
            <w:r w:rsidR="007F4333" w:rsidRPr="007F4333">
              <w:rPr>
                <w:rFonts w:cs="Aptos Serif"/>
              </w:rPr>
              <w:t>.</w:t>
            </w:r>
          </w:p>
        </w:tc>
      </w:tr>
      <w:tr w:rsidR="007F4333" w:rsidRPr="007F4333" w14:paraId="10DC8C0F" w14:textId="77777777" w:rsidTr="00760F1E">
        <w:tc>
          <w:tcPr>
            <w:tcW w:w="4675" w:type="dxa"/>
            <w:tcBorders>
              <w:top w:val="nil"/>
              <w:bottom w:val="nil"/>
              <w:right w:val="single" w:sz="4" w:space="0" w:color="auto"/>
            </w:tcBorders>
          </w:tcPr>
          <w:p w14:paraId="7807DBBE" w14:textId="77777777" w:rsidR="004D59F6" w:rsidRPr="007F4333" w:rsidRDefault="004D59F6" w:rsidP="00760F1E">
            <w:pPr>
              <w:rPr>
                <w:rFonts w:cs="Aptos Serif"/>
              </w:rPr>
            </w:pPr>
            <w:r w:rsidRPr="007F4333">
              <w:rPr>
                <w:rFonts w:cs="Aptos Serif"/>
              </w:rPr>
              <w:t>Kostnaður við auglýsingar og prentun</w:t>
            </w:r>
          </w:p>
        </w:tc>
        <w:tc>
          <w:tcPr>
            <w:tcW w:w="4675" w:type="dxa"/>
            <w:tcBorders>
              <w:top w:val="nil"/>
              <w:left w:val="single" w:sz="4" w:space="0" w:color="auto"/>
              <w:bottom w:val="nil"/>
            </w:tcBorders>
          </w:tcPr>
          <w:p w14:paraId="6086078D" w14:textId="4CB95300" w:rsidR="004D59F6" w:rsidRPr="007F4333" w:rsidRDefault="004D59F6" w:rsidP="00760F1E">
            <w:pPr>
              <w:rPr>
                <w:rFonts w:cs="Aptos Serif"/>
              </w:rPr>
            </w:pPr>
            <w:r w:rsidRPr="007F4333">
              <w:rPr>
                <w:rFonts w:cs="Aptos Serif"/>
              </w:rPr>
              <w:t>X kr</w:t>
            </w:r>
            <w:r w:rsidR="007F4333" w:rsidRPr="007F4333">
              <w:rPr>
                <w:rFonts w:cs="Aptos Serif"/>
              </w:rPr>
              <w:t>.</w:t>
            </w:r>
          </w:p>
        </w:tc>
      </w:tr>
      <w:tr w:rsidR="007F4333" w:rsidRPr="007F4333" w14:paraId="3A416A36" w14:textId="77777777" w:rsidTr="00760F1E">
        <w:tc>
          <w:tcPr>
            <w:tcW w:w="4675" w:type="dxa"/>
            <w:tcBorders>
              <w:top w:val="nil"/>
              <w:bottom w:val="single" w:sz="4" w:space="0" w:color="auto"/>
              <w:right w:val="single" w:sz="4" w:space="0" w:color="auto"/>
            </w:tcBorders>
          </w:tcPr>
          <w:p w14:paraId="77F5DB23" w14:textId="77777777" w:rsidR="004D59F6" w:rsidRPr="007F4333" w:rsidRDefault="004D59F6" w:rsidP="00760F1E">
            <w:pPr>
              <w:rPr>
                <w:rFonts w:cs="Aptos Serif"/>
              </w:rPr>
            </w:pPr>
            <w:r w:rsidRPr="007F4333">
              <w:rPr>
                <w:rFonts w:cs="Aptos Serif"/>
              </w:rPr>
              <w:t>Leiga á aðstöðu</w:t>
            </w:r>
          </w:p>
        </w:tc>
        <w:tc>
          <w:tcPr>
            <w:tcW w:w="4675" w:type="dxa"/>
            <w:tcBorders>
              <w:top w:val="nil"/>
              <w:left w:val="single" w:sz="4" w:space="0" w:color="auto"/>
              <w:bottom w:val="single" w:sz="4" w:space="0" w:color="auto"/>
            </w:tcBorders>
          </w:tcPr>
          <w:p w14:paraId="2DE4B6B1" w14:textId="7CB2076E" w:rsidR="004D59F6" w:rsidRPr="007F4333" w:rsidRDefault="004D59F6" w:rsidP="00760F1E">
            <w:pPr>
              <w:rPr>
                <w:rFonts w:cs="Aptos Serif"/>
              </w:rPr>
            </w:pPr>
            <w:r w:rsidRPr="007F4333">
              <w:rPr>
                <w:rFonts w:cs="Aptos Serif"/>
              </w:rPr>
              <w:t>X kr</w:t>
            </w:r>
            <w:r w:rsidR="007F4333" w:rsidRPr="007F4333">
              <w:rPr>
                <w:rFonts w:cs="Aptos Serif"/>
              </w:rPr>
              <w:t>.</w:t>
            </w:r>
          </w:p>
        </w:tc>
      </w:tr>
      <w:tr w:rsidR="007F4333" w:rsidRPr="007F4333" w14:paraId="5E617C71" w14:textId="77777777" w:rsidTr="00760F1E">
        <w:tc>
          <w:tcPr>
            <w:tcW w:w="4675" w:type="dxa"/>
            <w:tcBorders>
              <w:top w:val="single" w:sz="4" w:space="0" w:color="auto"/>
            </w:tcBorders>
          </w:tcPr>
          <w:p w14:paraId="7A945F26" w14:textId="77777777" w:rsidR="004D59F6" w:rsidRPr="007F4333" w:rsidRDefault="004D59F6" w:rsidP="00760F1E">
            <w:pPr>
              <w:rPr>
                <w:rFonts w:cs="Aptos Serif"/>
                <w:b/>
                <w:bCs/>
              </w:rPr>
            </w:pPr>
            <w:r w:rsidRPr="007F4333">
              <w:rPr>
                <w:rFonts w:cs="Aptos Serif"/>
                <w:b/>
                <w:bCs/>
              </w:rPr>
              <w:t>Samanlagður kostnaður</w:t>
            </w:r>
          </w:p>
        </w:tc>
        <w:tc>
          <w:tcPr>
            <w:tcW w:w="4675" w:type="dxa"/>
            <w:tcBorders>
              <w:top w:val="single" w:sz="4" w:space="0" w:color="auto"/>
            </w:tcBorders>
          </w:tcPr>
          <w:p w14:paraId="2913243A" w14:textId="77777777" w:rsidR="004D59F6" w:rsidRPr="007F4333" w:rsidRDefault="004D59F6" w:rsidP="00760F1E">
            <w:pPr>
              <w:rPr>
                <w:rFonts w:cs="Aptos Serif"/>
              </w:rPr>
            </w:pPr>
            <w:r w:rsidRPr="007F4333">
              <w:rPr>
                <w:rFonts w:cs="Aptos Serif"/>
              </w:rPr>
              <w:t>1.500.000kr</w:t>
            </w:r>
          </w:p>
        </w:tc>
      </w:tr>
    </w:tbl>
    <w:p w14:paraId="5CEFDDCE" w14:textId="77777777" w:rsidR="004D59F6" w:rsidRPr="00AB5679" w:rsidRDefault="004D59F6" w:rsidP="004D59F6">
      <w:pPr>
        <w:rPr>
          <w:rFonts w:cs="Aptos Serif"/>
          <w:color w:val="EE0000"/>
        </w:rPr>
      </w:pPr>
    </w:p>
    <w:p w14:paraId="791D111B" w14:textId="77777777" w:rsidR="004D59F6" w:rsidRPr="006C1F60" w:rsidRDefault="004D59F6" w:rsidP="004D59F6">
      <w:pPr>
        <w:rPr>
          <w:rFonts w:cs="Aptos Serif"/>
          <w:color w:val="EE0000"/>
        </w:rPr>
      </w:pPr>
    </w:p>
    <w:p w14:paraId="6B2640E0" w14:textId="77777777" w:rsidR="004D59F6" w:rsidRDefault="004D59F6" w:rsidP="004D59F6">
      <w:pPr>
        <w:rPr>
          <w:rFonts w:cs="Aptos Serif"/>
          <w:color w:val="FF0000"/>
        </w:rPr>
      </w:pPr>
    </w:p>
    <w:p w14:paraId="3593CC2F" w14:textId="77777777" w:rsidR="004D59F6" w:rsidRDefault="004D59F6" w:rsidP="004D59F6">
      <w:pPr>
        <w:rPr>
          <w:rFonts w:cs="Aptos Serif"/>
          <w:color w:val="FF0000"/>
        </w:rPr>
      </w:pPr>
    </w:p>
    <w:p w14:paraId="020CF5D4" w14:textId="77777777" w:rsidR="004D59F6" w:rsidRPr="00114563" w:rsidRDefault="004D59F6" w:rsidP="004D59F6">
      <w:pPr>
        <w:rPr>
          <w:rFonts w:cs="Aptos Serif"/>
          <w:color w:val="FF0000"/>
        </w:rPr>
      </w:pPr>
    </w:p>
    <w:p w14:paraId="302343EA" w14:textId="77777777" w:rsidR="00130860" w:rsidRPr="00130860" w:rsidRDefault="00130860" w:rsidP="00130860"/>
    <w:sectPr w:rsidR="00130860" w:rsidRPr="00130860" w:rsidSect="00403D00">
      <w:headerReference w:type="even" r:id="rId11"/>
      <w:headerReference w:type="default" r:id="rId12"/>
      <w:footerReference w:type="even" r:id="rId13"/>
      <w:footerReference w:type="default" r:id="rId14"/>
      <w:headerReference w:type="first" r:id="rId15"/>
      <w:footerReference w:type="first" r:id="rId16"/>
      <w:pgSz w:w="11900" w:h="16840"/>
      <w:pgMar w:top="2268" w:right="1588" w:bottom="1304" w:left="1588" w:header="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BE16" w14:textId="77777777" w:rsidR="0079103C" w:rsidRDefault="0079103C" w:rsidP="00B75361">
      <w:pPr>
        <w:spacing w:before="0" w:after="0" w:line="240" w:lineRule="auto"/>
      </w:pPr>
      <w:r>
        <w:separator/>
      </w:r>
    </w:p>
  </w:endnote>
  <w:endnote w:type="continuationSeparator" w:id="0">
    <w:p w14:paraId="7B4D4447" w14:textId="77777777" w:rsidR="0079103C" w:rsidRDefault="0079103C" w:rsidP="00B753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panose1 w:val="02040502050405020303"/>
    <w:charset w:val="00"/>
    <w:family w:val="roman"/>
    <w:notTrueType/>
    <w:pitch w:val="variable"/>
    <w:sig w:usb0="A00002EF" w:usb1="4000685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Serif">
    <w:charset w:val="00"/>
    <w:family w:val="roman"/>
    <w:pitch w:val="variable"/>
    <w:sig w:usb0="A11526FF" w:usb1="C000ECFB" w:usb2="00010000" w:usb3="00000000" w:csb0="0000019F" w:csb1="00000000"/>
  </w:font>
  <w:font w:name="Aptos Narrow">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654D" w14:textId="77777777" w:rsidR="00567B70" w:rsidRDefault="00567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258698"/>
      <w:docPartObj>
        <w:docPartGallery w:val="Page Numbers (Bottom of Page)"/>
        <w:docPartUnique/>
      </w:docPartObj>
    </w:sdtPr>
    <w:sdtContent>
      <w:p w14:paraId="156BC577" w14:textId="066A4B1D" w:rsidR="00C35544" w:rsidRDefault="00C35544">
        <w:pPr>
          <w:pStyle w:val="Footer"/>
          <w:jc w:val="right"/>
        </w:pPr>
        <w:r>
          <w:fldChar w:fldCharType="begin"/>
        </w:r>
        <w:r>
          <w:instrText>PAGE   \* MERGEFORMAT</w:instrText>
        </w:r>
        <w:r>
          <w:fldChar w:fldCharType="separate"/>
        </w:r>
        <w:r>
          <w:t>2</w:t>
        </w:r>
        <w:r>
          <w:fldChar w:fldCharType="end"/>
        </w:r>
      </w:p>
    </w:sdtContent>
  </w:sdt>
  <w:p w14:paraId="573E5791" w14:textId="3414ACB3" w:rsidR="00697D4E" w:rsidRDefault="00C35544" w:rsidP="00002A60">
    <w:pPr>
      <w:pStyle w:val="Footer"/>
    </w:pPr>
    <w:r>
      <w:t>SIU.IS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F81D" w14:textId="48C446C2" w:rsidR="00567B70" w:rsidRDefault="00403D00" w:rsidP="00567B70">
    <w:pPr>
      <w:pStyle w:val="Footer"/>
    </w:pPr>
    <w:r>
      <w:t xml:space="preserve">SIU.IS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E05E" w14:textId="77777777" w:rsidR="0079103C" w:rsidRDefault="0079103C" w:rsidP="00B75361">
      <w:pPr>
        <w:spacing w:before="0" w:after="0" w:line="240" w:lineRule="auto"/>
      </w:pPr>
      <w:r>
        <w:separator/>
      </w:r>
    </w:p>
  </w:footnote>
  <w:footnote w:type="continuationSeparator" w:id="0">
    <w:p w14:paraId="7F9490B8" w14:textId="77777777" w:rsidR="0079103C" w:rsidRDefault="0079103C" w:rsidP="00B753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CA37" w14:textId="77777777" w:rsidR="00567B70" w:rsidRDefault="00567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39A1" w14:textId="396A3FDD" w:rsidR="00B01A77" w:rsidRDefault="00896891" w:rsidP="00002A60">
    <w:pPr>
      <w:pStyle w:val="Header"/>
    </w:pPr>
    <w:r w:rsidRPr="00DA1C5B">
      <w:rPr>
        <w:noProof/>
      </w:rPr>
      <w:drawing>
        <wp:anchor distT="0" distB="0" distL="114300" distR="114300" simplePos="0" relativeHeight="251660288" behindDoc="0" locked="0" layoutInCell="1" allowOverlap="1" wp14:anchorId="3C20C0D3" wp14:editId="0B62D541">
          <wp:simplePos x="0" y="0"/>
          <wp:positionH relativeFrom="column">
            <wp:posOffset>1196236</wp:posOffset>
          </wp:positionH>
          <wp:positionV relativeFrom="page">
            <wp:posOffset>456285</wp:posOffset>
          </wp:positionV>
          <wp:extent cx="3009014" cy="551697"/>
          <wp:effectExtent l="0" t="0" r="1270" b="39370"/>
          <wp:wrapNone/>
          <wp:docPr id="1916026979" name="Picture 2"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78541" name="Picture 2" descr="A close up of a sign"/>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009014" cy="551697"/>
                  </a:xfrm>
                  <a:prstGeom prst="rect">
                    <a:avLst/>
                  </a:prstGeom>
                  <a:ln>
                    <a:noFill/>
                  </a:ln>
                  <a:effectLst>
                    <a:reflection stA="0" endPos="65000" dist="50800" dir="5400000" sy="-100000" algn="bl" rotWithShape="0"/>
                    <a:softEdge rad="112500"/>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2A19" w14:textId="43E4902D" w:rsidR="008E7313" w:rsidRPr="007A6294" w:rsidRDefault="008E7313" w:rsidP="00002A60">
    <w:pPr>
      <w:pStyle w:val="Header"/>
    </w:pPr>
  </w:p>
  <w:p w14:paraId="2EBCC053" w14:textId="4E6E712D" w:rsidR="008E7313" w:rsidRPr="007A6294" w:rsidRDefault="008E7313" w:rsidP="00002A60">
    <w:pPr>
      <w:pStyle w:val="Header"/>
    </w:pPr>
    <w:r w:rsidRPr="007A6294">
      <w:t xml:space="preserve"> </w:t>
    </w:r>
    <w:r w:rsidR="00DA1C5B" w:rsidRPr="00DA1C5B">
      <w:rPr>
        <w:noProof/>
      </w:rPr>
      <w:drawing>
        <wp:anchor distT="0" distB="0" distL="114300" distR="114300" simplePos="0" relativeHeight="251658240" behindDoc="0" locked="0" layoutInCell="1" allowOverlap="1" wp14:anchorId="7745DE1C" wp14:editId="69A311EA">
          <wp:simplePos x="0" y="0"/>
          <wp:positionH relativeFrom="column">
            <wp:align>center</wp:align>
          </wp:positionH>
          <wp:positionV relativeFrom="page">
            <wp:posOffset>323850</wp:posOffset>
          </wp:positionV>
          <wp:extent cx="4064400" cy="745200"/>
          <wp:effectExtent l="0" t="0" r="0" b="36195"/>
          <wp:wrapNone/>
          <wp:docPr id="374826662" name="Picture 2"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78541" name="Picture 2" descr="A close up of a sign"/>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4064400" cy="745200"/>
                  </a:xfrm>
                  <a:prstGeom prst="rect">
                    <a:avLst/>
                  </a:prstGeom>
                  <a:ln>
                    <a:noFill/>
                  </a:ln>
                  <a:effectLst>
                    <a:reflection stA="0" endPos="65000" dist="50800" dir="5400000" sy="-100000" algn="bl" rotWithShape="0"/>
                    <a:softEdge rad="112500"/>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20D4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502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286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600C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7A3E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E13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4A9B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84B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6C4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681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266F1"/>
    <w:multiLevelType w:val="multilevel"/>
    <w:tmpl w:val="0CA6AF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F0907E4"/>
    <w:multiLevelType w:val="hybridMultilevel"/>
    <w:tmpl w:val="D292B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0872DE1"/>
    <w:multiLevelType w:val="hybridMultilevel"/>
    <w:tmpl w:val="A590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A37E7"/>
    <w:multiLevelType w:val="multilevel"/>
    <w:tmpl w:val="20BE8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4A3A24"/>
    <w:multiLevelType w:val="hybridMultilevel"/>
    <w:tmpl w:val="0486FA52"/>
    <w:lvl w:ilvl="0" w:tplc="52EEEFA4">
      <w:numFmt w:val="bullet"/>
      <w:lvlText w:val="-"/>
      <w:lvlJc w:val="left"/>
      <w:pPr>
        <w:ind w:left="4920" w:hanging="360"/>
      </w:pPr>
      <w:rPr>
        <w:rFonts w:ascii="Georgia Pro" w:eastAsiaTheme="minorHAnsi" w:hAnsi="Georgia Pro" w:cstheme="minorBidi" w:hint="default"/>
        <w:b w:val="0"/>
      </w:rPr>
    </w:lvl>
    <w:lvl w:ilvl="1" w:tplc="08090003" w:tentative="1">
      <w:start w:val="1"/>
      <w:numFmt w:val="bullet"/>
      <w:lvlText w:val="o"/>
      <w:lvlJc w:val="left"/>
      <w:pPr>
        <w:ind w:left="5640" w:hanging="360"/>
      </w:pPr>
      <w:rPr>
        <w:rFonts w:ascii="Courier New" w:hAnsi="Courier New" w:cs="Courier New" w:hint="default"/>
      </w:rPr>
    </w:lvl>
    <w:lvl w:ilvl="2" w:tplc="08090005" w:tentative="1">
      <w:start w:val="1"/>
      <w:numFmt w:val="bullet"/>
      <w:lvlText w:val=""/>
      <w:lvlJc w:val="left"/>
      <w:pPr>
        <w:ind w:left="6360" w:hanging="360"/>
      </w:pPr>
      <w:rPr>
        <w:rFonts w:ascii="Wingdings" w:hAnsi="Wingdings" w:hint="default"/>
      </w:rPr>
    </w:lvl>
    <w:lvl w:ilvl="3" w:tplc="08090001" w:tentative="1">
      <w:start w:val="1"/>
      <w:numFmt w:val="bullet"/>
      <w:lvlText w:val=""/>
      <w:lvlJc w:val="left"/>
      <w:pPr>
        <w:ind w:left="7080" w:hanging="360"/>
      </w:pPr>
      <w:rPr>
        <w:rFonts w:ascii="Symbol" w:hAnsi="Symbol" w:hint="default"/>
      </w:rPr>
    </w:lvl>
    <w:lvl w:ilvl="4" w:tplc="08090003" w:tentative="1">
      <w:start w:val="1"/>
      <w:numFmt w:val="bullet"/>
      <w:lvlText w:val="o"/>
      <w:lvlJc w:val="left"/>
      <w:pPr>
        <w:ind w:left="7800" w:hanging="360"/>
      </w:pPr>
      <w:rPr>
        <w:rFonts w:ascii="Courier New" w:hAnsi="Courier New" w:cs="Courier New" w:hint="default"/>
      </w:rPr>
    </w:lvl>
    <w:lvl w:ilvl="5" w:tplc="08090005" w:tentative="1">
      <w:start w:val="1"/>
      <w:numFmt w:val="bullet"/>
      <w:lvlText w:val=""/>
      <w:lvlJc w:val="left"/>
      <w:pPr>
        <w:ind w:left="8520" w:hanging="360"/>
      </w:pPr>
      <w:rPr>
        <w:rFonts w:ascii="Wingdings" w:hAnsi="Wingdings" w:hint="default"/>
      </w:rPr>
    </w:lvl>
    <w:lvl w:ilvl="6" w:tplc="08090001" w:tentative="1">
      <w:start w:val="1"/>
      <w:numFmt w:val="bullet"/>
      <w:lvlText w:val=""/>
      <w:lvlJc w:val="left"/>
      <w:pPr>
        <w:ind w:left="9240" w:hanging="360"/>
      </w:pPr>
      <w:rPr>
        <w:rFonts w:ascii="Symbol" w:hAnsi="Symbol" w:hint="default"/>
      </w:rPr>
    </w:lvl>
    <w:lvl w:ilvl="7" w:tplc="08090003" w:tentative="1">
      <w:start w:val="1"/>
      <w:numFmt w:val="bullet"/>
      <w:lvlText w:val="o"/>
      <w:lvlJc w:val="left"/>
      <w:pPr>
        <w:ind w:left="9960" w:hanging="360"/>
      </w:pPr>
      <w:rPr>
        <w:rFonts w:ascii="Courier New" w:hAnsi="Courier New" w:cs="Courier New" w:hint="default"/>
      </w:rPr>
    </w:lvl>
    <w:lvl w:ilvl="8" w:tplc="08090005" w:tentative="1">
      <w:start w:val="1"/>
      <w:numFmt w:val="bullet"/>
      <w:lvlText w:val=""/>
      <w:lvlJc w:val="left"/>
      <w:pPr>
        <w:ind w:left="10680" w:hanging="360"/>
      </w:pPr>
      <w:rPr>
        <w:rFonts w:ascii="Wingdings" w:hAnsi="Wingdings" w:hint="default"/>
      </w:rPr>
    </w:lvl>
  </w:abstractNum>
  <w:abstractNum w:abstractNumId="15" w15:restartNumberingAfterBreak="0">
    <w:nsid w:val="1B083C0B"/>
    <w:multiLevelType w:val="multilevel"/>
    <w:tmpl w:val="2EA4B7A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172085"/>
    <w:multiLevelType w:val="hybridMultilevel"/>
    <w:tmpl w:val="9EE689C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712F06"/>
    <w:multiLevelType w:val="hybridMultilevel"/>
    <w:tmpl w:val="61E628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CD7FE4"/>
    <w:multiLevelType w:val="hybridMultilevel"/>
    <w:tmpl w:val="421E0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B6666B"/>
    <w:multiLevelType w:val="hybridMultilevel"/>
    <w:tmpl w:val="BCE06A6A"/>
    <w:lvl w:ilvl="0" w:tplc="CA40AF18">
      <w:start w:val="1"/>
      <w:numFmt w:val="lowerLetter"/>
      <w:lvlText w:val="%1."/>
      <w:lvlJc w:val="left"/>
      <w:pPr>
        <w:ind w:left="1080" w:hanging="360"/>
      </w:pPr>
      <w:rPr>
        <w:rFonts w:hint="default"/>
        <w:b w:val="0"/>
        <w:bCs w:val="0"/>
        <w:color w:val="000000" w:themeColor="text1"/>
        <w:sz w:val="21"/>
        <w:szCs w:val="21"/>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20" w15:restartNumberingAfterBreak="0">
    <w:nsid w:val="3D895EA0"/>
    <w:multiLevelType w:val="hybridMultilevel"/>
    <w:tmpl w:val="B8C297AC"/>
    <w:lvl w:ilvl="0" w:tplc="219A6364">
      <w:start w:val="1"/>
      <w:numFmt w:val="bullet"/>
      <w:lvlText w:val=""/>
      <w:lvlJc w:val="left"/>
      <w:pPr>
        <w:ind w:left="1287" w:hanging="360"/>
      </w:pPr>
      <w:rPr>
        <w:rFonts w:ascii="Symbol" w:hAnsi="Symbol" w:hint="default"/>
        <w:color w:val="0083C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0819C2"/>
    <w:multiLevelType w:val="hybridMultilevel"/>
    <w:tmpl w:val="BC28C35C"/>
    <w:lvl w:ilvl="0" w:tplc="1C5C73B2">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C5E56"/>
    <w:multiLevelType w:val="hybridMultilevel"/>
    <w:tmpl w:val="9EE689C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98B0AC6"/>
    <w:multiLevelType w:val="hybridMultilevel"/>
    <w:tmpl w:val="E1A03576"/>
    <w:lvl w:ilvl="0" w:tplc="60981FD4">
      <w:start w:val="1"/>
      <w:numFmt w:val="lowerLetter"/>
      <w:lvlText w:val="%1."/>
      <w:lvlJc w:val="left"/>
      <w:pPr>
        <w:ind w:left="1080" w:hanging="360"/>
      </w:pPr>
      <w:rPr>
        <w:rFonts w:hint="default"/>
        <w:color w:val="000000" w:themeColor="text1"/>
        <w:sz w:val="21"/>
        <w:szCs w:val="21"/>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24" w15:restartNumberingAfterBreak="0">
    <w:nsid w:val="49E34E3C"/>
    <w:multiLevelType w:val="multilevel"/>
    <w:tmpl w:val="3E3AACA2"/>
    <w:styleLink w:val="CurrentList2"/>
    <w:lvl w:ilvl="0">
      <w:start w:val="1"/>
      <w:numFmt w:val="bullet"/>
      <w:lvlText w:val=""/>
      <w:lvlJc w:val="left"/>
      <w:pPr>
        <w:ind w:left="717" w:hanging="360"/>
      </w:pPr>
      <w:rPr>
        <w:rFonts w:ascii="Symbol" w:hAnsi="Symbol" w:hint="default"/>
        <w:color w:val="418DD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84542F"/>
    <w:multiLevelType w:val="multilevel"/>
    <w:tmpl w:val="9A96E6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856FF3"/>
    <w:multiLevelType w:val="multilevel"/>
    <w:tmpl w:val="2A4C20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3483649"/>
    <w:multiLevelType w:val="hybridMultilevel"/>
    <w:tmpl w:val="9EE689C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52834B7"/>
    <w:multiLevelType w:val="multilevel"/>
    <w:tmpl w:val="1004CB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0B966DE"/>
    <w:multiLevelType w:val="hybridMultilevel"/>
    <w:tmpl w:val="4C2A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420D4"/>
    <w:multiLevelType w:val="hybridMultilevel"/>
    <w:tmpl w:val="27486F48"/>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7EDE94"/>
    <w:multiLevelType w:val="hybridMultilevel"/>
    <w:tmpl w:val="FFFFFFFF"/>
    <w:lvl w:ilvl="0" w:tplc="B8F4DA7A">
      <w:start w:val="1"/>
      <w:numFmt w:val="bullet"/>
      <w:lvlText w:val=""/>
      <w:lvlJc w:val="left"/>
      <w:pPr>
        <w:ind w:left="720" w:hanging="360"/>
      </w:pPr>
      <w:rPr>
        <w:rFonts w:ascii="Wingdings" w:hAnsi="Wingdings" w:hint="default"/>
      </w:rPr>
    </w:lvl>
    <w:lvl w:ilvl="1" w:tplc="2FD8F70E">
      <w:start w:val="1"/>
      <w:numFmt w:val="bullet"/>
      <w:lvlText w:val=""/>
      <w:lvlJc w:val="left"/>
      <w:pPr>
        <w:ind w:left="1440" w:hanging="360"/>
      </w:pPr>
      <w:rPr>
        <w:rFonts w:ascii="Wingdings" w:hAnsi="Wingdings" w:hint="default"/>
      </w:rPr>
    </w:lvl>
    <w:lvl w:ilvl="2" w:tplc="8DD6EA52">
      <w:start w:val="1"/>
      <w:numFmt w:val="bullet"/>
      <w:lvlText w:val=""/>
      <w:lvlJc w:val="left"/>
      <w:pPr>
        <w:ind w:left="2160" w:hanging="360"/>
      </w:pPr>
      <w:rPr>
        <w:rFonts w:ascii="Wingdings" w:hAnsi="Wingdings" w:hint="default"/>
      </w:rPr>
    </w:lvl>
    <w:lvl w:ilvl="3" w:tplc="D7B2725C">
      <w:start w:val="1"/>
      <w:numFmt w:val="bullet"/>
      <w:lvlText w:val=""/>
      <w:lvlJc w:val="left"/>
      <w:pPr>
        <w:ind w:left="2880" w:hanging="360"/>
      </w:pPr>
      <w:rPr>
        <w:rFonts w:ascii="Wingdings" w:hAnsi="Wingdings" w:hint="default"/>
      </w:rPr>
    </w:lvl>
    <w:lvl w:ilvl="4" w:tplc="9092B25E">
      <w:start w:val="1"/>
      <w:numFmt w:val="bullet"/>
      <w:lvlText w:val=""/>
      <w:lvlJc w:val="left"/>
      <w:pPr>
        <w:ind w:left="3600" w:hanging="360"/>
      </w:pPr>
      <w:rPr>
        <w:rFonts w:ascii="Wingdings" w:hAnsi="Wingdings" w:hint="default"/>
      </w:rPr>
    </w:lvl>
    <w:lvl w:ilvl="5" w:tplc="3AFC385A">
      <w:start w:val="1"/>
      <w:numFmt w:val="bullet"/>
      <w:lvlText w:val=""/>
      <w:lvlJc w:val="left"/>
      <w:pPr>
        <w:ind w:left="4320" w:hanging="360"/>
      </w:pPr>
      <w:rPr>
        <w:rFonts w:ascii="Wingdings" w:hAnsi="Wingdings" w:hint="default"/>
      </w:rPr>
    </w:lvl>
    <w:lvl w:ilvl="6" w:tplc="35067B68">
      <w:start w:val="1"/>
      <w:numFmt w:val="bullet"/>
      <w:lvlText w:val=""/>
      <w:lvlJc w:val="left"/>
      <w:pPr>
        <w:ind w:left="5040" w:hanging="360"/>
      </w:pPr>
      <w:rPr>
        <w:rFonts w:ascii="Wingdings" w:hAnsi="Wingdings" w:hint="default"/>
      </w:rPr>
    </w:lvl>
    <w:lvl w:ilvl="7" w:tplc="C242EFB0">
      <w:start w:val="1"/>
      <w:numFmt w:val="bullet"/>
      <w:lvlText w:val=""/>
      <w:lvlJc w:val="left"/>
      <w:pPr>
        <w:ind w:left="5760" w:hanging="360"/>
      </w:pPr>
      <w:rPr>
        <w:rFonts w:ascii="Wingdings" w:hAnsi="Wingdings" w:hint="default"/>
      </w:rPr>
    </w:lvl>
    <w:lvl w:ilvl="8" w:tplc="E474C790">
      <w:start w:val="1"/>
      <w:numFmt w:val="bullet"/>
      <w:lvlText w:val=""/>
      <w:lvlJc w:val="left"/>
      <w:pPr>
        <w:ind w:left="6480" w:hanging="360"/>
      </w:pPr>
      <w:rPr>
        <w:rFonts w:ascii="Wingdings" w:hAnsi="Wingdings" w:hint="default"/>
      </w:rPr>
    </w:lvl>
  </w:abstractNum>
  <w:abstractNum w:abstractNumId="32" w15:restartNumberingAfterBreak="0">
    <w:nsid w:val="6A0D452F"/>
    <w:multiLevelType w:val="hybridMultilevel"/>
    <w:tmpl w:val="801AFAF0"/>
    <w:lvl w:ilvl="0" w:tplc="82545C28">
      <w:start w:val="1"/>
      <w:numFmt w:val="bullet"/>
      <w:pStyle w:val="ListParagraph"/>
      <w:lvlText w:val=""/>
      <w:lvlJc w:val="left"/>
      <w:pPr>
        <w:ind w:left="717"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CF45E9"/>
    <w:multiLevelType w:val="multilevel"/>
    <w:tmpl w:val="8FD4504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4" w15:restartNumberingAfterBreak="0">
    <w:nsid w:val="766E394D"/>
    <w:multiLevelType w:val="hybridMultilevel"/>
    <w:tmpl w:val="20B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F1AF0"/>
    <w:multiLevelType w:val="hybridMultilevel"/>
    <w:tmpl w:val="2EA4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891C21"/>
    <w:multiLevelType w:val="hybridMultilevel"/>
    <w:tmpl w:val="B998A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09337270">
    <w:abstractNumId w:val="36"/>
  </w:num>
  <w:num w:numId="2" w16cid:durableId="51126794">
    <w:abstractNumId w:val="11"/>
  </w:num>
  <w:num w:numId="3" w16cid:durableId="1509639503">
    <w:abstractNumId w:val="34"/>
  </w:num>
  <w:num w:numId="4" w16cid:durableId="1249342975">
    <w:abstractNumId w:val="20"/>
  </w:num>
  <w:num w:numId="5" w16cid:durableId="1978682489">
    <w:abstractNumId w:val="13"/>
  </w:num>
  <w:num w:numId="6" w16cid:durableId="1409034559">
    <w:abstractNumId w:val="32"/>
  </w:num>
  <w:num w:numId="7" w16cid:durableId="1486505915">
    <w:abstractNumId w:val="18"/>
  </w:num>
  <w:num w:numId="8" w16cid:durableId="1171749859">
    <w:abstractNumId w:val="21"/>
  </w:num>
  <w:num w:numId="9" w16cid:durableId="2036155033">
    <w:abstractNumId w:val="14"/>
  </w:num>
  <w:num w:numId="10" w16cid:durableId="1963881734">
    <w:abstractNumId w:val="0"/>
  </w:num>
  <w:num w:numId="11" w16cid:durableId="198131238">
    <w:abstractNumId w:val="1"/>
  </w:num>
  <w:num w:numId="12" w16cid:durableId="658461735">
    <w:abstractNumId w:val="2"/>
  </w:num>
  <w:num w:numId="13" w16cid:durableId="912743737">
    <w:abstractNumId w:val="3"/>
  </w:num>
  <w:num w:numId="14" w16cid:durableId="806049663">
    <w:abstractNumId w:val="8"/>
  </w:num>
  <w:num w:numId="15" w16cid:durableId="1791434205">
    <w:abstractNumId w:val="4"/>
  </w:num>
  <w:num w:numId="16" w16cid:durableId="1148324184">
    <w:abstractNumId w:val="5"/>
  </w:num>
  <w:num w:numId="17" w16cid:durableId="112404703">
    <w:abstractNumId w:val="6"/>
  </w:num>
  <w:num w:numId="18" w16cid:durableId="1895658777">
    <w:abstractNumId w:val="7"/>
  </w:num>
  <w:num w:numId="19" w16cid:durableId="1036927777">
    <w:abstractNumId w:val="9"/>
  </w:num>
  <w:num w:numId="20" w16cid:durableId="1787655694">
    <w:abstractNumId w:val="29"/>
  </w:num>
  <w:num w:numId="21" w16cid:durableId="2021621748">
    <w:abstractNumId w:val="35"/>
  </w:num>
  <w:num w:numId="22" w16cid:durableId="1086730195">
    <w:abstractNumId w:val="15"/>
  </w:num>
  <w:num w:numId="23" w16cid:durableId="442573008">
    <w:abstractNumId w:val="24"/>
  </w:num>
  <w:num w:numId="24" w16cid:durableId="315183873">
    <w:abstractNumId w:val="12"/>
  </w:num>
  <w:num w:numId="25" w16cid:durableId="201287840">
    <w:abstractNumId w:val="23"/>
  </w:num>
  <w:num w:numId="26" w16cid:durableId="155270370">
    <w:abstractNumId w:val="30"/>
  </w:num>
  <w:num w:numId="27" w16cid:durableId="1298532736">
    <w:abstractNumId w:val="17"/>
  </w:num>
  <w:num w:numId="28" w16cid:durableId="1802458263">
    <w:abstractNumId w:val="19"/>
  </w:num>
  <w:num w:numId="29" w16cid:durableId="2139958109">
    <w:abstractNumId w:val="33"/>
  </w:num>
  <w:num w:numId="30" w16cid:durableId="1069886318">
    <w:abstractNumId w:val="26"/>
  </w:num>
  <w:num w:numId="31" w16cid:durableId="1907522820">
    <w:abstractNumId w:val="25"/>
  </w:num>
  <w:num w:numId="32" w16cid:durableId="50616976">
    <w:abstractNumId w:val="28"/>
  </w:num>
  <w:num w:numId="33" w16cid:durableId="597447769">
    <w:abstractNumId w:val="10"/>
  </w:num>
  <w:num w:numId="34" w16cid:durableId="330985766">
    <w:abstractNumId w:val="16"/>
  </w:num>
  <w:num w:numId="35" w16cid:durableId="1375042038">
    <w:abstractNumId w:val="22"/>
  </w:num>
  <w:num w:numId="36" w16cid:durableId="1563101751">
    <w:abstractNumId w:val="27"/>
  </w:num>
  <w:num w:numId="37" w16cid:durableId="12181260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F2"/>
    <w:rsid w:val="00002A60"/>
    <w:rsid w:val="0000646C"/>
    <w:rsid w:val="00022614"/>
    <w:rsid w:val="00031CB1"/>
    <w:rsid w:val="00046FAE"/>
    <w:rsid w:val="00051B32"/>
    <w:rsid w:val="00073573"/>
    <w:rsid w:val="00086F38"/>
    <w:rsid w:val="000A21D0"/>
    <w:rsid w:val="000A7D18"/>
    <w:rsid w:val="000B2A91"/>
    <w:rsid w:val="000B62B4"/>
    <w:rsid w:val="000C06D9"/>
    <w:rsid w:val="000C079A"/>
    <w:rsid w:val="000D7269"/>
    <w:rsid w:val="000F3F9C"/>
    <w:rsid w:val="000F6305"/>
    <w:rsid w:val="000F7022"/>
    <w:rsid w:val="00130860"/>
    <w:rsid w:val="00131542"/>
    <w:rsid w:val="001701C1"/>
    <w:rsid w:val="00180097"/>
    <w:rsid w:val="00180D4F"/>
    <w:rsid w:val="00196A90"/>
    <w:rsid w:val="001A77B7"/>
    <w:rsid w:val="001B282D"/>
    <w:rsid w:val="001B290F"/>
    <w:rsid w:val="001B53CE"/>
    <w:rsid w:val="001C4E1F"/>
    <w:rsid w:val="001E6A31"/>
    <w:rsid w:val="001F7D92"/>
    <w:rsid w:val="00200DF2"/>
    <w:rsid w:val="002037AE"/>
    <w:rsid w:val="0020461A"/>
    <w:rsid w:val="002230FE"/>
    <w:rsid w:val="00226A93"/>
    <w:rsid w:val="00241CD2"/>
    <w:rsid w:val="00255072"/>
    <w:rsid w:val="002624E5"/>
    <w:rsid w:val="002760ED"/>
    <w:rsid w:val="0029724B"/>
    <w:rsid w:val="002B0D0E"/>
    <w:rsid w:val="002D63C6"/>
    <w:rsid w:val="002D7FB7"/>
    <w:rsid w:val="002E2CF5"/>
    <w:rsid w:val="002E6FD2"/>
    <w:rsid w:val="002F1157"/>
    <w:rsid w:val="00314063"/>
    <w:rsid w:val="003342A9"/>
    <w:rsid w:val="0034206A"/>
    <w:rsid w:val="00350107"/>
    <w:rsid w:val="003927E6"/>
    <w:rsid w:val="003A70F8"/>
    <w:rsid w:val="003A7138"/>
    <w:rsid w:val="003B418F"/>
    <w:rsid w:val="003B48BC"/>
    <w:rsid w:val="003F3563"/>
    <w:rsid w:val="00403D00"/>
    <w:rsid w:val="00404AD2"/>
    <w:rsid w:val="00410459"/>
    <w:rsid w:val="0042016D"/>
    <w:rsid w:val="004512BB"/>
    <w:rsid w:val="00470901"/>
    <w:rsid w:val="00474328"/>
    <w:rsid w:val="00491186"/>
    <w:rsid w:val="00496B72"/>
    <w:rsid w:val="004A5448"/>
    <w:rsid w:val="004B7E65"/>
    <w:rsid w:val="004C38EC"/>
    <w:rsid w:val="004D59F6"/>
    <w:rsid w:val="004E0FEA"/>
    <w:rsid w:val="00501F12"/>
    <w:rsid w:val="00511AC5"/>
    <w:rsid w:val="0052786A"/>
    <w:rsid w:val="00532507"/>
    <w:rsid w:val="00537E60"/>
    <w:rsid w:val="00566EB3"/>
    <w:rsid w:val="00567B70"/>
    <w:rsid w:val="005740E1"/>
    <w:rsid w:val="005814E1"/>
    <w:rsid w:val="005954B3"/>
    <w:rsid w:val="005A0EF7"/>
    <w:rsid w:val="005A64CA"/>
    <w:rsid w:val="005B4E4E"/>
    <w:rsid w:val="005C52D1"/>
    <w:rsid w:val="005D3CE3"/>
    <w:rsid w:val="005D60CB"/>
    <w:rsid w:val="0061000C"/>
    <w:rsid w:val="00622417"/>
    <w:rsid w:val="006257C7"/>
    <w:rsid w:val="00630C93"/>
    <w:rsid w:val="00656B3B"/>
    <w:rsid w:val="00670F12"/>
    <w:rsid w:val="00675F3F"/>
    <w:rsid w:val="00685D17"/>
    <w:rsid w:val="006924EF"/>
    <w:rsid w:val="00692EEC"/>
    <w:rsid w:val="00697D4E"/>
    <w:rsid w:val="006B5EC8"/>
    <w:rsid w:val="006C1198"/>
    <w:rsid w:val="006E126B"/>
    <w:rsid w:val="006F3A0D"/>
    <w:rsid w:val="00702C7C"/>
    <w:rsid w:val="007042D0"/>
    <w:rsid w:val="00713EBE"/>
    <w:rsid w:val="00714F50"/>
    <w:rsid w:val="00732460"/>
    <w:rsid w:val="00736CA0"/>
    <w:rsid w:val="00737397"/>
    <w:rsid w:val="00764076"/>
    <w:rsid w:val="007802D7"/>
    <w:rsid w:val="00790881"/>
    <w:rsid w:val="0079103C"/>
    <w:rsid w:val="007A2082"/>
    <w:rsid w:val="007A4E53"/>
    <w:rsid w:val="007A6294"/>
    <w:rsid w:val="007E0AB1"/>
    <w:rsid w:val="007F3B3C"/>
    <w:rsid w:val="007F4333"/>
    <w:rsid w:val="00823D6B"/>
    <w:rsid w:val="0082652F"/>
    <w:rsid w:val="0083144A"/>
    <w:rsid w:val="0083530E"/>
    <w:rsid w:val="008359A4"/>
    <w:rsid w:val="00886FE8"/>
    <w:rsid w:val="00896891"/>
    <w:rsid w:val="008A09D6"/>
    <w:rsid w:val="008A41A5"/>
    <w:rsid w:val="008A6522"/>
    <w:rsid w:val="008A6AA3"/>
    <w:rsid w:val="008C0551"/>
    <w:rsid w:val="008C34B9"/>
    <w:rsid w:val="008D10FE"/>
    <w:rsid w:val="008D605F"/>
    <w:rsid w:val="008E7313"/>
    <w:rsid w:val="00906D94"/>
    <w:rsid w:val="0091224E"/>
    <w:rsid w:val="00913621"/>
    <w:rsid w:val="00950CAD"/>
    <w:rsid w:val="009641F2"/>
    <w:rsid w:val="00966C73"/>
    <w:rsid w:val="009C2873"/>
    <w:rsid w:val="009C423F"/>
    <w:rsid w:val="009D3D11"/>
    <w:rsid w:val="009F0EA2"/>
    <w:rsid w:val="00A37132"/>
    <w:rsid w:val="00A8078D"/>
    <w:rsid w:val="00A82D23"/>
    <w:rsid w:val="00A97F68"/>
    <w:rsid w:val="00AB00BE"/>
    <w:rsid w:val="00AB3019"/>
    <w:rsid w:val="00AB6BC5"/>
    <w:rsid w:val="00AB787F"/>
    <w:rsid w:val="00AD10E5"/>
    <w:rsid w:val="00B01A77"/>
    <w:rsid w:val="00B058A3"/>
    <w:rsid w:val="00B14600"/>
    <w:rsid w:val="00B274F4"/>
    <w:rsid w:val="00B31B9A"/>
    <w:rsid w:val="00B75361"/>
    <w:rsid w:val="00BB0664"/>
    <w:rsid w:val="00BC61A7"/>
    <w:rsid w:val="00BE2A0C"/>
    <w:rsid w:val="00C108FA"/>
    <w:rsid w:val="00C16A6D"/>
    <w:rsid w:val="00C20015"/>
    <w:rsid w:val="00C35544"/>
    <w:rsid w:val="00C557F5"/>
    <w:rsid w:val="00C56A86"/>
    <w:rsid w:val="00C64F28"/>
    <w:rsid w:val="00C87449"/>
    <w:rsid w:val="00C93257"/>
    <w:rsid w:val="00C97F0A"/>
    <w:rsid w:val="00CA3899"/>
    <w:rsid w:val="00CA6BDD"/>
    <w:rsid w:val="00CA7007"/>
    <w:rsid w:val="00CB2CF6"/>
    <w:rsid w:val="00CB6946"/>
    <w:rsid w:val="00CB6C99"/>
    <w:rsid w:val="00CC376C"/>
    <w:rsid w:val="00CD141B"/>
    <w:rsid w:val="00CD1AA6"/>
    <w:rsid w:val="00CD71E7"/>
    <w:rsid w:val="00CE1D35"/>
    <w:rsid w:val="00CF3B5E"/>
    <w:rsid w:val="00D15676"/>
    <w:rsid w:val="00D30461"/>
    <w:rsid w:val="00D311B8"/>
    <w:rsid w:val="00D4204F"/>
    <w:rsid w:val="00D45D72"/>
    <w:rsid w:val="00D83A7C"/>
    <w:rsid w:val="00D85395"/>
    <w:rsid w:val="00DA1C5B"/>
    <w:rsid w:val="00DA5F11"/>
    <w:rsid w:val="00DB28F8"/>
    <w:rsid w:val="00DB4991"/>
    <w:rsid w:val="00DD7546"/>
    <w:rsid w:val="00DD7884"/>
    <w:rsid w:val="00E061FC"/>
    <w:rsid w:val="00E06AB8"/>
    <w:rsid w:val="00E07806"/>
    <w:rsid w:val="00E129F9"/>
    <w:rsid w:val="00E24C5B"/>
    <w:rsid w:val="00E25932"/>
    <w:rsid w:val="00E3099F"/>
    <w:rsid w:val="00E40E77"/>
    <w:rsid w:val="00E55F02"/>
    <w:rsid w:val="00E76DBA"/>
    <w:rsid w:val="00E90005"/>
    <w:rsid w:val="00EA2FB3"/>
    <w:rsid w:val="00EA48A2"/>
    <w:rsid w:val="00EC198F"/>
    <w:rsid w:val="00EC6CBC"/>
    <w:rsid w:val="00EC6D8E"/>
    <w:rsid w:val="00EE131B"/>
    <w:rsid w:val="00EE70EF"/>
    <w:rsid w:val="00EF2650"/>
    <w:rsid w:val="00F23DC6"/>
    <w:rsid w:val="00F31D64"/>
    <w:rsid w:val="00F36A3B"/>
    <w:rsid w:val="00F370CD"/>
    <w:rsid w:val="00F37A25"/>
    <w:rsid w:val="00F613EF"/>
    <w:rsid w:val="00F64A14"/>
    <w:rsid w:val="00F701FA"/>
    <w:rsid w:val="00F71E39"/>
    <w:rsid w:val="00F90239"/>
    <w:rsid w:val="00FA432F"/>
    <w:rsid w:val="00FA7ECC"/>
    <w:rsid w:val="00FB2864"/>
    <w:rsid w:val="00FC533B"/>
    <w:rsid w:val="00FF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E64C1"/>
  <w15:chartTrackingRefBased/>
  <w15:docId w15:val="{ECED6F1C-2C89-4FC0-9880-AD6D8FDD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11"/>
    <w:pPr>
      <w:spacing w:before="120" w:after="120" w:line="288" w:lineRule="auto"/>
    </w:pPr>
    <w:rPr>
      <w:rFonts w:ascii="Aptos Serif" w:hAnsi="Aptos Serif"/>
      <w:sz w:val="21"/>
      <w:lang w:val="is-IS"/>
    </w:rPr>
  </w:style>
  <w:style w:type="paragraph" w:styleId="Heading1">
    <w:name w:val="heading 1"/>
    <w:next w:val="Normal"/>
    <w:link w:val="Heading1Char"/>
    <w:uiPriority w:val="9"/>
    <w:qFormat/>
    <w:rsid w:val="004E0FEA"/>
    <w:pPr>
      <w:spacing w:before="320" w:line="288" w:lineRule="auto"/>
      <w:outlineLvl w:val="0"/>
    </w:pPr>
    <w:rPr>
      <w:rFonts w:ascii="Aptos Narrow" w:eastAsiaTheme="majorEastAsia" w:hAnsi="Aptos Narrow" w:cs="Times New Roman (Headings CS)"/>
      <w:b/>
      <w:bCs/>
      <w:color w:val="000000" w:themeColor="text1"/>
      <w:kern w:val="28"/>
      <w:sz w:val="30"/>
      <w:szCs w:val="30"/>
      <w:lang w:val="is-IS"/>
    </w:rPr>
  </w:style>
  <w:style w:type="paragraph" w:styleId="Heading2">
    <w:name w:val="heading 2"/>
    <w:basedOn w:val="Heading1"/>
    <w:next w:val="Normal"/>
    <w:link w:val="Heading2Char"/>
    <w:uiPriority w:val="9"/>
    <w:unhideWhenUsed/>
    <w:qFormat/>
    <w:rsid w:val="004E0FEA"/>
    <w:pPr>
      <w:spacing w:before="240"/>
      <w:outlineLvl w:val="1"/>
    </w:pPr>
    <w:rPr>
      <w:sz w:val="24"/>
      <w:szCs w:val="26"/>
    </w:rPr>
  </w:style>
  <w:style w:type="paragraph" w:styleId="Heading3">
    <w:name w:val="heading 3"/>
    <w:basedOn w:val="Heading2"/>
    <w:next w:val="Normal"/>
    <w:link w:val="Heading3Char"/>
    <w:uiPriority w:val="9"/>
    <w:unhideWhenUsed/>
    <w:qFormat/>
    <w:rsid w:val="00697D4E"/>
    <w:pPr>
      <w:keepNext/>
      <w:keepLines/>
      <w:spacing w:line="192" w:lineRule="auto"/>
      <w:outlineLvl w:val="2"/>
    </w:pPr>
    <w:rPr>
      <w:bCs w:val="0"/>
      <w:sz w:val="21"/>
      <w:szCs w:val="22"/>
    </w:rPr>
  </w:style>
  <w:style w:type="paragraph" w:styleId="Heading4">
    <w:name w:val="heading 4"/>
    <w:basedOn w:val="Heading3"/>
    <w:next w:val="Normal"/>
    <w:link w:val="Heading4Char"/>
    <w:uiPriority w:val="9"/>
    <w:unhideWhenUsed/>
    <w:rsid w:val="008E7313"/>
    <w:p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FEA"/>
    <w:rPr>
      <w:rFonts w:ascii="Aptos Narrow" w:eastAsiaTheme="majorEastAsia" w:hAnsi="Aptos Narrow" w:cs="Times New Roman (Headings CS)"/>
      <w:b/>
      <w:bCs/>
      <w:color w:val="000000" w:themeColor="text1"/>
      <w:kern w:val="28"/>
      <w:sz w:val="30"/>
      <w:szCs w:val="30"/>
      <w:lang w:val="is-IS"/>
    </w:rPr>
  </w:style>
  <w:style w:type="paragraph" w:styleId="ListParagraph">
    <w:name w:val="List Paragraph"/>
    <w:basedOn w:val="Normal"/>
    <w:uiPriority w:val="34"/>
    <w:qFormat/>
    <w:rsid w:val="002760ED"/>
    <w:pPr>
      <w:keepLines/>
      <w:numPr>
        <w:numId w:val="6"/>
      </w:numPr>
      <w:spacing w:after="240"/>
      <w:contextualSpacing/>
    </w:pPr>
  </w:style>
  <w:style w:type="paragraph" w:styleId="Title">
    <w:name w:val="Title"/>
    <w:basedOn w:val="Normal"/>
    <w:next w:val="Normal"/>
    <w:link w:val="TitleChar"/>
    <w:uiPriority w:val="10"/>
    <w:qFormat/>
    <w:rsid w:val="00697D4E"/>
    <w:pPr>
      <w:keepNext/>
      <w:keepLines/>
      <w:spacing w:before="360" w:after="240" w:line="228" w:lineRule="auto"/>
      <w:outlineLvl w:val="0"/>
    </w:pPr>
    <w:rPr>
      <w:rFonts w:ascii="Aptos Narrow" w:eastAsiaTheme="majorEastAsia" w:hAnsi="Aptos Narrow" w:cs="Times New Roman (Headings CS)"/>
      <w:b/>
      <w:bCs/>
      <w:color w:val="000000" w:themeColor="text1"/>
      <w:kern w:val="28"/>
      <w:sz w:val="36"/>
      <w:szCs w:val="34"/>
    </w:rPr>
  </w:style>
  <w:style w:type="character" w:customStyle="1" w:styleId="TitleChar">
    <w:name w:val="Title Char"/>
    <w:basedOn w:val="DefaultParagraphFont"/>
    <w:link w:val="Title"/>
    <w:uiPriority w:val="10"/>
    <w:rsid w:val="00697D4E"/>
    <w:rPr>
      <w:rFonts w:ascii="Aptos Narrow" w:eastAsiaTheme="majorEastAsia" w:hAnsi="Aptos Narrow" w:cs="Times New Roman (Headings CS)"/>
      <w:b/>
      <w:bCs/>
      <w:color w:val="000000" w:themeColor="text1"/>
      <w:kern w:val="28"/>
      <w:sz w:val="36"/>
      <w:szCs w:val="34"/>
      <w:lang w:val="is-IS"/>
    </w:rPr>
  </w:style>
  <w:style w:type="character" w:customStyle="1" w:styleId="Heading2Char">
    <w:name w:val="Heading 2 Char"/>
    <w:basedOn w:val="DefaultParagraphFont"/>
    <w:link w:val="Heading2"/>
    <w:uiPriority w:val="9"/>
    <w:rsid w:val="004E0FEA"/>
    <w:rPr>
      <w:rFonts w:ascii="Aptos Narrow" w:eastAsiaTheme="majorEastAsia" w:hAnsi="Aptos Narrow" w:cs="Times New Roman (Headings CS)"/>
      <w:b/>
      <w:bCs/>
      <w:color w:val="000000" w:themeColor="text1"/>
      <w:kern w:val="28"/>
      <w:szCs w:val="26"/>
      <w:lang w:val="is-IS"/>
    </w:rPr>
  </w:style>
  <w:style w:type="paragraph" w:styleId="Header">
    <w:name w:val="header"/>
    <w:basedOn w:val="Footer"/>
    <w:link w:val="HeaderChar"/>
    <w:uiPriority w:val="99"/>
    <w:unhideWhenUsed/>
    <w:rsid w:val="000D7269"/>
    <w:pPr>
      <w:tabs>
        <w:tab w:val="center" w:pos="4680"/>
      </w:tabs>
      <w:spacing w:line="216" w:lineRule="auto"/>
    </w:pPr>
    <w:rPr>
      <w:bCs/>
      <w:color w:val="000000"/>
      <w:szCs w:val="16"/>
      <w14:textFill>
        <w14:solidFill>
          <w14:srgbClr w14:val="000000">
            <w14:lumMod w14:val="50000"/>
            <w14:lumOff w14:val="50000"/>
          </w14:srgbClr>
        </w14:solidFill>
      </w14:textFill>
    </w:rPr>
  </w:style>
  <w:style w:type="character" w:customStyle="1" w:styleId="HeaderChar">
    <w:name w:val="Header Char"/>
    <w:basedOn w:val="DefaultParagraphFont"/>
    <w:link w:val="Header"/>
    <w:uiPriority w:val="99"/>
    <w:rsid w:val="000D7269"/>
    <w:rPr>
      <w:rFonts w:ascii="Aptos Narrow" w:hAnsi="Aptos Narrow"/>
      <w:bCs/>
      <w:color w:val="000000"/>
      <w:sz w:val="16"/>
      <w:szCs w:val="16"/>
      <w:lang w:val="is-IS"/>
      <w14:textFill>
        <w14:solidFill>
          <w14:srgbClr w14:val="000000">
            <w14:lumMod w14:val="50000"/>
            <w14:lumOff w14:val="50000"/>
          </w14:srgbClr>
        </w14:solidFill>
      </w14:textFill>
    </w:rPr>
  </w:style>
  <w:style w:type="paragraph" w:styleId="Footer">
    <w:name w:val="footer"/>
    <w:basedOn w:val="Normal"/>
    <w:link w:val="FooterChar"/>
    <w:uiPriority w:val="99"/>
    <w:unhideWhenUsed/>
    <w:rsid w:val="00002A60"/>
    <w:pPr>
      <w:tabs>
        <w:tab w:val="right" w:pos="9360"/>
      </w:tabs>
      <w:spacing w:before="0" w:after="0" w:line="240" w:lineRule="auto"/>
    </w:pPr>
    <w:rPr>
      <w:rFonts w:ascii="Aptos Narrow" w:hAnsi="Aptos Narrow"/>
      <w:color w:val="7F7F7F" w:themeColor="text1" w:themeTint="80"/>
      <w:sz w:val="16"/>
      <w:szCs w:val="14"/>
    </w:rPr>
  </w:style>
  <w:style w:type="character" w:customStyle="1" w:styleId="FooterChar">
    <w:name w:val="Footer Char"/>
    <w:basedOn w:val="DefaultParagraphFont"/>
    <w:link w:val="Footer"/>
    <w:uiPriority w:val="99"/>
    <w:rsid w:val="00002A60"/>
    <w:rPr>
      <w:rFonts w:ascii="Aptos Narrow" w:hAnsi="Aptos Narrow"/>
      <w:color w:val="7F7F7F" w:themeColor="text1" w:themeTint="80"/>
      <w:sz w:val="16"/>
      <w:szCs w:val="14"/>
      <w:lang w:val="is-IS"/>
    </w:rPr>
  </w:style>
  <w:style w:type="character" w:customStyle="1" w:styleId="Heading3Char">
    <w:name w:val="Heading 3 Char"/>
    <w:basedOn w:val="DefaultParagraphFont"/>
    <w:link w:val="Heading3"/>
    <w:uiPriority w:val="9"/>
    <w:rsid w:val="00697D4E"/>
    <w:rPr>
      <w:rFonts w:ascii="Aptos Narrow" w:eastAsiaTheme="majorEastAsia" w:hAnsi="Aptos Narrow" w:cs="Times New Roman (Headings CS)"/>
      <w:b/>
      <w:color w:val="000000" w:themeColor="text1"/>
      <w:kern w:val="28"/>
      <w:sz w:val="21"/>
      <w:szCs w:val="22"/>
      <w:lang w:val="is-IS"/>
    </w:rPr>
  </w:style>
  <w:style w:type="character" w:customStyle="1" w:styleId="Heading4Char">
    <w:name w:val="Heading 4 Char"/>
    <w:basedOn w:val="DefaultParagraphFont"/>
    <w:link w:val="Heading4"/>
    <w:uiPriority w:val="9"/>
    <w:rsid w:val="008E7313"/>
    <w:rPr>
      <w:rFonts w:ascii="Aptos Narrow" w:eastAsiaTheme="majorEastAsia" w:hAnsi="Aptos Narrow" w:cs="Times New Roman (Headings CS)"/>
      <w:b/>
      <w:bCs/>
      <w:iCs/>
      <w:color w:val="000000" w:themeColor="text1"/>
      <w:kern w:val="28"/>
      <w:sz w:val="21"/>
      <w:szCs w:val="22"/>
      <w:lang w:val="is-IS"/>
    </w:rPr>
  </w:style>
  <w:style w:type="character" w:customStyle="1" w:styleId="PageNumber1">
    <w:name w:val="Page Number1"/>
    <w:uiPriority w:val="1"/>
    <w:qFormat/>
    <w:rsid w:val="00002A60"/>
    <w:rPr>
      <w:rFonts w:ascii="Aptos" w:hAnsi="Aptos"/>
      <w:b/>
      <w:bCs/>
    </w:rPr>
  </w:style>
  <w:style w:type="character" w:styleId="Hyperlink">
    <w:name w:val="Hyperlink"/>
    <w:basedOn w:val="DefaultParagraphFont"/>
    <w:uiPriority w:val="99"/>
    <w:unhideWhenUsed/>
    <w:rsid w:val="00B31B9A"/>
    <w:rPr>
      <w:rFonts w:ascii="Aptos" w:hAnsi="Aptos"/>
      <w:b w:val="0"/>
      <w:i/>
      <w:color w:val="auto"/>
      <w:sz w:val="21"/>
      <w:u w:val="dotted"/>
    </w:rPr>
  </w:style>
  <w:style w:type="character" w:styleId="UnresolvedMention">
    <w:name w:val="Unresolved Mention"/>
    <w:basedOn w:val="DefaultParagraphFont"/>
    <w:uiPriority w:val="99"/>
    <w:semiHidden/>
    <w:unhideWhenUsed/>
    <w:rsid w:val="005A64CA"/>
    <w:rPr>
      <w:rFonts w:ascii="Georgia Pro" w:hAnsi="Georgia Pro"/>
      <w:b w:val="0"/>
      <w:i w:val="0"/>
      <w:color w:val="605E5C"/>
      <w:sz w:val="21"/>
      <w:shd w:val="clear" w:color="auto" w:fill="E1DFDD"/>
    </w:rPr>
  </w:style>
  <w:style w:type="paragraph" w:customStyle="1" w:styleId="Vitakandiogdagsetning">
    <w:name w:val="Viðtakandi og dagsetning"/>
    <w:basedOn w:val="Normal"/>
    <w:qFormat/>
    <w:rsid w:val="00C64F28"/>
    <w:pPr>
      <w:spacing w:before="0" w:after="840"/>
    </w:pPr>
  </w:style>
  <w:style w:type="numbering" w:customStyle="1" w:styleId="CurrentList1">
    <w:name w:val="Current List1"/>
    <w:uiPriority w:val="99"/>
    <w:rsid w:val="005954B3"/>
    <w:pPr>
      <w:numPr>
        <w:numId w:val="22"/>
      </w:numPr>
    </w:pPr>
  </w:style>
  <w:style w:type="numbering" w:customStyle="1" w:styleId="CurrentList2">
    <w:name w:val="Current List2"/>
    <w:uiPriority w:val="99"/>
    <w:rsid w:val="002760ED"/>
    <w:pPr>
      <w:numPr>
        <w:numId w:val="23"/>
      </w:numPr>
    </w:pPr>
  </w:style>
  <w:style w:type="paragraph" w:styleId="NormalWeb">
    <w:name w:val="Normal (Web)"/>
    <w:basedOn w:val="Normal"/>
    <w:uiPriority w:val="99"/>
    <w:semiHidden/>
    <w:unhideWhenUsed/>
    <w:rsid w:val="003A70F8"/>
    <w:rPr>
      <w:rFonts w:ascii="Times New Roman" w:hAnsi="Times New Roman" w:cs="Times New Roman"/>
      <w:sz w:val="24"/>
    </w:rPr>
  </w:style>
  <w:style w:type="paragraph" w:styleId="Subtitle">
    <w:name w:val="Subtitle"/>
    <w:basedOn w:val="Normal"/>
    <w:next w:val="Normal"/>
    <w:link w:val="SubtitleChar"/>
    <w:uiPriority w:val="11"/>
    <w:qFormat/>
    <w:rsid w:val="00656B3B"/>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56B3B"/>
    <w:rPr>
      <w:rFonts w:eastAsiaTheme="minorEastAsia"/>
      <w:color w:val="5A5A5A" w:themeColor="text1" w:themeTint="A5"/>
      <w:spacing w:val="15"/>
      <w:sz w:val="22"/>
      <w:szCs w:val="22"/>
      <w:lang w:val="is-IS"/>
    </w:rPr>
  </w:style>
  <w:style w:type="table" w:styleId="TableGrid">
    <w:name w:val="Table Grid"/>
    <w:basedOn w:val="TableNormal"/>
    <w:uiPriority w:val="39"/>
    <w:rsid w:val="004D59F6"/>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81955">
      <w:bodyDiv w:val="1"/>
      <w:marLeft w:val="0"/>
      <w:marRight w:val="0"/>
      <w:marTop w:val="0"/>
      <w:marBottom w:val="0"/>
      <w:divBdr>
        <w:top w:val="none" w:sz="0" w:space="0" w:color="auto"/>
        <w:left w:val="none" w:sz="0" w:space="0" w:color="auto"/>
        <w:bottom w:val="none" w:sz="0" w:space="0" w:color="auto"/>
        <w:right w:val="none" w:sz="0" w:space="0" w:color="auto"/>
      </w:divBdr>
    </w:div>
    <w:div w:id="1079518770">
      <w:bodyDiv w:val="1"/>
      <w:marLeft w:val="0"/>
      <w:marRight w:val="0"/>
      <w:marTop w:val="0"/>
      <w:marBottom w:val="0"/>
      <w:divBdr>
        <w:top w:val="none" w:sz="0" w:space="0" w:color="auto"/>
        <w:left w:val="none" w:sz="0" w:space="0" w:color="auto"/>
        <w:bottom w:val="none" w:sz="0" w:space="0" w:color="auto"/>
        <w:right w:val="none" w:sz="0" w:space="0" w:color="auto"/>
      </w:divBdr>
    </w:div>
    <w:div w:id="1582325437">
      <w:bodyDiv w:val="1"/>
      <w:marLeft w:val="0"/>
      <w:marRight w:val="0"/>
      <w:marTop w:val="0"/>
      <w:marBottom w:val="0"/>
      <w:divBdr>
        <w:top w:val="none" w:sz="0" w:space="0" w:color="auto"/>
        <w:left w:val="none" w:sz="0" w:space="0" w:color="auto"/>
        <w:bottom w:val="none" w:sz="0" w:space="0" w:color="auto"/>
        <w:right w:val="none" w:sz="0" w:space="0" w:color="auto"/>
      </w:divBdr>
    </w:div>
    <w:div w:id="19037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ld&#243;rL&#225;russon\OneDrive%20-%20Ungmennaf&#233;lag%20&#205;slands\Desktop\Sv&#230;&#240;ist&#246;&#240;var%20Logo%20og%20gl&#230;rur\Allar%20sv&#9500;&#170;&#9500;&#9617;isst&#9500;&#9570;&#9500;&#9617;var\Word%20skapal&#9500;&#9474;n\SIU%20-%20Allar%20v1%2008.2024.dotx" TargetMode="External"/></Relationships>
</file>

<file path=word/theme/theme1.xml><?xml version="1.0" encoding="utf-8"?>
<a:theme xmlns:a="http://schemas.openxmlformats.org/drawingml/2006/main" name="Office Theme">
  <a:themeElements>
    <a:clrScheme name="UMFÍ">
      <a:dk1>
        <a:srgbClr val="000000"/>
      </a:dk1>
      <a:lt1>
        <a:srgbClr val="FFFFFF"/>
      </a:lt1>
      <a:dk2>
        <a:srgbClr val="548EDD"/>
      </a:dk2>
      <a:lt2>
        <a:srgbClr val="D3D6D8"/>
      </a:lt2>
      <a:accent1>
        <a:srgbClr val="0083CA"/>
      </a:accent1>
      <a:accent2>
        <a:srgbClr val="12355A"/>
      </a:accent2>
      <a:accent3>
        <a:srgbClr val="90D6F0"/>
      </a:accent3>
      <a:accent4>
        <a:srgbClr val="EF465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A4FD5758C6B4CB36A7CC408ED7164" ma:contentTypeVersion="15" ma:contentTypeDescription="Create a new document." ma:contentTypeScope="" ma:versionID="0b8fec2c9d84ac830b25ac3c0ac182ac">
  <xsd:schema xmlns:xsd="http://www.w3.org/2001/XMLSchema" xmlns:xs="http://www.w3.org/2001/XMLSchema" xmlns:p="http://schemas.microsoft.com/office/2006/metadata/properties" xmlns:ns2="acca636e-0790-4cf7-8d3b-b29557676001" xmlns:ns3="be1ddced-4981-41bd-a1eb-f5e86a5acbe1" targetNamespace="http://schemas.microsoft.com/office/2006/metadata/properties" ma:root="true" ma:fieldsID="85710a683877ca99d804ecc51c1375e8" ns2:_="" ns3:_="">
    <xsd:import namespace="acca636e-0790-4cf7-8d3b-b29557676001"/>
    <xsd:import namespace="be1ddced-4981-41bd-a1eb-f5e86a5ac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omi_x00f0_inn" minOccurs="0"/>
                <xsd:element ref="ns2:Birtingaform" minOccurs="0"/>
                <xsd:element ref="ns2:Undirs_x00ed__x00f0_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636e-0790-4cf7-8d3b-b29557676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fde9d8-05b4-4323-8a40-626ee2de0c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omi_x00f0_inn" ma:index="19" nillable="true" ma:displayName="Komið inn" ma:format="Dropdown" ma:internalName="Komi_x00f0_inn">
      <xsd:simpleType>
        <xsd:restriction base="dms:Text">
          <xsd:maxLength value="255"/>
        </xsd:restriction>
      </xsd:simpleType>
    </xsd:element>
    <xsd:element name="Birtingaform" ma:index="20" nillable="true" ma:displayName="Birtingaform" ma:format="Dropdown" ma:internalName="Birtingaform">
      <xsd:simpleType>
        <xsd:restriction base="dms:Choice">
          <xsd:enumeration value="PDF"/>
          <xsd:enumeration value="Word"/>
          <xsd:enumeration value="Excel"/>
          <xsd:enumeration value="Choice 4"/>
        </xsd:restriction>
      </xsd:simpleType>
    </xsd:element>
    <xsd:element name="Undirs_x00ed__x00f0_a" ma:index="21" nillable="true" ma:displayName="Undirsíða" ma:description="Velja undirsíðu: foreldrar/iðkendur/íþróttafélög/íþróttahéruð/þjálfarar" ma:format="Dropdown" ma:internalName="Undirs_x00ed__x00f0_a">
      <xsd:simpleType>
        <xsd:restriction base="dms:Choice">
          <xsd:enumeration value="Foredrar"/>
          <xsd:enumeration value="Iðkendur"/>
          <xsd:enumeration value="Íþróttafélög"/>
          <xsd:enumeration value="Íþróttahéruð"/>
          <xsd:enumeration value="Þjálfarar"/>
        </xsd:restriction>
      </xsd:simpleType>
    </xsd:element>
  </xsd:schema>
  <xsd:schema xmlns:xsd="http://www.w3.org/2001/XMLSchema" xmlns:xs="http://www.w3.org/2001/XMLSchema" xmlns:dms="http://schemas.microsoft.com/office/2006/documentManagement/types" xmlns:pc="http://schemas.microsoft.com/office/infopath/2007/PartnerControls" targetNamespace="be1ddced-4981-41bd-a1eb-f5e86a5ac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a58f00-65b7-4cf9-9d88-77f332579d45}" ma:internalName="TaxCatchAll" ma:showField="CatchAllData" ma:web="be1ddced-4981-41bd-a1eb-f5e86a5ac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a636e-0790-4cf7-8d3b-b29557676001">
      <Terms xmlns="http://schemas.microsoft.com/office/infopath/2007/PartnerControls"/>
    </lcf76f155ced4ddcb4097134ff3c332f>
    <TaxCatchAll xmlns="be1ddced-4981-41bd-a1eb-f5e86a5acbe1" xsi:nil="true"/>
    <Komi_x00f0_inn xmlns="acca636e-0790-4cf7-8d3b-b29557676001" xsi:nil="true"/>
    <Birtingaform xmlns="acca636e-0790-4cf7-8d3b-b29557676001" xsi:nil="true"/>
    <Undirs_x00ed__x00f0_a xmlns="acca636e-0790-4cf7-8d3b-b295576760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9B19-0AE0-41E9-A538-C170C3107489}"/>
</file>

<file path=customXml/itemProps2.xml><?xml version="1.0" encoding="utf-8"?>
<ds:datastoreItem xmlns:ds="http://schemas.openxmlformats.org/officeDocument/2006/customXml" ds:itemID="{351D7E9C-D85C-41A5-95D5-085F5DDD4991}">
  <ds:schemaRefs>
    <ds:schemaRef ds:uri="http://schemas.microsoft.com/sharepoint/v3/contenttype/forms"/>
  </ds:schemaRefs>
</ds:datastoreItem>
</file>

<file path=customXml/itemProps3.xml><?xml version="1.0" encoding="utf-8"?>
<ds:datastoreItem xmlns:ds="http://schemas.openxmlformats.org/officeDocument/2006/customXml" ds:itemID="{1F036366-1F24-45C2-8391-DB29493AFB36}">
  <ds:schemaRefs>
    <ds:schemaRef ds:uri="http://schemas.microsoft.com/office/2006/metadata/properties"/>
    <ds:schemaRef ds:uri="http://schemas.microsoft.com/office/infopath/2007/PartnerControls"/>
    <ds:schemaRef ds:uri="acca636e-0790-4cf7-8d3b-b29557676001"/>
    <ds:schemaRef ds:uri="be1ddced-4981-41bd-a1eb-f5e86a5acbe1"/>
  </ds:schemaRefs>
</ds:datastoreItem>
</file>

<file path=customXml/itemProps4.xml><?xml version="1.0" encoding="utf-8"?>
<ds:datastoreItem xmlns:ds="http://schemas.openxmlformats.org/officeDocument/2006/customXml" ds:itemID="{A62D4D4C-F155-6B4A-889D-455A91D2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SIU - Allar v1 08.2024.dotx</Template>
  <TotalTime>53</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Svæðisstöðvar íþróttahéraða</Company>
  <LinksUpToDate>false</LinksUpToDate>
  <CharactersWithSpaces>2952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SIU.is</dc:creator>
  <cp:keywords/>
  <dc:description/>
  <cp:lastModifiedBy>Ragnheiður Sigurðardóttir</cp:lastModifiedBy>
  <cp:revision>70</cp:revision>
  <cp:lastPrinted>2024-08-07T16:22:00Z</cp:lastPrinted>
  <dcterms:created xsi:type="dcterms:W3CDTF">2025-11-17T10:41:00Z</dcterms:created>
  <dcterms:modified xsi:type="dcterms:W3CDTF">2026-02-05T14:35:00Z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0x010100B9FA4FD5758C6B4CB36A7CC408ED7164</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