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DFB3F" w14:textId="14FCED5E" w:rsidR="00697D4E" w:rsidRDefault="003E5123" w:rsidP="00305EA6">
      <w:pPr>
        <w:pStyle w:val="Title"/>
      </w:pPr>
      <w:r>
        <w:t>Bókhaldslyklar íþróttahreyfingarinnar</w:t>
      </w:r>
    </w:p>
    <w:tbl>
      <w:tblPr>
        <w:tblW w:w="0" w:type="dxa"/>
        <w:tblInd w:w="-5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"/>
        <w:gridCol w:w="140"/>
        <w:gridCol w:w="172"/>
        <w:gridCol w:w="172"/>
        <w:gridCol w:w="1267"/>
        <w:gridCol w:w="743"/>
        <w:gridCol w:w="2153"/>
        <w:gridCol w:w="2152"/>
        <w:gridCol w:w="969"/>
        <w:gridCol w:w="657"/>
        <w:gridCol w:w="88"/>
        <w:gridCol w:w="172"/>
        <w:gridCol w:w="172"/>
        <w:gridCol w:w="175"/>
      </w:tblGrid>
      <w:tr w:rsidR="001455F4" w:rsidRPr="001455F4" w14:paraId="3ACECFC6" w14:textId="77777777" w:rsidTr="00DB1FE6">
        <w:trPr>
          <w:trHeight w:val="495"/>
        </w:trPr>
        <w:tc>
          <w:tcPr>
            <w:tcW w:w="22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2A4B40F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407134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36"/>
                <w:szCs w:val="36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36"/>
                <w:szCs w:val="36"/>
              </w:rPr>
              <w:t> </w:t>
            </w:r>
          </w:p>
        </w:tc>
        <w:tc>
          <w:tcPr>
            <w:tcW w:w="18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E7B475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36"/>
                <w:szCs w:val="36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36"/>
                <w:szCs w:val="36"/>
              </w:rPr>
              <w:t> </w:t>
            </w:r>
          </w:p>
        </w:tc>
        <w:tc>
          <w:tcPr>
            <w:tcW w:w="18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A6C7F1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36"/>
                <w:szCs w:val="36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36"/>
                <w:szCs w:val="36"/>
              </w:rPr>
              <w:t> </w:t>
            </w:r>
          </w:p>
        </w:tc>
        <w:tc>
          <w:tcPr>
            <w:tcW w:w="13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F546ED2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36"/>
                <w:szCs w:val="36"/>
              </w:rPr>
              <w:t>10000</w:t>
            </w:r>
            <w:r w:rsidRPr="001455F4">
              <w:rPr>
                <w:rFonts w:ascii="Aptos Narrow" w:eastAsia="Times New Roman" w:hAnsi="Aptos Narrow" w:cs="Calibri"/>
                <w:sz w:val="36"/>
                <w:szCs w:val="36"/>
              </w:rPr>
              <w:t> </w:t>
            </w:r>
          </w:p>
        </w:tc>
        <w:tc>
          <w:tcPr>
            <w:tcW w:w="574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52C437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36"/>
                <w:szCs w:val="36"/>
              </w:rPr>
              <w:t>TEKJUR:</w:t>
            </w:r>
            <w:r w:rsidRPr="001455F4">
              <w:rPr>
                <w:rFonts w:ascii="Aptos Narrow" w:eastAsia="Times New Roman" w:hAnsi="Aptos Narrow" w:cs="Calibri"/>
                <w:sz w:val="36"/>
                <w:szCs w:val="36"/>
              </w:rPr>
              <w:t> 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E25B3A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76AE69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B1BFFA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C2C4FC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36"/>
                <w:szCs w:val="36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36"/>
                <w:szCs w:val="36"/>
              </w:rPr>
              <w:t> </w:t>
            </w:r>
          </w:p>
        </w:tc>
        <w:tc>
          <w:tcPr>
            <w:tcW w:w="18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AFCC36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36"/>
                <w:szCs w:val="36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36"/>
                <w:szCs w:val="36"/>
              </w:rPr>
              <w:t> </w:t>
            </w:r>
          </w:p>
        </w:tc>
        <w:tc>
          <w:tcPr>
            <w:tcW w:w="1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0DE239C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36"/>
                <w:szCs w:val="36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36"/>
                <w:szCs w:val="36"/>
              </w:rPr>
              <w:t> </w:t>
            </w:r>
          </w:p>
        </w:tc>
      </w:tr>
      <w:tr w:rsidR="001455F4" w:rsidRPr="001455F4" w14:paraId="00C6C58A" w14:textId="77777777" w:rsidTr="00DB1FE6">
        <w:trPr>
          <w:trHeight w:val="360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2B05A1E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22176B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8D2E7E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E17319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AD6D2FD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8"/>
                <w:szCs w:val="28"/>
              </w:rPr>
              <w:t>11000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57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E68F8E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8"/>
                <w:szCs w:val="28"/>
              </w:rPr>
              <w:t>Framlög og styrkir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C22345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7401B0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15967F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DF6E7D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42A07C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B78B50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2C347E2C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494DE6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E23FF4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04925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6F0E1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7D47B3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11100 </w:t>
            </w:r>
          </w:p>
        </w:tc>
        <w:tc>
          <w:tcPr>
            <w:tcW w:w="57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347DD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Styrkir ÍSÍ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CD46F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28A79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B1D2E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F49E3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5F677E8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06DB7E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183E578D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74D9176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4762C35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EC0DF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E062C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3AEA13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11200 </w:t>
            </w:r>
          </w:p>
        </w:tc>
        <w:tc>
          <w:tcPr>
            <w:tcW w:w="57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32BD1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Styrkir UMFÍ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8BC05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5EA5E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0FF9D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EFB1D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3E86B37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09FA9B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3B023F06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2AB18B0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830287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8E618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3F9C4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5A5642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11300 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AC0A8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Lottó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1BB94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9EA38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F4D66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D2DFA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DACB2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AB08E1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7247793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1781E6A5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0388F6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4E1AA5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51DD7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A93DA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AEDDFA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11400 </w:t>
            </w:r>
          </w:p>
        </w:tc>
        <w:tc>
          <w:tcPr>
            <w:tcW w:w="57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867D0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Getraunir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77AB7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F9F55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45967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A961B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1167C3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76A79EB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170E83F5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D7A191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021565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9F9BFB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D3D8CB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D4CA653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11500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7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09599A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Styrkir sveitarfélaga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633FA1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30E82E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EC0880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B2F195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8EBB2D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7538973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0F549C69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22E9197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638273F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EA7E27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A79BE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143732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11510 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9649F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9F4EB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Húsaleigustyrkir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9A68E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B6BA1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0DADD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8D3E94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4A820B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0FC6FA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5484BC74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3C011ED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2090EE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08C690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A5766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BD0160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11520 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EA93B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306D9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Ferðastyrkir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E97C4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5230C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26DD0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7F9093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7E3500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76812C1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2918408B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033E892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12177C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4BFD3E3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4815C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773DD1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8B575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A1707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64DF0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.....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CDAA5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0BF94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66414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6E314A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09B94D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BAAF8D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50230496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2270ED7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6151AC7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155235B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DE350D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4A1647B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11599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74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E989FB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Styrkir sveitarfélaga alls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0352CC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304296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1B472F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2AA2F0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55DB61E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C47F8D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7274F8B2" w14:textId="77777777" w:rsidTr="00DB1FE6">
        <w:trPr>
          <w:trHeight w:val="120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A73C13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5C822D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ED4D0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AFCA2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EAE2C7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0AD75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F4FA4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325A6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C3B8E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993D5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D276F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2AA51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C0C488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7E46854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5FC4A840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0C75AC2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959B51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2184652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F288AE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1660A61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11600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7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2A8D6E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 xml:space="preserve">Styrkir </w:t>
            </w: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héraðss</w:t>
            </w:r>
            <w:proofErr w:type="spellEnd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./Íþróttabandalag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249F19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9C68C6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104C44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EEB8E0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DB3492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620B1F8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75E1EF8A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167779E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08CD79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63827B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59034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DFB800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11610 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A29F7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CD167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Húsaleigustyrkir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E3927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76EB1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26E2E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0DB54D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9529A4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00F5EF1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467DE57D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77AF651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EC5EE3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2A5052C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8468D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B7FEEB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11620 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BB30E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50A66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Ferðastyrkir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0B91A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DF443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47DFF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C67202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B495ED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68C7726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3159E514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6D9CC1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4C778CD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2162B89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508AA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E487BB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37E0F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BDF08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C1E0A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.....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D476E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E26F0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C9799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E49815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34F40CB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198E36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6DECC39D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0B5FC3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409AB76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0A7AE54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7BB909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1A7C87A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11699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74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CC2CA4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 xml:space="preserve">Styrkir </w:t>
            </w: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héraðss</w:t>
            </w:r>
            <w:proofErr w:type="spellEnd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./Íþróttabandalag alls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7D8184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8295FD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64ED6C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99387E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BD1BEC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4890968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4A984240" w14:textId="77777777" w:rsidTr="00DB1FE6">
        <w:trPr>
          <w:trHeight w:val="120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2F194BC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87DFBB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2EB28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8412C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D224EF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DF8BD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05691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9E507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825B8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FDD92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8187D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45EE1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1CAF8A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62B165B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03794857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4E326C2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F6B613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57D676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6F4ADF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3C2A483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11700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7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D2E0FE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Styrkir aðalstjórn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B23FFD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F1B5B9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7955A0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7AC159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FC5012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3CABB1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162B42B8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5ED8EE4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433AB86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EC0CBE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5BA5F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FA423B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11710 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CB9AF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03CA4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Húsaleigustyrkir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7488A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ABF7C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4CE66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22FF34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494E04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E6CFCC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1A8F8763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14AB59D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CA38F5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9BFA3F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02625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83B08C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11720 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18B7E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534ED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Ferðastyrkir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03691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E4589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26CD7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2A5A58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7CAF3B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6FF4B9F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178F7D3A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0F49933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4A286C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A19E85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F3669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B2800D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E72F1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0754C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4D6AE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.....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0B1AB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0D205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9DBFF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ED9EFA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39CB7E7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4EBF2F8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608E6C81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76C3E77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493D8C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46F069F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01E057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AC587AA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11999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74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6F27D3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Styrkir aðalstjórn alls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FBB905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99DF54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BD7BF8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EDB2E8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994C96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BFE945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58BCACC3" w14:textId="77777777" w:rsidTr="00DB1FE6">
        <w:trPr>
          <w:trHeight w:val="120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52E57DF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491E0BD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B8861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FD753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870D7B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1D189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459B8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6C138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37316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6F68A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0FA57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4BA05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85423B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EEA2C9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74E39540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593C98D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4C1694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AF14AA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5C8909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A5F36EF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12000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7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1CB5F5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Aðrir styrktaraðilar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2166C3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143713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35B645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425F05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5E8322E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67DF198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56B3E19E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59E1BB7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43E106B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2ACB6F7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7F67D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C0885E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12100 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3C340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 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A494A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Ýmis fyrirtæki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E7E00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89489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B3054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5DF2E2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3DFA0CB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CC7C3E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4582CF70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4DE33CA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219B56E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F6162C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18945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FE973A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FC87E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F7729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F4602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.....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1A7D4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45125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DC7B2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B6C625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5804F2F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0EA3F1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62127A64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465CC81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075E4D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75D9D47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0B7CB1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5F71BAD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14998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74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3EDB26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Aðrir styrktaraðilar alls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0E1411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C8A703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5FEA5B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52789B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8DAE21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021219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7DD5BBE7" w14:textId="77777777" w:rsidTr="00DB1FE6">
        <w:trPr>
          <w:trHeight w:val="390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79EE34A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4267D5B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47DE97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D71CE2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1FF4F51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8"/>
                <w:szCs w:val="28"/>
              </w:rPr>
              <w:t>14999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574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A92AE6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8"/>
                <w:szCs w:val="28"/>
              </w:rPr>
              <w:t>Framlög og styrkir alls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839159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0FECF0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A57F7D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BCC89F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0D68B4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1AABB0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6BEBFA54" w14:textId="77777777" w:rsidTr="00DB1FE6">
        <w:trPr>
          <w:trHeight w:val="180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0B968E3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9DBCE2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080315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0F0BC0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E6A3D06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CB3D8E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24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A953DC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24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A70807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8FE434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D66FA8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2A574F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086025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014F48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0EF519D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09F402E6" w14:textId="77777777" w:rsidTr="00DB1FE6">
        <w:trPr>
          <w:trHeight w:val="360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56EF6A7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9D349B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9BEE09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ABA0FA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EF6CEE2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8"/>
                <w:szCs w:val="28"/>
              </w:rPr>
              <w:t>15000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57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D6B98C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8"/>
                <w:szCs w:val="28"/>
              </w:rPr>
              <w:t>Tekjur af mótum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3D1F57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8C2E63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807B6B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AF923F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2E53E8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6F9D8B4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73C914B7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711FF3B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1D59C3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D75AE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C61C5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391A35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15100 </w:t>
            </w:r>
          </w:p>
        </w:tc>
        <w:tc>
          <w:tcPr>
            <w:tcW w:w="57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AF215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Þátttökugjöld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A0033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A9312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D0420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8290C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3CF870E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210A65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18776E54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042C9F8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EF0B90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F6800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9B7C5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FEEF79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15200 </w:t>
            </w:r>
          </w:p>
        </w:tc>
        <w:tc>
          <w:tcPr>
            <w:tcW w:w="57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35E02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Firmakeppnir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E61BD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C75D8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5CBE8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05B50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3CFFB18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84A60F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54FC3EB8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38D04AA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29CBF29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260DC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EB685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0F3576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15300 </w:t>
            </w:r>
          </w:p>
        </w:tc>
        <w:tc>
          <w:tcPr>
            <w:tcW w:w="57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82D7D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Aðgangseyrir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A03DF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76BA5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D6CA7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21CF3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61702E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BD6A81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53DEA362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BFEFF0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08B3FE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691F8B4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A30425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86E1258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16000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7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1C294D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Aðrar tekjur af mótum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0D57C1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90537D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83D397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FD30AD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E54785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099929A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054FF21D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1F2ED2A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6254014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4BC2960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02671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39509F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16100 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D69BE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271FD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Sjóvá Almennar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FC724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B940C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F7A9B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3A361EE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94C6CE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3FA530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061EF569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707E95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58FD89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6A7604B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9F6F6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812ECA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16200 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ECBE9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58A47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Nissan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A920A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56507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5A3FC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34E490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D547C2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D2C434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163E2C55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CB96A1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202840B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4346604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E944E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06724B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16300 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5B8FA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A1A1A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DHL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C343C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0D224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E8118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6F5097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5178CE2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289A9A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77783048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A37895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6F9D1EA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9AEE30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47AFD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31F5DD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16400 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B21DE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3272C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Verðlaunafé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6ADF5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05ECC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59A40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9F56AB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70AE83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087B264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36BCF609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58E126B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0978F0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6157CBA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2B942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DFDD56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3AEA1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32240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9E086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.....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B60CA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1007F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0F138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96E13A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EF53BF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1098EE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2B92AB3E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0A378C3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00BD94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319A44F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65493F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5BD5B92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16998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74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C6EDF0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Aðrar tekjur af mótum alls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46E2A0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14EB0A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2DB97E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D609E8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EAEF17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6873550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6371D975" w14:textId="77777777" w:rsidTr="00DB1FE6">
        <w:trPr>
          <w:trHeight w:val="390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34C022F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4A0B505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F15692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36EDCD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F1A4938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8"/>
                <w:szCs w:val="28"/>
              </w:rPr>
              <w:t>16999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574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E77B68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8"/>
                <w:szCs w:val="28"/>
              </w:rPr>
              <w:t> Tekjur af mótum alls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1A1E99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B8B984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55CD14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4D463C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304E03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7D19D79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3BF966E7" w14:textId="77777777" w:rsidTr="00DB1FE6">
        <w:trPr>
          <w:trHeight w:val="180"/>
        </w:trPr>
        <w:tc>
          <w:tcPr>
            <w:tcW w:w="22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  <w:hideMark/>
          </w:tcPr>
          <w:p w14:paraId="21B0508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040DD13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211EF43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3B8C547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11909187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722BA20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246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0EF423B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246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470BD5D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2C184EB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3B90644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2D63A83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63386D0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06BC018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593A3A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</w:tbl>
    <w:p w14:paraId="69ED78DE" w14:textId="77777777" w:rsidR="001455F4" w:rsidRPr="001455F4" w:rsidRDefault="001455F4" w:rsidP="001455F4">
      <w:pPr>
        <w:spacing w:before="0" w:after="0" w:line="240" w:lineRule="auto"/>
        <w:textAlignment w:val="baseline"/>
        <w:rPr>
          <w:rFonts w:ascii="Aptos Narrow" w:eastAsia="Times New Roman" w:hAnsi="Aptos Narrow" w:cs="Segoe UI"/>
          <w:sz w:val="18"/>
          <w:szCs w:val="18"/>
        </w:rPr>
      </w:pPr>
      <w:r w:rsidRPr="001455F4">
        <w:rPr>
          <w:rFonts w:ascii="Aptos Narrow" w:eastAsia="Times New Roman" w:hAnsi="Aptos Narrow" w:cs="Calibri"/>
          <w:sz w:val="24"/>
        </w:rPr>
        <w:lastRenderedPageBreak/>
        <w:t> </w:t>
      </w:r>
    </w:p>
    <w:tbl>
      <w:tblPr>
        <w:tblW w:w="0" w:type="dxa"/>
        <w:tblInd w:w="-5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140"/>
        <w:gridCol w:w="172"/>
        <w:gridCol w:w="172"/>
        <w:gridCol w:w="1264"/>
        <w:gridCol w:w="744"/>
        <w:gridCol w:w="2149"/>
        <w:gridCol w:w="2108"/>
        <w:gridCol w:w="969"/>
        <w:gridCol w:w="709"/>
        <w:gridCol w:w="88"/>
        <w:gridCol w:w="172"/>
        <w:gridCol w:w="172"/>
        <w:gridCol w:w="175"/>
      </w:tblGrid>
      <w:tr w:rsidR="001455F4" w:rsidRPr="001455F4" w14:paraId="00B11689" w14:textId="77777777" w:rsidTr="00DB1FE6">
        <w:trPr>
          <w:trHeight w:val="360"/>
        </w:trPr>
        <w:tc>
          <w:tcPr>
            <w:tcW w:w="22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5642CB6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B81A70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7F0858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13EDC9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3A24DB2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8"/>
                <w:szCs w:val="28"/>
              </w:rPr>
              <w:t>17000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574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48B9DA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8"/>
                <w:szCs w:val="28"/>
              </w:rPr>
              <w:t> Auglýsingatekjur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B2AE10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706FA6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VSK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1C1BBE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0526F6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587834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6AC41D9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28EF2B7F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24BA3B0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777F47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E9FB3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5752D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12133D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17100 </w:t>
            </w:r>
          </w:p>
        </w:tc>
        <w:tc>
          <w:tcPr>
            <w:tcW w:w="57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79053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 Skilti á íþróttavelli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CA0B2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1A16B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VSK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E6D5A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A0549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CD92F2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02F26A9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622F6EE6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7A64736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AAC96E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25FD4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71584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54F921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17200 </w:t>
            </w:r>
          </w:p>
        </w:tc>
        <w:tc>
          <w:tcPr>
            <w:tcW w:w="57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E6568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 Auglýsingar í leikskrá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93712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69EB9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VSK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80FA8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1880E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551733E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762E1D8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15666D43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50BE69D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3F003E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D171E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0AA5D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8938E5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17300 </w:t>
            </w:r>
          </w:p>
        </w:tc>
        <w:tc>
          <w:tcPr>
            <w:tcW w:w="57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58727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 xml:space="preserve">  Tekjur af </w:t>
            </w:r>
            <w:proofErr w:type="spellStart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flutn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. í fjölmiðlum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2C582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3EEC5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VSK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FCCDF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7593C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FB240F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472DBC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39F86E73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157A628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321CD6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2D28AE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228155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6C683E4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18000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7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8BE95E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Aðrar auglýsingatekjur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2896AC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CD12B8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VSK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F80BE5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9126AF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29E667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1CDA9D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53DE4F0F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0AB1FC1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692178D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4425B29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400BB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0E374F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6CA4A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F52AB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.....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74107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A7526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104E3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VSK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94B0C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F4E894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2F436B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0DE2E0F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2E196CA6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128BC3A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6DE736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6EFF038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83801B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7A71DC1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19998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74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12D3F2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Aðrar auglýsingatekjur alls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FDC339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DB4678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VSK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CF44B9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3046D0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3BD817A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6C0F9D7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6DBB006F" w14:textId="77777777" w:rsidTr="00DB1FE6">
        <w:trPr>
          <w:trHeight w:val="390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2069E49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1974196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5FE568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949A2E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8FA498F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8"/>
                <w:szCs w:val="28"/>
              </w:rPr>
              <w:t>19999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574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4E4D92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8"/>
                <w:szCs w:val="28"/>
              </w:rPr>
              <w:t> Auglýsingatekjur alls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A6B7DB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8C2B97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VSK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150BD0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16F958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0C7039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6DE10CF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6F6DF273" w14:textId="77777777" w:rsidTr="00DB1FE6">
        <w:trPr>
          <w:trHeight w:val="180"/>
        </w:trPr>
        <w:tc>
          <w:tcPr>
            <w:tcW w:w="22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  <w:hideMark/>
          </w:tcPr>
          <w:p w14:paraId="3A0CA5D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1242611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1793E6E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200F130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7D5AA459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195FE73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0F36E13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476A841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5C5B793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3C47338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1290095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3AC27BB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5211B92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CFA0A6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317D4E60" w14:textId="77777777" w:rsidTr="00DB1FE6">
        <w:trPr>
          <w:trHeight w:val="180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7FB083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77B35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28371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D684C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B0F088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085F4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3B364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9D15D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5B6B6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339B1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D1B14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8B98B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6D56E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00AABF6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0BCDD928" w14:textId="77777777" w:rsidTr="00DB1FE6">
        <w:trPr>
          <w:trHeight w:val="360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2F3473B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A47493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BCFD6F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F76DB7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DCD8380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8"/>
                <w:szCs w:val="28"/>
              </w:rPr>
              <w:t>20000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57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03A8C3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8"/>
                <w:szCs w:val="28"/>
              </w:rPr>
              <w:t> Húsa- og vallarleigutekjur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1229F4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844691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37F6C9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A75DEA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6EAB76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58AE05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5994BF3A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73107BB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A661CE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70920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9EFFE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CBB681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20100 </w:t>
            </w:r>
          </w:p>
        </w:tc>
        <w:tc>
          <w:tcPr>
            <w:tcW w:w="57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25434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Húsaleiga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92375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628BF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A0E1A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FD390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581A35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963829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3F222172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3A790A0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081C4D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687AD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3C653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02C44B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20200 </w:t>
            </w:r>
          </w:p>
        </w:tc>
        <w:tc>
          <w:tcPr>
            <w:tcW w:w="57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3153A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Vallarleiga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620DE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BCE6A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EA9A2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285DB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5FA06BB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850CF0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5AA3E361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1B69E23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48181C9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600E9B8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B72A5B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84B9B51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21000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7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79263B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Aðrar leigutekjur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60855E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8D41A0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BF7E86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09B40B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5F0E4DA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42C6AB3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310BB766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5C56DE1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B943BF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0CCE0A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D408F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67D2F5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21100 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14A67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431C8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Flatargjöld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AAB6E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37443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4191D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685532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3D3DBC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41A34E9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09201498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2987A02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31767F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43FCFF6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DE9F2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8C96BB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21200 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7F253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C3083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Lyftukort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200FE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0E376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6F5BC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B1FDAF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01F5BF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4E17FBB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5C5B470A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2EC2B1C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E2C1A9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D048B6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66224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3DC880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418DA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E3E72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27B8C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.....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E9976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62C2E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DB17D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C2F693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1E4BE2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0F5F76B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54F764E1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34C139A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3CE830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548593E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389235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F1DD9E8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21998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74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73D8B8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Aðrar leigutekjur alls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F1F53C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FDDAB9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60BD54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F03064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5215803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DE428A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0E357B11" w14:textId="77777777" w:rsidTr="00DB1FE6">
        <w:trPr>
          <w:trHeight w:val="390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31E5F50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5DF555C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7E9478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B6AE14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E50968B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8"/>
                <w:szCs w:val="28"/>
              </w:rPr>
              <w:t>21999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574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4AC05B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8"/>
                <w:szCs w:val="28"/>
              </w:rPr>
              <w:t xml:space="preserve"> Húsa- og </w:t>
            </w: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8"/>
                <w:szCs w:val="28"/>
              </w:rPr>
              <w:t>vallarl.tekjur</w:t>
            </w:r>
            <w:proofErr w:type="spellEnd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8"/>
                <w:szCs w:val="28"/>
              </w:rPr>
              <w:t xml:space="preserve"> alls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665538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841D4B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089F0D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6E9D7E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40B8FC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A98AD1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1006C516" w14:textId="77777777" w:rsidTr="00DB1FE6">
        <w:trPr>
          <w:trHeight w:val="180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34BEECA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88B1D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1B0DF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F2E76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A39F14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1A7B2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F2C26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180D2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BE86E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4A736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394F2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9EF31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DFDA3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CC2962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04B287A1" w14:textId="77777777" w:rsidTr="00DB1FE6">
        <w:trPr>
          <w:trHeight w:val="360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EC3A6F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62E8767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B15AA7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9388A8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926BF25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8"/>
                <w:szCs w:val="28"/>
              </w:rPr>
              <w:t>22000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57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E7FDC7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8"/>
                <w:szCs w:val="28"/>
              </w:rPr>
              <w:t> Aðrar tekjur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A38810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4BB39F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DACAB8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43E17B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D218D7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B3E00D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79181817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5009F15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287BBBB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DD4F0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2D501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66D4C1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22100 </w:t>
            </w:r>
          </w:p>
        </w:tc>
        <w:tc>
          <w:tcPr>
            <w:tcW w:w="57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FCCBC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Félagsgjöld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21643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0E2ED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27524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8D6BA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566CB8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039B54F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00482E02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2C6134A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282E905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63212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FAE78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91C9A9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22200 </w:t>
            </w:r>
          </w:p>
        </w:tc>
        <w:tc>
          <w:tcPr>
            <w:tcW w:w="57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F2568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Æfingagjöld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ED3AF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FB5CF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2922F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2EB43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0C4B06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4B0DE2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2A2BC434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C19A50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2EDD782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58553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C9733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56288D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22300 </w:t>
            </w:r>
          </w:p>
        </w:tc>
        <w:tc>
          <w:tcPr>
            <w:tcW w:w="57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5E7C3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Tekjur v/</w:t>
            </w:r>
            <w:proofErr w:type="spellStart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æf.búða,námsk.ofl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.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CFCA5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916B7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D3A05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BBC47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C6E20E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7F1969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180D35C9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C12B71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2506A9A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BA80DD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928C41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BF72994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23000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7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402E55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Vörusala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E24F48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AC5A22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VSK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AEB8EF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9D83B8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7705A7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C4AAE4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38238548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4DD51EE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40EAD2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42157DF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8E73E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013277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23100 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F9FF5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C6374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Sala Búninga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4363E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5B745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VSK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8B4A5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3AB05E9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B29EFB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2DF35E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41FF8292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45BCF4F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D0FAC4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D522C1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723CA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8DCBC1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23200 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CE72F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1D755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Sjoppa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2BCEB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A543B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VSK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23345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29BF9A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4C51B8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68BD51F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510A4C8E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0240FA3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1CB443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E054CC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5F216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90F4E3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23300 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0F702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4F1B4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Flugeldasala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D7589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6DE60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VSK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1F7B1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59C19FD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41E7C7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09A786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39AF703D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1327B97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602771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7A0D44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FB7BF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D03920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23400 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2C84E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F24FC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Veitingasala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EB6D4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CCB49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VSK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3885E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3D75DDB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DC867E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C48389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1BE34E38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1A71B24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6D0E04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6639BEA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537D2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F550BB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26F0A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EBCF0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72F40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.....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085CF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E3B1A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VSK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22E41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5394A4A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87CE51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A6DA86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6D9F6C96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7A3C6E0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B56829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40DC0E8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525414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1454504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23999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74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9755B3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Vörusala alls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639C9C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1FF1EA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VSK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348B9F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81276B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76149C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A586EC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0AA35C78" w14:textId="77777777" w:rsidTr="00DB1FE6">
        <w:trPr>
          <w:trHeight w:val="120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1815A69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1A4982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6D7A2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F3817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BB33C2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BD7ED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B8682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8197A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A3037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C9798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47DC7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E2032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B9F7F9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40EE223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6250079F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381F1BD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C7B11E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86B3AE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4BFF4F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3261015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24000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7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643D9B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Aðrar VSK tekjur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404CE8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774B53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VSK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357D49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5B83A31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415457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F17777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26D8CF43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3341395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6841FC5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4679D2B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94C8A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E1E41D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24100 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F910A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0030D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Dreifing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5E194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FC474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VSK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4664A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48F2A1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34D7CC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4EB8E93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2EDA2310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6940D4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8CEA27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A3B1C6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BE44B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5FB08B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24200 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04B2F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51975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Bílaþvottur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281C5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D3AB0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VSK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55876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037920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EEA88D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6914A3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05210F42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017FDDE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2171A10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F3B011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A52D7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CD7A6C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DE30B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00A2A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6C619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.....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E7D86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65FAC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VSK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536F5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52E2AFB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5D7C2D9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7FEEBEF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645CE6DE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052FE7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6AF8EA8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6A49377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5E0EF8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150C83B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24999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74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31E6B4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Aðrar VSK tekjur alls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105852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BD1787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VSK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E07448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7DC9F1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5CF5FF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FA0515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0359346F" w14:textId="77777777" w:rsidTr="00DB1FE6">
        <w:trPr>
          <w:trHeight w:val="13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5B11CD4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4FE107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C9702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DF7AD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78E75E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50E9C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24341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EFC2F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17F0D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80853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8244A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916A3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6A4201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16ED11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7A39032A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103D333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6E24A8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251E17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A42F2C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567F198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25000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74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FAC1B0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Aðrar tekjur án VSK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895A7F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059B96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D2B466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038423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59513AA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C44107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49A6E724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783B633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959D95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26F2FC6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C8C3B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084ED0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25100 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C488E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C421B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Skemmtanir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4F2F1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CF7B9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C667E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98D5E1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F5F694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A56A93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298F8523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22FE3E7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EAE8A9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9084B6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427CC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B897A8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9EF3E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00BA8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00379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.....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625DD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B62EB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29D0E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35402C3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9EE502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46864EF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7E0D7EDE" w14:textId="77777777" w:rsidTr="00DB1FE6">
        <w:trPr>
          <w:trHeight w:val="255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01F366C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1BAE30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29A4F56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867BAF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E7BD524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29997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74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FACB04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Aðrar tekjur án VSK alls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EF26FE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5BCA77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172892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2048B1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358B6D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4D6A320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026BAC12" w14:textId="77777777" w:rsidTr="00DB1FE6">
        <w:trPr>
          <w:trHeight w:val="390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6C90C6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49EE7C2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D1DB3B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785561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1458B6D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8"/>
                <w:szCs w:val="28"/>
              </w:rPr>
              <w:t>29998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574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40295D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8"/>
                <w:szCs w:val="28"/>
              </w:rPr>
              <w:t> Aðrar tekjur alls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23BFAC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21086A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F0B614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29FEE1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C7E71A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79DBDAF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2475BE97" w14:textId="77777777" w:rsidTr="00DB1FE6">
        <w:trPr>
          <w:trHeight w:val="480"/>
        </w:trPr>
        <w:tc>
          <w:tcPr>
            <w:tcW w:w="22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  <w:hideMark/>
          </w:tcPr>
          <w:p w14:paraId="77B4D18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6ED7219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36"/>
                <w:szCs w:val="36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36"/>
                <w:szCs w:val="3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4E300D2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36"/>
                <w:szCs w:val="36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36"/>
                <w:szCs w:val="3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2475315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36"/>
                <w:szCs w:val="36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36"/>
                <w:szCs w:val="36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3EF1A0FB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36"/>
                <w:szCs w:val="36"/>
              </w:rPr>
              <w:t>29999</w:t>
            </w:r>
            <w:r w:rsidRPr="001455F4">
              <w:rPr>
                <w:rFonts w:ascii="Aptos Narrow" w:eastAsia="Times New Roman" w:hAnsi="Aptos Narrow" w:cs="Calibri"/>
                <w:sz w:val="36"/>
                <w:szCs w:val="36"/>
              </w:rPr>
              <w:t> </w:t>
            </w:r>
          </w:p>
        </w:tc>
        <w:tc>
          <w:tcPr>
            <w:tcW w:w="574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56B98BA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36"/>
                <w:szCs w:val="36"/>
              </w:rPr>
              <w:t>TEKJUR ALLS:</w:t>
            </w:r>
            <w:r w:rsidRPr="001455F4">
              <w:rPr>
                <w:rFonts w:ascii="Aptos Narrow" w:eastAsia="Times New Roman" w:hAnsi="Aptos Narrow" w:cs="Calibri"/>
                <w:sz w:val="36"/>
                <w:szCs w:val="3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272EA68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43B6AF3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526C3FE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1DDC248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36"/>
                <w:szCs w:val="36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36"/>
                <w:szCs w:val="3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217173C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36"/>
                <w:szCs w:val="36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36"/>
                <w:szCs w:val="3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873905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36"/>
                <w:szCs w:val="36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36"/>
                <w:szCs w:val="36"/>
              </w:rPr>
              <w:t> </w:t>
            </w:r>
          </w:p>
        </w:tc>
      </w:tr>
    </w:tbl>
    <w:p w14:paraId="05A93A59" w14:textId="77777777" w:rsidR="001455F4" w:rsidRPr="001455F4" w:rsidRDefault="001455F4" w:rsidP="001455F4">
      <w:pPr>
        <w:spacing w:before="0" w:after="0" w:line="240" w:lineRule="auto"/>
        <w:textAlignment w:val="baseline"/>
        <w:rPr>
          <w:rFonts w:ascii="Aptos Narrow" w:eastAsia="Times New Roman" w:hAnsi="Aptos Narrow" w:cs="Segoe UI"/>
          <w:sz w:val="18"/>
          <w:szCs w:val="18"/>
        </w:rPr>
      </w:pPr>
    </w:p>
    <w:tbl>
      <w:tblPr>
        <w:tblW w:w="0" w:type="dxa"/>
        <w:tblInd w:w="-5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"/>
        <w:gridCol w:w="147"/>
        <w:gridCol w:w="148"/>
        <w:gridCol w:w="148"/>
        <w:gridCol w:w="1233"/>
        <w:gridCol w:w="267"/>
        <w:gridCol w:w="4353"/>
        <w:gridCol w:w="801"/>
        <w:gridCol w:w="1118"/>
        <w:gridCol w:w="380"/>
        <w:gridCol w:w="87"/>
        <w:gridCol w:w="148"/>
        <w:gridCol w:w="148"/>
        <w:gridCol w:w="155"/>
      </w:tblGrid>
      <w:tr w:rsidR="001455F4" w:rsidRPr="001455F4" w14:paraId="38483947" w14:textId="77777777" w:rsidTr="00DB1FE6">
        <w:trPr>
          <w:trHeight w:val="495"/>
        </w:trPr>
        <w:tc>
          <w:tcPr>
            <w:tcW w:w="9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4830155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7B070F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36"/>
                <w:szCs w:val="36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36"/>
                <w:szCs w:val="36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6EBA2C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36"/>
                <w:szCs w:val="36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36"/>
                <w:szCs w:val="36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8D18D4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36"/>
                <w:szCs w:val="36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36"/>
                <w:szCs w:val="36"/>
              </w:rPr>
              <w:t> </w:t>
            </w:r>
          </w:p>
        </w:tc>
        <w:tc>
          <w:tcPr>
            <w:tcW w:w="130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A25D1D4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36"/>
                <w:szCs w:val="36"/>
              </w:rPr>
              <w:t>30000</w:t>
            </w:r>
            <w:r w:rsidRPr="001455F4">
              <w:rPr>
                <w:rFonts w:ascii="Aptos Narrow" w:eastAsia="Times New Roman" w:hAnsi="Aptos Narrow" w:cs="Calibri"/>
                <w:sz w:val="36"/>
                <w:szCs w:val="36"/>
              </w:rPr>
              <w:t> </w:t>
            </w:r>
          </w:p>
        </w:tc>
        <w:tc>
          <w:tcPr>
            <w:tcW w:w="637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7EFA79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36"/>
                <w:szCs w:val="36"/>
              </w:rPr>
              <w:t>GJÖLD:</w:t>
            </w:r>
            <w:r w:rsidRPr="001455F4">
              <w:rPr>
                <w:rFonts w:ascii="Aptos Narrow" w:eastAsia="Times New Roman" w:hAnsi="Aptos Narrow" w:cs="Calibri"/>
                <w:sz w:val="36"/>
                <w:szCs w:val="36"/>
              </w:rPr>
              <w:t> </w:t>
            </w:r>
          </w:p>
        </w:tc>
        <w:tc>
          <w:tcPr>
            <w:tcW w:w="118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FFCB27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C56F63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F3163C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4CE304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36"/>
                <w:szCs w:val="36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36"/>
                <w:szCs w:val="36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51FAD6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36"/>
                <w:szCs w:val="36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36"/>
                <w:szCs w:val="36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6B4B069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36"/>
                <w:szCs w:val="36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36"/>
                <w:szCs w:val="36"/>
              </w:rPr>
              <w:t> </w:t>
            </w:r>
          </w:p>
        </w:tc>
      </w:tr>
      <w:tr w:rsidR="001455F4" w:rsidRPr="001455F4" w14:paraId="753AA2B7" w14:textId="77777777" w:rsidTr="00DB1FE6">
        <w:trPr>
          <w:trHeight w:val="360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45CA26A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739573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DD3B99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E82A86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58317DD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8"/>
                <w:szCs w:val="28"/>
              </w:rPr>
              <w:t>31000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637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13745C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8"/>
                <w:szCs w:val="28"/>
              </w:rPr>
              <w:t>Laun og verktakagreiðslur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07D1B5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A8DD07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D83172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91B4C2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5744E44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08F68AE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678582D8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581438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2B08BEC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98ABFB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AEA966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4986747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32000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41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5BEC65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Laun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2CADBC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B5D5C2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7A4D9E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A4819F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B1897D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985995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557E1F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1F05D53B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07F993C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CA7F89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22F7850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B739C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307822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32100 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7D9F5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55E71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Laun starfsmanna mannvirkja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8EBF6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50F9A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8565F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3AA56B5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714457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FBADEE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575DBA9D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3DD1EA5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917BE0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EE21C1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5D4AE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0EFC2C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32200 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ECFAA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599EC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Laun þjálfara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2C3F2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7EE03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6C177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4CCEB4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46ABB5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DA2BDF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252C450B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41CD00B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0A2151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511248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B2EFA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A01A94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32300 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287BD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243D1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Laun leikmanna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48DF4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AB19B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06304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37834C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558D3CE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665A9B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5FCF970D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2E618AF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6F1DFD8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6C92FF6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5DD00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02E892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32400 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A11A2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763B3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Aðrar launagreiðslur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C9908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BA810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F5D32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CB2233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8FD904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6293EBF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1BEF997F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39E2BC6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4A622D0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3666A8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1219C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73EBD8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32500 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2B7D6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75F01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Tryggingagjald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899A4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F02E2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271C8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17F48A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3B12288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42AA579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3D507106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51E05BD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2730954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DDCCCB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A7751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437B39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32600 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DB165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F40EC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Lífeyrissjóður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E68FD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2874B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12228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1C3D95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1765C6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4C3243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3AF91855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520CD6D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19C098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6A260B5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8E8C4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A97BE8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32700 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03388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9BF37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Orlofs- og sjúkrasjóður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D93D4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10CD9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AC234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9D2133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B37F63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4CECFED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25601116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01273E6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99116B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2E21072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1D447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D800B1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32800 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9F450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27859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Slysatryggingar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3BE0B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28D2E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2FBCA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5658A0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36CA79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7A65905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148C50DC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717C2F9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443B83D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A3D6E8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C5027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FC3A2A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32900 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503A2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D4667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Áfallið orlof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6B3A0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9DAF6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5ED73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4740A5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52BC800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4881B4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36050372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606D35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2EE7E05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10965AF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32CD57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A068D0D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32999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85DFC9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Laun alls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8AF468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730980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E463F1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7EED4F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06D7E8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39C80C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4483870A" w14:textId="77777777" w:rsidTr="00DB1FE6">
        <w:trPr>
          <w:trHeight w:val="120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79620C3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417CB2F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E98A4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6BF2D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4FB211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6F041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FD2FB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1B4F6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C1DB7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0C3A4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252A9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DF801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54152F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6187D1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6475F8F0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04E0608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2EE2EE7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2E3D8A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9FC1F3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8466DEE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33000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37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0F3FAF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Bifreiða- og aðrir styrkir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AF05FE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29AF56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DC5793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BC8E68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541EE2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D59AE0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54559119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1CDC0A7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4089898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76E299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3EFB2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369523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33100 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04247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F9129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Bifreiðastyrkir starfsmanna mannvirkja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4B6F1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F1BAB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94035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4525A0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653DA5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9ED013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2BCC5CDE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71AC434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89EA4E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92A351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42E20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E7304B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33200 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3474B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6EE85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Bifreiðastyrkir þjálfarar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D483F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D64D5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62544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3D47244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D48338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05EE8E0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5F41E023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5A1389D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A9AD03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6033D90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18C63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79176E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33300 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849C9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775D1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Bifreiðastyrkir leikmanna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3A085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5F40D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47FB6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F859E2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410126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479FF9E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7C0D26B6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7D408FC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0D8C92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7AA447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11A53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FCA905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33400 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ECDD7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F8DE0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Aðrir bifreiðastyrkir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69603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9D235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6219D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1857D3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92228A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E7EA85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6E900767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1F92FFC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656BC2F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223951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1B438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FAB0D0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33500 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5E17C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C3A6B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Dagpeningar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E0218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744BA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883F2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4EBBF6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31B363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65FB238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7329E1FC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2678EE2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8564CF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1D3ECB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2DC0E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4F8C87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33900 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CF12F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17C51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Aðrir styrkir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F07C4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DDE00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E94E9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3278675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5021842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0D8405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61062197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28CF753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9D06B6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0BB5905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F6EEA0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D146CD3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33999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39FBE8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Bifreiða- og aðrir styrkir alls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25D463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F5A970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160971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192673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588E727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6BCAE02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64FE3707" w14:textId="77777777" w:rsidTr="00DB1FE6">
        <w:trPr>
          <w:trHeight w:val="13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43438D9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19B139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4AB9B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C31D4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474CC4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58CD7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CF85B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4A2A8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4F585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FCB16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2EDEA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1FF6B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648D31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2D65EC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3F9CC8C7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0791FFB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70C69E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247628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79C14A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9D07628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34000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37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D5184D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Verktakagreiðslur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B61C5A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0E9A98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F18BF6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37306A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ED38F7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533645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38A63E1E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7CCF411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6014EE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6B3BA55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42DCC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1BFCE2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34100 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C12DF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0E0C1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Verktakagr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. starfsmanna mannvirkja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F3A02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530BE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FC3E5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DF0438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55B8D9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454149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034E1E49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5CA9E24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C59E44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F96692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4BF6D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48BC57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34200 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6E3E9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639FF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Verktakagr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. þjálfara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FC854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9281C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89D94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A6264A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BBBE99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2FCB23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6CE94D6B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6EC875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B1231D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240EC5E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CBA6C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CA1B66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34300 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8A029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92B30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Verktakagr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. leikmanna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EAC85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159A3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CAD2B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002143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ACF41A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4C156C5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50FBE870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4D4BF49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5F2FBE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5B7A05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8F238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5246BC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34900 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7074B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3B335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Aðrar verktakagreiðslur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2DE2A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5C19B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53A2E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369C4F1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5938F9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8F819A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40518243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B10FE4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5F8EC9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39988F2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CB8BD8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64B051C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34998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70FD7B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Verktakagreiðslur alls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5D276F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629ECF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175A64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97837F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3407366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3BFCE1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7A3274C2" w14:textId="77777777" w:rsidTr="00DB1FE6">
        <w:trPr>
          <w:trHeight w:val="390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11FF0DE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00C4687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9E8CDD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32D697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0335CE5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8"/>
                <w:szCs w:val="28"/>
              </w:rPr>
              <w:t>34999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D7FA5F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8"/>
                <w:szCs w:val="28"/>
              </w:rPr>
              <w:t>Laun og verktakagreiðslur alls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50DE5D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1375A6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393C71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74A3EA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652A9C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C48A6C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7E902B14" w14:textId="77777777" w:rsidTr="00DB1FE6">
        <w:trPr>
          <w:trHeight w:val="180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7CB6223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4BC65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04C52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0C695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333330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3F6B7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0A827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3B8E4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CD45F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01828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F9233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C8312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13301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527AFC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58B29675" w14:textId="77777777" w:rsidTr="00DB1FE6">
        <w:trPr>
          <w:trHeight w:val="360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7BD195C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26BC25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B0B75B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1B0062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8EA1A1B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8"/>
                <w:szCs w:val="28"/>
              </w:rPr>
              <w:t>35000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637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7F8604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8"/>
                <w:szCs w:val="28"/>
              </w:rPr>
              <w:t>Styrkir til deilda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E91DE1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D027DA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39AA92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F5866B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D69EFC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421331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5992A060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5642E5D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F77383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B3DBF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0B3C1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0E488D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35100 </w:t>
            </w:r>
          </w:p>
        </w:tc>
        <w:tc>
          <w:tcPr>
            <w:tcW w:w="5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023A8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Lottó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8BA60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6C5C3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1A7A6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D5B14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FDF88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334652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C1981B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69E2E5A5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91F5A9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2E42DC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BCDE9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B53D9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07F2A3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35200 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F446E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Getraunir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52121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8C0ED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21061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F4B4D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1C9A2F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F7D02D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3B38E322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4090DF3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0D0B0A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16B94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CFEB1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7A673B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35300 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D7442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Húsaleigustyrkir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5DB65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2A5B8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068EE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A42E1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2893F3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6649E09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0CE2B82C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106E72A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8307E2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656F9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760B2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97C725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35400 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BF8B5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Ferðastyrkir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516B9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99314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05790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01709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5482EC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6D37B33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6F82200D" w14:textId="77777777" w:rsidTr="00DB1FE6">
        <w:trPr>
          <w:trHeight w:val="390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70C0213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15C6FB6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DA819C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4F2B6D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E5C7EF6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8"/>
                <w:szCs w:val="28"/>
              </w:rPr>
              <w:t>35999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D7F9A0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8"/>
                <w:szCs w:val="28"/>
              </w:rPr>
              <w:t>Styrkir til deilda alls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345DA2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9CE3C7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7F2939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01428E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072BA4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C60254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283F04E2" w14:textId="77777777" w:rsidTr="00DB1FE6">
        <w:trPr>
          <w:trHeight w:val="180"/>
        </w:trPr>
        <w:tc>
          <w:tcPr>
            <w:tcW w:w="9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  <w:hideMark/>
          </w:tcPr>
          <w:p w14:paraId="6E14931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265B1F9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10D795B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39962C6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51320604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071DB3C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513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19878BF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0011BAC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43365C2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1779F61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3CE1F6F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43CC472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0ED3ADA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9BA398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</w:tbl>
    <w:p w14:paraId="14AB1517" w14:textId="77777777" w:rsidR="001455F4" w:rsidRPr="001455F4" w:rsidRDefault="001455F4" w:rsidP="001455F4">
      <w:pPr>
        <w:spacing w:before="0" w:after="0" w:line="240" w:lineRule="auto"/>
        <w:textAlignment w:val="baseline"/>
        <w:rPr>
          <w:rFonts w:ascii="Aptos Narrow" w:eastAsia="Times New Roman" w:hAnsi="Aptos Narrow" w:cs="Segoe UI"/>
          <w:sz w:val="18"/>
          <w:szCs w:val="18"/>
        </w:rPr>
      </w:pPr>
      <w:r w:rsidRPr="001455F4">
        <w:rPr>
          <w:rFonts w:ascii="Aptos Narrow" w:eastAsia="Times New Roman" w:hAnsi="Aptos Narrow" w:cs="Calibri"/>
          <w:sz w:val="24"/>
        </w:rPr>
        <w:t> </w:t>
      </w:r>
    </w:p>
    <w:p w14:paraId="0254D5AC" w14:textId="77777777" w:rsidR="001455F4" w:rsidRPr="001455F4" w:rsidRDefault="001455F4" w:rsidP="001455F4">
      <w:pPr>
        <w:spacing w:before="0" w:after="160" w:line="259" w:lineRule="auto"/>
        <w:rPr>
          <w:rFonts w:ascii="Aptos Narrow" w:eastAsia="Times New Roman" w:hAnsi="Aptos Narrow" w:cs="Segoe UI"/>
          <w:color w:val="666666"/>
          <w:sz w:val="18"/>
          <w:szCs w:val="18"/>
          <w:shd w:val="clear" w:color="auto" w:fill="FFFFFF"/>
        </w:rPr>
      </w:pPr>
      <w:r w:rsidRPr="001455F4">
        <w:rPr>
          <w:rFonts w:ascii="Aptos Narrow" w:eastAsia="Times New Roman" w:hAnsi="Aptos Narrow" w:cs="Segoe UI"/>
          <w:color w:val="666666"/>
          <w:sz w:val="18"/>
          <w:szCs w:val="18"/>
          <w:shd w:val="clear" w:color="auto" w:fill="FFFFFF"/>
        </w:rPr>
        <w:br w:type="page"/>
      </w:r>
    </w:p>
    <w:tbl>
      <w:tblPr>
        <w:tblW w:w="0" w:type="dxa"/>
        <w:tblInd w:w="-5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"/>
        <w:gridCol w:w="145"/>
        <w:gridCol w:w="145"/>
        <w:gridCol w:w="143"/>
        <w:gridCol w:w="1196"/>
        <w:gridCol w:w="265"/>
        <w:gridCol w:w="4341"/>
        <w:gridCol w:w="862"/>
        <w:gridCol w:w="1124"/>
        <w:gridCol w:w="387"/>
        <w:gridCol w:w="89"/>
        <w:gridCol w:w="145"/>
        <w:gridCol w:w="145"/>
        <w:gridCol w:w="146"/>
      </w:tblGrid>
      <w:tr w:rsidR="001455F4" w:rsidRPr="001455F4" w14:paraId="639F250E" w14:textId="77777777" w:rsidTr="00DB1FE6">
        <w:trPr>
          <w:trHeight w:val="360"/>
        </w:trPr>
        <w:tc>
          <w:tcPr>
            <w:tcW w:w="9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0B95D17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D90D17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7C0A4E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48304F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162BEDB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8"/>
                <w:szCs w:val="28"/>
              </w:rPr>
              <w:t>36000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637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440931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8"/>
                <w:szCs w:val="28"/>
              </w:rPr>
              <w:t>Félagaskipti og sala leikmanna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18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C57AC0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A6FD33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F05A89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720E02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5344F0F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6DE278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79642D14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B5D811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D2D7A7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BFE27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61160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97CA7E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35100 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3FE81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Sala á leikmönnum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B87E0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C8603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1FC6E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1DF96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3FF6103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DD96E2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409C91D3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132240B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24198E6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793B7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EC397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64C119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35200 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50D17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Kaup á leikmönnum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81C0E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D1B6C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5EDDB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6CB07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2B9954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04A171E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46932F4D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519327B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568609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4D6B8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22CD2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24D9A2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35300 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BE09D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Umboðslaun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8C963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6A667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E8969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E674F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D21EFD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49FB3E5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29FC83AC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178A707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508863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123D7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CD6C6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C57C26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35400 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387C8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Félagaskipti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0DD56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C1B20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D6B06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3AF3D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AA8E8B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CF40F5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58D0559D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575430E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3E407F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6E11B17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7D136C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02F84E0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36500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37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A0966A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Annar félagaskiptakostnaður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5B3260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4C59CF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C23E78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3876158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5250D6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97FD9B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369EE866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4B7145D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391593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A1791F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471FB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98CD21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36600 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024B6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143F4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Ferðakostnaður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CD81B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F5C59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A9D43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A405D0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23E258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533285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490CF397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09465F4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6BC218E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0426EA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9AAAC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971034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36700 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55684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8ED11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Uppihald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F798D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AF999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A4311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6FCF7A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31B5C4D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54E548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7B84DD6A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10E9C51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339F58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18CA8B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312D5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A5AA5D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85955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BFF9F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E6134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.....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7EB01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360A7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3B71B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88612B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3A8971F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45E4F48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055F8664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  <w:hideMark/>
          </w:tcPr>
          <w:p w14:paraId="332F229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  <w:vAlign w:val="bottom"/>
            <w:hideMark/>
          </w:tcPr>
          <w:p w14:paraId="324E06A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  <w:vAlign w:val="bottom"/>
            <w:hideMark/>
          </w:tcPr>
          <w:p w14:paraId="7661A5F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1B29775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20D2E58C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36998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55BCE92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Annar félagaskiptakostnaður alls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4B4946F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5534951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5D47D2D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vAlign w:val="bottom"/>
            <w:hideMark/>
          </w:tcPr>
          <w:p w14:paraId="2770734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vAlign w:val="bottom"/>
            <w:hideMark/>
          </w:tcPr>
          <w:p w14:paraId="20021C5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C070BE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5316C47C" w14:textId="77777777" w:rsidTr="00DB1FE6">
        <w:trPr>
          <w:trHeight w:val="390"/>
        </w:trPr>
        <w:tc>
          <w:tcPr>
            <w:tcW w:w="9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3CB3610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489E13F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37012E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D92795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745F2D1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8"/>
                <w:szCs w:val="28"/>
              </w:rPr>
              <w:t>36999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6375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181319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8"/>
                <w:szCs w:val="28"/>
              </w:rPr>
              <w:t>Félagaskipti og sala leikmanna alls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18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45741E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287CD3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ED80F1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1C8D9D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1594B0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099FD0B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5CF3AEDA" w14:textId="77777777" w:rsidTr="00DB1FE6">
        <w:trPr>
          <w:trHeight w:val="180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2B7CB83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B4EB4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B2EAF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EC0BD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8E6330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7FF17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604C6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611A1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33919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64490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51A9B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E7CE9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ECF77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CDE085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09D5B671" w14:textId="77777777" w:rsidTr="00DB1FE6">
        <w:trPr>
          <w:trHeight w:val="360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0B87BD9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180D58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68D1C3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E8091B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5641A89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8"/>
                <w:szCs w:val="28"/>
              </w:rPr>
              <w:t>37000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637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C5AE4E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8"/>
                <w:szCs w:val="28"/>
              </w:rPr>
              <w:t>Áhöld og tæki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60CDB7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64C6B1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CB59C7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E412B4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526CBD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C65D62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2B0ECFB8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6C4D4D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2825C9A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B67A3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7C5D3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0FCAE9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37100 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E829A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Búningar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91EF4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95AFA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80049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3DD34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4E009C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1E3610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5A9E678D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72438ED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24CB0B5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7F0EF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6D744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12356F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37200 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98D04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Íþróttaáhöld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7AC51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E84EB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2074E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31CB7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55840C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5B98E8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45B05B2A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09F76C2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3FC1B0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A5009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141A7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48F664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37300 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21310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Skrifstofuháhöld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626CB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F1E23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80AFE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E9DD4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FDBDAB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406389F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09AA8545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19A627F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657C9B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40E1E73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570073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5D29C55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38000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37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BC4354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Önnur áhöld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13DD5A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C3ABCE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46E34E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2F037D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49C111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248B09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1FC14265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DC74C5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1C82F6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47D0144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A6E40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869A29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D50AE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0F60D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.....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02B85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66260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CE17F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7A196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3C2D408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F10AEF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E16121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56CEA3BB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541CD31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0DAEE3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19F2DF6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5701C5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8FC5E33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39998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4B6722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Önnur áhöld alls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646927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C6DDDF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DE7F9A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761881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3AE76C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070E9DF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496AC47E" w14:textId="77777777" w:rsidTr="00DB1FE6">
        <w:trPr>
          <w:trHeight w:val="390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506C341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6216690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0C8579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0D4DCB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12581A0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8"/>
                <w:szCs w:val="28"/>
              </w:rPr>
              <w:t>39999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6EAA2E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8"/>
                <w:szCs w:val="28"/>
              </w:rPr>
              <w:t>Áhöld og tæki alls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2775DB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853165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68DC26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766DFD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0A6752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6CE9338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165260EC" w14:textId="77777777" w:rsidTr="00DB1FE6">
        <w:trPr>
          <w:trHeight w:val="180"/>
        </w:trPr>
        <w:tc>
          <w:tcPr>
            <w:tcW w:w="9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  <w:hideMark/>
          </w:tcPr>
          <w:p w14:paraId="2000F8C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6053DBE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0C290EC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1E29CA6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4446BBE4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68A2F7F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4F0E916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7CEDB0E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45A8717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6A16FE6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0F2AE3D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7B73F6A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2AC9C04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8E14CF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77CD12AE" w14:textId="77777777" w:rsidTr="00DB1FE6">
        <w:trPr>
          <w:trHeight w:val="180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715CF24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C6B47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0698B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1E847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CDBCF4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D6ABB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8570F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4C123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62C6C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71A0F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39965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49B42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91954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C19E0A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2A9D712C" w14:textId="77777777" w:rsidTr="00DB1FE6">
        <w:trPr>
          <w:trHeight w:val="360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1152822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25576C5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5E3B6C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BE77EC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AF68E1F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8"/>
                <w:szCs w:val="28"/>
              </w:rPr>
              <w:t>40000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637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FB73D9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8"/>
                <w:szCs w:val="28"/>
              </w:rPr>
              <w:t>Þátttaka í mótum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3C1925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4188D1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CEA8C7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D1C9A6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D5B8EE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0C86CE1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7DF86544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750B618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0A948E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95E2C5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CD8EE4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93B3693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41000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37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FA9723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Ferðakostnaður innanlands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28F15B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640419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A20A48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154D71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ECD47F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44F36D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3E12F4B3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3D51EF9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B625B7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75AA5C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960E0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A4AA09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41100 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1BFB6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8879F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Rútur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BC6AA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55364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0F396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21ACDF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95C152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CA481C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5CB70D8D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78424F3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22E5E92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692ED79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115B7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EF23D2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41200 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3E1A9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8ECA8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Flug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FC755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2D477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1C86E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3870864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FDBAE9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9C52F5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790D7997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758FC35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2746011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43A51F4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ADE90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D132D2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41300 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97592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436C0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Gisting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9534D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19218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290B5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3A40E3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7C36F5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6F93180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19E51354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14FE86C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385299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2698EFD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35626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0D8AE0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41400 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956B5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44031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Uppihald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38117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035A0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A176D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5A57F33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B1A3CF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8A12A6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1D3F9FE6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042349C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8D2C72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292E741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62953A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A7BF734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i/>
                <w:iCs/>
                <w:sz w:val="20"/>
                <w:szCs w:val="20"/>
              </w:rPr>
              <w:t>41500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0C75A5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AE163E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i/>
                <w:iCs/>
                <w:sz w:val="20"/>
                <w:szCs w:val="20"/>
              </w:rPr>
              <w:t>Annar ferðakostnaður innanlands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3C2FDB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i/>
                <w:i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A8C636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6CDF49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62CB84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5CA5F51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65B9A01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2D127225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2CE5F29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C98D2B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DD7947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2683E2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242CBC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D523B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C7907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FD605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.....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66F92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70079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BDFB97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0DBF2D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100C4E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658EA9B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17D54322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37B1B35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7399F1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8982B3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40BDAC6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78AB3D8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i/>
                <w:iCs/>
                <w:sz w:val="20"/>
                <w:szCs w:val="20"/>
              </w:rPr>
              <w:t>41998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F223E8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FC6CCA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i/>
                <w:iCs/>
                <w:sz w:val="20"/>
                <w:szCs w:val="20"/>
              </w:rPr>
              <w:t>Annar ferðakostnaður innanlands alls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8A671F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i/>
                <w:i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4700E1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9DA5D8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941F81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2D6E56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92BFEA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62D78A47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B7D297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BADC52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147239A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D1B4BA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B325383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41999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37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4BA763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Ferðakostnaður innanlands alls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05633F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6133FB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B81801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21CD0F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688A9C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73E63DA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493521B4" w14:textId="77777777" w:rsidTr="00DB1FE6">
        <w:trPr>
          <w:trHeight w:val="90"/>
        </w:trPr>
        <w:tc>
          <w:tcPr>
            <w:tcW w:w="90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01E0AD9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236F837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8136CB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C3F467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27FC2E3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A644F0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1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5380A0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1E62DA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6730BF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69F769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E9694D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1D7F4B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4D3BB6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79C9AE6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</w:tbl>
    <w:p w14:paraId="1F92E961" w14:textId="224C01B9" w:rsidR="001455F4" w:rsidRPr="001455F4" w:rsidRDefault="001455F4" w:rsidP="0062398F">
      <w:pPr>
        <w:spacing w:before="0" w:after="0" w:line="240" w:lineRule="auto"/>
        <w:textAlignment w:val="baseline"/>
        <w:rPr>
          <w:rFonts w:ascii="Aptos Narrow" w:eastAsia="Times New Roman" w:hAnsi="Aptos Narrow" w:cs="Segoe UI"/>
          <w:sz w:val="18"/>
          <w:szCs w:val="18"/>
        </w:rPr>
      </w:pPr>
    </w:p>
    <w:tbl>
      <w:tblPr>
        <w:tblW w:w="0" w:type="dxa"/>
        <w:tblInd w:w="-5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"/>
        <w:gridCol w:w="144"/>
        <w:gridCol w:w="145"/>
        <w:gridCol w:w="143"/>
        <w:gridCol w:w="1197"/>
        <w:gridCol w:w="232"/>
        <w:gridCol w:w="4395"/>
        <w:gridCol w:w="840"/>
        <w:gridCol w:w="1124"/>
        <w:gridCol w:w="388"/>
        <w:gridCol w:w="89"/>
        <w:gridCol w:w="145"/>
        <w:gridCol w:w="145"/>
        <w:gridCol w:w="146"/>
      </w:tblGrid>
      <w:tr w:rsidR="001455F4" w:rsidRPr="001455F4" w14:paraId="67DCE0FB" w14:textId="77777777" w:rsidTr="00DB1FE6">
        <w:trPr>
          <w:trHeight w:val="255"/>
        </w:trPr>
        <w:tc>
          <w:tcPr>
            <w:tcW w:w="90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20FF9C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9EDB1A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4EC4A77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9592D4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D2A438D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42000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37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96E346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Ferðakostnaður erlendis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3DCB4B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50CFEE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E9B055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C296B6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C0ACF4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5BE7D6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197C6846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1FAFE8D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A84F41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994409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7DAEF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AE7E6A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42100 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34A14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1C8C9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Rútur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4A6E9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81B31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BFFBD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C2CCDA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DD97C9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B8E9F2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4251D592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54B8F56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6AA940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68FDD22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749E9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F551C3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42200 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4E7B2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D88FA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Flug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0B713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029D9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63E76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6B0E33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B08659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C2DC0F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5A887132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587B213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6B56F3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978EBC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F9CD6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4953AA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42300 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1B6E8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6C461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Gisting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C92B9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9AB7F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8F823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182BCB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F8E785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7AAB25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053DAAF2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3F6B70D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7D4D49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AECF26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1B7CA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8A17D0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42400 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C07E2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B44DB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Uppihald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177F5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7CF61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FA714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31D89A3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5DA11F9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0947095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42F36EE1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29D3A7B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7D5A18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9A2523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3380AB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7FF5A42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i/>
                <w:iCs/>
                <w:sz w:val="20"/>
                <w:szCs w:val="20"/>
              </w:rPr>
              <w:t>42500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A3658A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1F4559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i/>
                <w:iCs/>
                <w:sz w:val="20"/>
                <w:szCs w:val="20"/>
              </w:rPr>
              <w:t>Annar ferðakostnaður erlendis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5834D0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i/>
                <w:i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92FE07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CC2E88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5C6079A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C29103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4E5F8EB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3ABC823F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0FF18A8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405B256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3B665D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76CB96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1159EA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B35A5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9ECBC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FD306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.....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37548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B1DEA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5B8C94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D0F4DC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5F27141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7939D56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62525A6A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CDD7CC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808F2F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A5D3C8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45E6EDB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73B5370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i/>
                <w:iCs/>
                <w:sz w:val="20"/>
                <w:szCs w:val="20"/>
              </w:rPr>
              <w:t>42998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9FCB91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F568E0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i/>
                <w:iCs/>
                <w:sz w:val="20"/>
                <w:szCs w:val="20"/>
              </w:rPr>
              <w:t>Annar ferðakostnaður erlendis alls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693DCD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i/>
                <w:i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18B06F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D97A8D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E35424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C3BA50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7361F0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15B5BBD0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0C6377C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EF74DB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506D03F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13E64E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1B134DA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42999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645679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Ferðakostnaður erlendis alls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FA4BDD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E149A3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76DA64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490810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6B1D85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0FC50DF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6B09D56E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77F2D06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933232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D8F16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B0D80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5C4A9A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43000 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A6C96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Þátttökugjald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89CEA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CAEDF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18B14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564E6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20BB70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6679D5B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1F349C7C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734DBD0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8593D9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9B819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C6AA1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77E4FD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43100 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986CF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Dómgæslugjald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99334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50BB5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304B0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BA410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95C7C7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C1F7E1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3E8443DF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4064050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820EDE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53780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309ED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49EF46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43200 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6D537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Húsa- eða vallarleiga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2863A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850DC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6EB05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70994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9B438A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01EEBAE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00208258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732C9EB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1D11DF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770D4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445AD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5ED1D6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43300 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A4DAC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Sjúkrakostnaður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68FA0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4D99B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0DF48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6B38D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8712AE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48870D9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3AFB9263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7A35177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61D17A6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C52CC8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F7CB5C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E565441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44000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37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0EB2DF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Annar þátttökukostnaður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94F030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733A9B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4019AB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3C99D0F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3F1CC0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E2CE28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4B82A9F4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02BBA0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88C852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1DBC34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DFBD3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6B67FC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81096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53CDD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.....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0C041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05206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B7C3B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DB2C5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841445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AE8DBE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248521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358DF8FB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EBECEC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2910948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7C1E8A8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AB46F0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71506B0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44998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CAE53E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Annar þátttökukostnaður alls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6D6513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6F7561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9AEB4C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E59286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3D6EEA0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6314F1D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5E07A88A" w14:textId="77777777" w:rsidTr="00DB1FE6">
        <w:trPr>
          <w:trHeight w:val="390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22957A0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5B77CF1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E4F753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94FFDF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CCDED47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8"/>
                <w:szCs w:val="28"/>
              </w:rPr>
              <w:t>44999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31497C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8"/>
                <w:szCs w:val="28"/>
              </w:rPr>
              <w:t>Þátttaka í mótum alls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80EB49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732A06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C416FC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56B157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8244C9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039AA06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162FD9DE" w14:textId="77777777" w:rsidTr="00DB1FE6">
        <w:trPr>
          <w:trHeight w:val="180"/>
        </w:trPr>
        <w:tc>
          <w:tcPr>
            <w:tcW w:w="9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  <w:hideMark/>
          </w:tcPr>
          <w:p w14:paraId="66D9A74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46F30CE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7543105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28D8028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01E5ABD2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62FD424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513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28E5417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7E0E4E1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05D7E2D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4625209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1960820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2668DDF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201953D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6B2D8B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34C5AC86" w14:textId="77777777" w:rsidTr="00DB1FE6">
        <w:trPr>
          <w:trHeight w:val="360"/>
        </w:trPr>
        <w:tc>
          <w:tcPr>
            <w:tcW w:w="9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44C5CBC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327589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77FC8F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C4D99A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80C610E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8"/>
                <w:szCs w:val="28"/>
              </w:rPr>
              <w:t>45000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637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DF4113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8"/>
                <w:szCs w:val="28"/>
              </w:rPr>
              <w:t>Kostnaður v/mótahalds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18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744DDC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7FD8FC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581E01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27EDD0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7F2F78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0F0E5AF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4ED25DA7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1E7859E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A1D1EB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2F8C9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30AB2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24045D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45100 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C838E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Verðlaunapeningar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3BDCF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98006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53B2F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04FE2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C96EAE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44BE2D0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2EC95CCD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775FB00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2CF0C6A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019A8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913CA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D09AD2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45200 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D0676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Dómgæsla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1C5AC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D23A5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15C79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97DD5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212ACB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4177DF9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6EDA7A02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7DFA001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AE311A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28373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DAF7D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630297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45300 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6754F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Húsa- eða vallarleiga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344AC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245D5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1D0E2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B3A2B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3A77009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025E186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4A2D6D80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4E879C1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437BBE0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D36CC3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A445AF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B63074D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46000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37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11C170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Annar mótahaldskostnaður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DAD0DC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Reikningur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2F6BD7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3ECFA28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3E9BBBA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777B245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54B75D63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4BCEB05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34F3E6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221A2F5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9602D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F84986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297BD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8098A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.....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6C5B2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F22BB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83833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4E95C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5D3B16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548ACC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01946A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534186B5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1986831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85F16C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52FA27A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1CF736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E8B126D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47998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84EE1E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Annar mótahaldskostnaður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53D099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Reikningur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1A612A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B25F22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59C85E9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76E1E60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7C676385" w14:textId="77777777" w:rsidTr="00DB1FE6">
        <w:trPr>
          <w:trHeight w:val="390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13D9BF9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23971A8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6E0B83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608827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F817FDF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8"/>
                <w:szCs w:val="28"/>
              </w:rPr>
              <w:t>47999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6135EC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8"/>
                <w:szCs w:val="28"/>
              </w:rPr>
              <w:t>Kostnaður v/mótahalds alls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028178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D1AFC4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F4CAA5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B2F106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795795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4C5BE4D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0A3AE267" w14:textId="77777777" w:rsidTr="00DB1FE6">
        <w:trPr>
          <w:trHeight w:val="180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2561EDD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EE02C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ED9CE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A9397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0F35A5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89CE7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C3593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41871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E8527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B0D2F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9ADE0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4442C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C39C4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74EEF3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0D17B8FD" w14:textId="77777777" w:rsidTr="00DB1FE6">
        <w:trPr>
          <w:trHeight w:val="360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100C345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F413D9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4E5462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AC09CF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A524097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8"/>
                <w:szCs w:val="28"/>
              </w:rPr>
              <w:t>48000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637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084B5A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8"/>
                <w:szCs w:val="28"/>
              </w:rPr>
              <w:t>Rekstur mannvirkja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E3A78F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440D5F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65CFF0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8B0A66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BEBB43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C6DD88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52D5DC02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220798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2E2418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F88E9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8319B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7D3ED1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48100 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DFB58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Húsaleiga (</w:t>
            </w:r>
            <w:proofErr w:type="spellStart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sbr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 xml:space="preserve"> 11700)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43376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B1824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E07EA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673C0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3D76F2A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7487C5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5B941924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7166157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453314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6974F8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5D2F84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98BE73A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48200 </w:t>
            </w:r>
          </w:p>
        </w:tc>
        <w:tc>
          <w:tcPr>
            <w:tcW w:w="637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7328CB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Rekstur Mannvirkis  (hvert mannvirki)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94C160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6F4E49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BF1CEC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697111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C77AD4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63F0AF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616CDB71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5B95667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D8A0FF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493844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46297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B20210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48210 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060A5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C8508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Tryggingar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C5199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74711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22EC5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5D100B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E167BF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6F9FD2F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7A45EE03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282B612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233C077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0F72D5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92EC3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7C1D98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48220 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882B7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F8F0A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Rafmagn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35819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B8B9B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BAA9F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316E01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3FA096A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0EC0172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35F147D1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7C8F30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2320632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2C89BD6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34865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11A019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48230 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37D4A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E5978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Hiti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F405B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8C233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3081E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F42AD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21D907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33B1A5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0D6D520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3758614A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045CE2E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A79D12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2E5963B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5427B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83AFEE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48240 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01164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BF787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Viðhald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7CE6D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B1754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EC888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13F2A5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F48306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F75054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32C836B6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54992E5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392E2D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515574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EC129D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36ECCAF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i/>
                <w:iCs/>
                <w:sz w:val="20"/>
                <w:szCs w:val="20"/>
              </w:rPr>
              <w:t>48400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CAF3C8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9B1D0B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i/>
                <w:iCs/>
                <w:sz w:val="20"/>
                <w:szCs w:val="20"/>
              </w:rPr>
              <w:t>Annar rekstrarkostnaður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5A02BC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i/>
                <w:i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CBC7FC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67FEE1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4DE6DB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42381D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6137BFD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4E876D5F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45E7AB2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639DB22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3C7C0A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137B67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60CD1A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A9234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BC3E6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B2D1C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.....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27A44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D511F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F1F7EC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64FAC4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990EFB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784A1EA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6BE852D6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3C7BBB0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1C34D3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6C75337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6744D81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721CAAF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i/>
                <w:iCs/>
                <w:sz w:val="20"/>
                <w:szCs w:val="20"/>
              </w:rPr>
              <w:t>48498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669727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65A1A3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i/>
                <w:iCs/>
                <w:sz w:val="20"/>
                <w:szCs w:val="20"/>
              </w:rPr>
              <w:t>Annar rekstrarkostnaður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9ACDD5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7B51EC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i/>
                <w:i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A6A00D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FAF4EC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36E599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B6F2D1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3220A0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7A4E06BC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4ABECBD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49EA06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247BF96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31B3BB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6CF5CF0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48499 </w:t>
            </w:r>
          </w:p>
        </w:tc>
        <w:tc>
          <w:tcPr>
            <w:tcW w:w="637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C2D1B2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Rekstur mannvirkis alls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977C1A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24DABC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8C4491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D34AFA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594276C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65D3681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319A225B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1E65513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2FE9424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2A0B0C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9AB90D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5E0AFA6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7BF2C7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1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C1A0E8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EAB179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4B50CE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0BD600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C19990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D115D8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E3D6A0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651A00B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</w:tbl>
    <w:p w14:paraId="7B07C1BC" w14:textId="28426F60" w:rsidR="001455F4" w:rsidRPr="001455F4" w:rsidRDefault="001455F4" w:rsidP="002A1EA7">
      <w:pPr>
        <w:spacing w:before="0" w:after="0" w:line="240" w:lineRule="auto"/>
        <w:textAlignment w:val="baseline"/>
        <w:rPr>
          <w:rFonts w:ascii="Aptos Narrow" w:eastAsia="Times New Roman" w:hAnsi="Aptos Narrow" w:cs="Segoe UI"/>
          <w:sz w:val="18"/>
          <w:szCs w:val="18"/>
        </w:rPr>
      </w:pPr>
      <w:r w:rsidRPr="001455F4">
        <w:rPr>
          <w:rFonts w:ascii="Aptos Narrow" w:eastAsia="Times New Roman" w:hAnsi="Aptos Narrow" w:cs="Calibri"/>
          <w:sz w:val="24"/>
        </w:rPr>
        <w:t> </w:t>
      </w:r>
    </w:p>
    <w:p w14:paraId="73A049DF" w14:textId="77777777" w:rsidR="001455F4" w:rsidRPr="001455F4" w:rsidRDefault="001455F4" w:rsidP="001455F4">
      <w:pPr>
        <w:spacing w:before="0" w:after="0" w:line="240" w:lineRule="auto"/>
        <w:textAlignment w:val="baseline"/>
        <w:rPr>
          <w:rFonts w:ascii="Aptos Narrow" w:eastAsia="Times New Roman" w:hAnsi="Aptos Narrow" w:cs="Segoe UI"/>
          <w:sz w:val="18"/>
          <w:szCs w:val="18"/>
        </w:rPr>
      </w:pPr>
    </w:p>
    <w:tbl>
      <w:tblPr>
        <w:tblW w:w="0" w:type="dxa"/>
        <w:tblInd w:w="-5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"/>
        <w:gridCol w:w="142"/>
        <w:gridCol w:w="140"/>
        <w:gridCol w:w="140"/>
        <w:gridCol w:w="1223"/>
        <w:gridCol w:w="247"/>
        <w:gridCol w:w="4357"/>
        <w:gridCol w:w="821"/>
        <w:gridCol w:w="1108"/>
        <w:gridCol w:w="439"/>
        <w:gridCol w:w="89"/>
        <w:gridCol w:w="140"/>
        <w:gridCol w:w="142"/>
        <w:gridCol w:w="145"/>
      </w:tblGrid>
      <w:tr w:rsidR="001455F4" w:rsidRPr="001455F4" w14:paraId="4F15C4A7" w14:textId="77777777" w:rsidTr="00DB1FE6">
        <w:trPr>
          <w:trHeight w:val="255"/>
        </w:trPr>
        <w:tc>
          <w:tcPr>
            <w:tcW w:w="90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73EF01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48C7FF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4D16CF2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F15AE2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DC72E10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48500 </w:t>
            </w:r>
          </w:p>
        </w:tc>
        <w:tc>
          <w:tcPr>
            <w:tcW w:w="637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D3F0DA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Rekstur Mannvirkis  (mannvirki 2)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6FAB00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A3FF4E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2A22AA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24A935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52027E0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44AA29E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4D9B48C8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112616A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D40ED2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ED69FC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BC482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298046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48510 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2AD16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B10DD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Tryggingar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6C3F9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CFE82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093DB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E92C55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FA9101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3DC184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7B073DF0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5944125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237FC2A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75C86D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ACF89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C870E0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48520 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9EFC9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4C338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Rafmagn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6258C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F498B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9491A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CA5B1B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B9E9D9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F109A9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0F5BCC87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5FE00B0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114330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6EF5AC4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DF878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5FD8A7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48530 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0773D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F475B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Hiti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53FF0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6BE02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82F08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51D09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1BC2C7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B03860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138E95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57043578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4FC2136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6370729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6BE9394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47A05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DE8543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48540 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AB57F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59BB7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Viðhald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79112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92FD7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12E6A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828148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54A9245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77E2E8A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647761D8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57841E8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293E40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E9FC93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2F739A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16C3B3F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i/>
                <w:iCs/>
                <w:sz w:val="20"/>
                <w:szCs w:val="20"/>
              </w:rPr>
              <w:t>48700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029CFD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F16E03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i/>
                <w:iCs/>
                <w:sz w:val="20"/>
                <w:szCs w:val="20"/>
              </w:rPr>
              <w:t>Annar rekstrarkostnaður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BA5776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i/>
                <w:i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5E26BD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A4F93E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9E9263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06BA8A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D32E49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3BF6CC7C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52F1989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9780C7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2D82CD6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E0ECDA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F41BFD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E2AC1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F035B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4954A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.....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41FDE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B5B82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5367273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3757F11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3C8310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720EC70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67885CFB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060F82A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C13C65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DADB02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4B4AD3B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0A97C70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i/>
                <w:iCs/>
                <w:sz w:val="20"/>
                <w:szCs w:val="20"/>
              </w:rPr>
              <w:t>48798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1177D7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D34776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i/>
                <w:iCs/>
                <w:sz w:val="20"/>
                <w:szCs w:val="20"/>
              </w:rPr>
              <w:t>Annar rekstrarkostnaður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0D6517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900E76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i/>
                <w:i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2BB113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D907C4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AFC1E4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521B70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976397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030BE1D0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7563EA9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52B81C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411F019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D8DDF1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6B372C2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48799 </w:t>
            </w:r>
          </w:p>
        </w:tc>
        <w:tc>
          <w:tcPr>
            <w:tcW w:w="637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D463F5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Rekstur mannvirkis alls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AF7BAC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CC6230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83B04E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B39178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8491DB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805D6B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391A3696" w14:textId="77777777" w:rsidTr="00DB1FE6">
        <w:trPr>
          <w:trHeight w:val="180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79E2912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03E8301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D888F9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AF922B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2B4B8F1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A27CAE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39F88C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A4E64F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C839C6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013613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284B63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84E7FB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68792E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0A1A96D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219F20FF" w14:textId="77777777" w:rsidTr="00DB1FE6">
        <w:trPr>
          <w:trHeight w:val="180"/>
        </w:trPr>
        <w:tc>
          <w:tcPr>
            <w:tcW w:w="9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  <w:hideMark/>
          </w:tcPr>
          <w:p w14:paraId="3DACE8F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2D7228B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0F90DE4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43AC35E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409D2FF8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69460E6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3FA2EF3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68C0D9F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4977AF2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0F8748C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53FEE8E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753AE3F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6F48CEC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73183E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0720EF86" w14:textId="77777777" w:rsidTr="00DB1FE6">
        <w:trPr>
          <w:trHeight w:val="180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70C1A0D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4F43450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BBBB9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18637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AD0E12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019EB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325B4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E3636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68D58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D5BC3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A19DB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2C16E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5B774FD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0B3EE69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136FBFB7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159191C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C92CF5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2A32F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F15A0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17E94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5E2D9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0"/>
                <w:szCs w:val="20"/>
              </w:rPr>
              <w:t>Settur upp sami lyklarammi fyrir hvert mannvirki.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0845B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68208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B3BB3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2242A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A6530A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707706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376FF145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411A8DF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2C54FA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8E0E2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C2403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2576F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7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51891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0"/>
                <w:szCs w:val="20"/>
              </w:rPr>
              <w:t>þannig myndi mannvirki 3 byrja á númeri 48800 og enda á 49199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0438E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06D23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BACCC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324F283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1C5AC4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212E087E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5C87C21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F2E37B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1C19E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1ABC7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BDCDC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8BC78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731C8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1B2D2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9F380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34899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8EDF5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1AC7A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86A0A3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717A55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4B7D630E" w14:textId="77777777" w:rsidTr="00DB1FE6">
        <w:trPr>
          <w:trHeight w:val="390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7E088B1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28CD9A0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299A9F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C1A833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0295D40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8"/>
                <w:szCs w:val="28"/>
              </w:rPr>
              <w:t>52999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DEB52E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8"/>
                <w:szCs w:val="28"/>
              </w:rPr>
              <w:t>Rekstur mannvirkja alls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7D7CB5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CA1CD8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657BCD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EF37DE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E32214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43334C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6E4BD087" w14:textId="77777777" w:rsidTr="00DB1FE6">
        <w:trPr>
          <w:trHeight w:val="360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244DEDF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CAF33C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862870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6E3E02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F1C121C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8"/>
                <w:szCs w:val="28"/>
              </w:rPr>
              <w:t>53000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637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2EFAE5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8"/>
                <w:szCs w:val="28"/>
              </w:rPr>
              <w:t>Rekstur skrifstofu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000F8B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052FAB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A68538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F5A671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A30FA6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40210D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6F12491A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D8BCA7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26E442E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E8616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EC939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E5E688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53100 </w:t>
            </w:r>
          </w:p>
        </w:tc>
        <w:tc>
          <w:tcPr>
            <w:tcW w:w="5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C9ECE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Sími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928A1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C7D62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6FEC3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C6B80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8FA70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007D5B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079EB85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1AB75807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2B8B5B7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C3FAE3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0BDF6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8667A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446251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53200 </w:t>
            </w:r>
          </w:p>
        </w:tc>
        <w:tc>
          <w:tcPr>
            <w:tcW w:w="5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7C8AA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Ritföng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E0F31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DB07A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C0ADD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DAD33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E606A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49AF3F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78D16F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6615EED3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06B8CAE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A4CC8E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C3F63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CAAED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A36EB6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53400 </w:t>
            </w:r>
          </w:p>
        </w:tc>
        <w:tc>
          <w:tcPr>
            <w:tcW w:w="5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DB23E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Prentun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FCD1B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057AC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43C0F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4F998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C2A8C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4D21CC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BA7F95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4D63881B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7277FB8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FF952F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EFCCC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8FD76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47F7A4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53500 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F42B6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Póstkostnaður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325D5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34D38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A325C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EE01D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54C8685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756F0E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569F9CB3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7E695FA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2B868BF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B3581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48603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A1398F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53600 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2A19B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Funda- og þingkostnaður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29312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4ED34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0BE9D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15B23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861F5A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119676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504BC5E5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444B5C2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A1B88A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556C5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2B30D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FE322D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53700 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D7C26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Kaffikostnaður og risna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4A1CB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3CB23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8E772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7DADF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788C45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74DFFF2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33F51EDE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  <w:hideMark/>
          </w:tcPr>
          <w:p w14:paraId="05F3B67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  <w:vAlign w:val="bottom"/>
            <w:hideMark/>
          </w:tcPr>
          <w:p w14:paraId="71AC9A2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05A27B4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455EF8D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677CA7CB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53800 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343DFB3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Tölvukostnaður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48DBA9C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2E0DED1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674E9B5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4DA9898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vAlign w:val="bottom"/>
            <w:hideMark/>
          </w:tcPr>
          <w:p w14:paraId="7C0EF49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4C9FCD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58A6544E" w14:textId="77777777" w:rsidTr="00DB1FE6">
        <w:trPr>
          <w:trHeight w:val="255"/>
        </w:trPr>
        <w:tc>
          <w:tcPr>
            <w:tcW w:w="9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5DADF9E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659B35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6A41096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C13CD7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EBDA4B7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54000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37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C650EE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Annar skrifstofukostnaður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BFA32B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879C06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1D5E76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61C6EE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BD69A9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2F6299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716206E9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7FFD14F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2B1B3A4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4E968B5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6C0CC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33F4E8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47395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702B8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.....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42C13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FB6E2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BD2B0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287E1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47AFED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D8E816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7F0802D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307B1AA4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58B00EF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53A9FA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650B8A8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6CF4F1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A1AEA18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55998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5937D6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Annar skrifstofukostnaður alls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63E945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9CE733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028325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11F462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7D2781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70560E9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51A0D802" w14:textId="77777777" w:rsidTr="00DB1FE6">
        <w:trPr>
          <w:trHeight w:val="390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7DB9C03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5A11135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C1FE48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E8E9C1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0069C55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8"/>
                <w:szCs w:val="28"/>
              </w:rPr>
              <w:t>55999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8A8466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8"/>
                <w:szCs w:val="28"/>
              </w:rPr>
              <w:t>Rekstur skrifstofu alls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AA1382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5F50BF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4D9A32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C54081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EC687A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14E3DA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5A9C7613" w14:textId="77777777" w:rsidTr="00DB1FE6">
        <w:trPr>
          <w:trHeight w:val="180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228BAD7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8AF89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7069F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9DF4C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C48481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1C3FA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C1B32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025A0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43776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47CC1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6D278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92677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974E7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5AAF59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4698E38A" w14:textId="77777777" w:rsidTr="00DB1FE6">
        <w:trPr>
          <w:trHeight w:val="360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3F6A970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7310FD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03936D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DFAD06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A1A76AF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8"/>
                <w:szCs w:val="28"/>
              </w:rPr>
              <w:t>56000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637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447DAF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8"/>
                <w:szCs w:val="28"/>
              </w:rPr>
              <w:t>Kynning, fræðsla og útbreiðsla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3A6E7F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51E43E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51FC5E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EF8896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5FBC4E1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60CDD7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42285853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725DFFA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B2546F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204C7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22702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35A333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56100 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C2965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Námskeiðsgjöld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0E9E5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DE1AF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BC829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E9C78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5D991BA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5C6AEA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19CD039D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20D13F7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67BC35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01D30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094EA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1BC685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56200 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9BB25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Ferðakostnaður v/námskeiða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1554C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6301D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4B100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B3358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019A3D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72AE0A4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7CB75C44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910599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34A524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43EFE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58010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2D6B7F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56300 </w:t>
            </w:r>
          </w:p>
        </w:tc>
        <w:tc>
          <w:tcPr>
            <w:tcW w:w="5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81D92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Styrkir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757ED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90FD9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5D55C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AFCD6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674DF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D26F85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B12D66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5A7D0842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215BA7C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4400F3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94012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FDF98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5ABC9C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56400 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027D3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Fræðsluefni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8AB14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C0964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525B1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7D62D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54591A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78F141F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34410513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09B2B04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2722827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F4F3A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349D1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7A8CFC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56500 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7F8A6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Fréttabréf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ED1F4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D5D7C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C4109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BC364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357B5D6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8BBB5F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2B866297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3D6C67C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2D6B1F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174F9D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FA162A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D53992D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57000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37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B2836A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Nefndakostnaður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0C48BE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F3775A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DA980F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AC5D39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3252D02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E09080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47A05FD5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5D81177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C6E1D8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6770849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9B4A9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88F2AB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57100 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D2815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B8736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Nefndir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30AC1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4778A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EC674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942C2A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132021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4687179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60E92E30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E894AC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2406199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1911A92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5920B9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ED366F6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57999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F21D3A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Nefndakostnaður alls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FC21AF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491597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721D4B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7EA49F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2239E1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7B755FC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6E0B2041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C9DC4D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B968C4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98F938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41B438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4FAC007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58000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37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2A59DB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Kostnaður v/námskeiðshalds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69F5E4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AF08E8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997B3F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BE0FBE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12CA4A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78B5B5C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75B560A4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3BE147C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4C8BD2B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2B1EC6F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C4A6F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45F70B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58100 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234C5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35972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Námskeið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F4874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F7E13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884DE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2217D0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9C6FEF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22F254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7B81C9A5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4A49639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C7EAD5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22CCA46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FCB7CC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C7DA538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58999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B383C8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Kostnaður v/námskeiðshalds alls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77698B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BCDEC5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5EFA39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5647CC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B12ACD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467E6F5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4A166EF6" w14:textId="77777777" w:rsidTr="00DB1FE6">
        <w:trPr>
          <w:trHeight w:val="90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3D21C0D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2F0DD4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66352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11E7C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F538E0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93A7B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95F61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0FA02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81094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4D0F4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4F082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F7B9D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DA0935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441599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3F7AB3A6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59ABB84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2BCA08C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0BFE44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CA663A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6498C94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59000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37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EA2F4A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Annar fræðslu- og útbreiðslukostnaður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C91E59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420DF9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C2E7D9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E96077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CA93DB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3B26FE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12F17421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14AC7E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CE32E7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27ABE1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DB1B9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BD981E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818CD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04FB1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.....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20381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152C7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58989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E2C93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64F616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E58C5C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EA8F5F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69A98E2D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5400D69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F34B54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641AF92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9D5F66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05AE36D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59998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9D398F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Annar fræðslu- og útbreiðslukostnaður alls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59F7FA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2F0767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DFE974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AFED1B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CC03F8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6522D8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3B2BED50" w14:textId="77777777" w:rsidTr="00DB1FE6">
        <w:trPr>
          <w:trHeight w:val="390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28C0310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7025F43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B15F86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4E78A5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1B22BDB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8"/>
                <w:szCs w:val="28"/>
              </w:rPr>
              <w:t>59999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B492FA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8"/>
                <w:szCs w:val="28"/>
              </w:rPr>
              <w:t xml:space="preserve"> Kynning, fræðsla og </w:t>
            </w: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8"/>
                <w:szCs w:val="28"/>
              </w:rPr>
              <w:t>útbr</w:t>
            </w:r>
            <w:proofErr w:type="spellEnd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8"/>
                <w:szCs w:val="28"/>
              </w:rPr>
              <w:t>. alls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1B5CAE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6359A1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164671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3D3292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6DDC00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41D17E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250DA176" w14:textId="77777777" w:rsidTr="00DB1FE6">
        <w:trPr>
          <w:trHeight w:val="180"/>
        </w:trPr>
        <w:tc>
          <w:tcPr>
            <w:tcW w:w="90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1F3BE67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80512E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5B2560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59AE99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2FF1ACC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FB3C3A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51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E65925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9AC080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7BD722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9D1FC9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7D326C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A84AEC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F31475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108A4F3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0701711C" w14:textId="77777777" w:rsidTr="00DB1FE6">
        <w:trPr>
          <w:trHeight w:val="360"/>
        </w:trPr>
        <w:tc>
          <w:tcPr>
            <w:tcW w:w="90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16F7F35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413F821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C6F51C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5A0FE7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C4EAD10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8"/>
                <w:szCs w:val="28"/>
              </w:rPr>
              <w:t>60000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637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152217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8"/>
                <w:szCs w:val="28"/>
              </w:rPr>
              <w:t>Kostnaður v/samkeppnisreksturs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6DBC11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78B021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VSK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ADC26C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AC8E59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81C429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6F32B2C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2F5D0E3E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5D5CF98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2DE101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2C1BAD2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CCE7B7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864982B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61000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37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62E8C1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Kostnaður v/auglýsingaöflunar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2C0A8A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41373F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VSK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954043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3732DB7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351A5F7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4FCE108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6825308A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1FF83C6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1316FF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0A133F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527CE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8E1695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61100 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05579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FD8F9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Umboðslaun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79C6D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CD975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VSK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33ED1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41CBC8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3D78F05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63A9120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6AF864C2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75C41F7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FF7B8F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D8010D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12964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1B9535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61200 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37D85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72488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Prentun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55709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CCE28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VSK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1B9CE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F5E27E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5A2E6DD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42379FC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7BD6040C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563E68C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3466F5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02A164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A65C9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3A0349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9CF4D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69B67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89F5D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.....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A8B6D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7BDE8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14BB4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760A12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11233C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259030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3D9E9074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5C663EC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982A92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04A0806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C6BE37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201139B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61999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E5A0BE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Kostnaður v/auglýsingaöflunar alls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F88959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5DF531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VSK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3836AA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39F659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508C19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0BF7D47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0289C57F" w14:textId="77777777" w:rsidTr="00DB1FE6">
        <w:trPr>
          <w:trHeight w:val="90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071886F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2FE568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4A0D4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EC11E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7835E6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B874B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62B19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43427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59EF4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3D500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34298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2B26F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B81DD3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01075F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1C22711B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7A6A40E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94988E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5152D4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876DB3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2C42EA3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62000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37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B3DE76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Kostnaður v/Vörusölu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0E3192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348087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VSK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D79924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3BED677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DA8121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3CA8A2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236D3A0E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7059CD1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401E7CC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6CA5640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FC932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A5203F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62100 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D2E0C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05647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Kaup á búningum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EB277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55764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VSK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A6E27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04B18A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BFD3FF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0D8ADDD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3E5E70C1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3058E05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CA408E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BF5895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A1994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82231F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62200 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8A061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17C80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Sjoppa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61156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7DDF2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VSK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E5C8B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F52273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DB64F7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612E81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3450AB53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4818710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6CB42BD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70300A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3D7C0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CD206B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62300 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6181F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C3931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Flugeldakaup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EE68D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39D72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VSK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FED59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B55028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74E0A5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7EFC47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09B05C9B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15C95B6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68C5615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734A41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8803D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08F25A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4641F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5D36F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13395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......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8C7A2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36198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7F471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58D5E88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147952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23300B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7C8F6696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4DDD692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42178B2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1C433C4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A6C3E1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596F172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62999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AB943E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Kostnaður v/vörusölu alls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06EFC8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CDB0B2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VSK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A46D86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AE84CB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CD4FBC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1CACFB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6CC809EA" w14:textId="77777777" w:rsidTr="00DB1FE6">
        <w:trPr>
          <w:trHeight w:val="90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245F70C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C76EF9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D2578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74068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2BE721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4E8E4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B59AA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FAD68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05CFE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06250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C7D31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F9E6C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B166C4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7645BF4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3B2B1FD1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5131516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6C0D2FA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0E9822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93277B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027A31E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63000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37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BA95E2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Kostnaður v/annarra VSK skyldra tekna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B8D2CF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2021DA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VSK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6384C0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8CAC4B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35E9CEE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65B3BB7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4415F312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0070642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2BDF93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D0F7C4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20144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B5AE59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63100 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EE50A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997CC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Dreifingakostnaður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548AE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60903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VSK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89437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4EE93A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FA47DD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47D403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452E3207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191AD90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603983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42F326D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25A3B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060091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63200 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507BC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A9C84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Keypt bílabón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761C9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33DF4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VSK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090AB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3EC241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531162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072C2FB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18435D23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18420E2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925152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EA95B1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18B76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41DFA3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2D408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11BD2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937FC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.....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98D42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0E8E4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VSK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749AD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55654FF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ABAC95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ACA26E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6BEC0A41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B58CCC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48B59A1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79E4E7B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D9AAB1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1A1F64F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64998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D72F89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Kostnaður v/annarra VSK skyldra tekna alls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EB75BB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B45A74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VSK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A2E88E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646343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5E4F2F2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ED1A67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43B96CEE" w14:textId="77777777" w:rsidTr="00DB1FE6">
        <w:trPr>
          <w:trHeight w:val="390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5952567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46CB56E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1D2206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5310D1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5D1169B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8"/>
                <w:szCs w:val="28"/>
              </w:rPr>
              <w:t>64999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15D400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8"/>
                <w:szCs w:val="28"/>
              </w:rPr>
              <w:t>Kostnaður v/samkeppnisreksturs alls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16D3E6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6FFDFB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VSK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1374C3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17301C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418843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7B95FA8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6DA98AED" w14:textId="77777777" w:rsidTr="00DB1FE6">
        <w:trPr>
          <w:trHeight w:val="180"/>
        </w:trPr>
        <w:tc>
          <w:tcPr>
            <w:tcW w:w="9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  <w:hideMark/>
          </w:tcPr>
          <w:p w14:paraId="3B94B66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5326ACB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0DBCC8C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1E6ECA5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1B553BDB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2FE608A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26E64B6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6BE68CD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06B72F8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3CA7839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01703C7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49CD017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58BF0B3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341D935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39A612A9" w14:textId="77777777" w:rsidTr="00DB1FE6">
        <w:trPr>
          <w:trHeight w:val="180"/>
        </w:trPr>
        <w:tc>
          <w:tcPr>
            <w:tcW w:w="9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1C4393A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783E9F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AB4B94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235746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7BF3417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D3E115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513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12B751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B38E35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18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075E8C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67008D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30EEA5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E407F6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B64083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79C7E4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3D790601" w14:textId="77777777" w:rsidTr="00DB1FE6">
        <w:trPr>
          <w:trHeight w:val="360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3326AA3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6D5C20F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269BE0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DAB2C9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AD9885A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8"/>
                <w:szCs w:val="28"/>
              </w:rPr>
              <w:t>65000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637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650AEB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8"/>
                <w:szCs w:val="28"/>
              </w:rPr>
              <w:t> Önnur gjöld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04BDAB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913048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9A0E17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BF7872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208979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EAD67E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367B8A85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6E8277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33E9E3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47FD8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D6907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701BCF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65100 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E7CF7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Þjónustugjöld VISA/EURO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0E8DB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5EEFD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23962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42F1A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A3CEAE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E0CA75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12224C85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3C7DDDB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43AFA7A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C0446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0E0CB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0AEA19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65200 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C3B99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Þjónustugjöld banka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B2CC8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5C997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77C52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D2D35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603761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DD6525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069ADFD2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48DE4D8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3510B4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29CD4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B5D32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7219EB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65300 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59204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Tryggingar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38A18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98BDF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BD4A8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E02E8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D65A79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FDB2EB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192CCA78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7E89328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063A06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90DA74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BD7EFA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611490A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66000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37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02BABA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Kostnaður v/skemmtanahalds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665B15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6501D0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A75B27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04D3A4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DC2947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CC6295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70E5B066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6602B9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275436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7A8AB4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C088B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4A4D04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797F8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1F09A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.....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C340B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97550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A684A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3BC59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7184AA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9F410B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33199C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738A405E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36AD26F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2BBD0A4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0E402E3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F3AE24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108A5C0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69999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3CB814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Kostnaður v/skemmtanahalds alls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12C5CE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DF52CB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1C21D2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EE67BB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B2463F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E1B975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14D8C1C1" w14:textId="77777777" w:rsidTr="00DB1FE6">
        <w:trPr>
          <w:trHeight w:val="90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19D44CD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0947CC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84436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1B719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E237C7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82997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476C9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1C987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120A5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24524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76168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4A5E7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416713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C01319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1B1B4BCD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5A8DD6A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E71118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22BA0C6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679E91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DF0CB63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70000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37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9B7643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Annar kostnaður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B8D58B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892500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015290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6D407D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3F3DF80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4762246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32EA34A9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0137BCC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2521F2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3829EA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0D061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AEAA1E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C128F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4DBDC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.....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75AB7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40EFD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3D061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202A4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802B1E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A70733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6FFEB1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6545A006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5DF2FB6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4DA4821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3B2002C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61846C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C5FB44D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74997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E94EBC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Annar kostnaður alls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2260A3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8636AA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8FF4DC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556AAE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38E60AF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6C3FC3C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5F0A2C7A" w14:textId="77777777" w:rsidTr="00DB1FE6">
        <w:trPr>
          <w:trHeight w:val="390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3B18E90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45AFE1F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77CC4A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8921C0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84A2A0E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8"/>
                <w:szCs w:val="28"/>
              </w:rPr>
              <w:t>74998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03C626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8"/>
                <w:szCs w:val="28"/>
              </w:rPr>
              <w:t>Önnur gjöld alls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7980B6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EFAE75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A896B1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4DE289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9C7535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ED5E6F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61604778" w14:textId="77777777" w:rsidTr="00DB1FE6">
        <w:trPr>
          <w:trHeight w:val="480"/>
        </w:trPr>
        <w:tc>
          <w:tcPr>
            <w:tcW w:w="9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  <w:hideMark/>
          </w:tcPr>
          <w:p w14:paraId="24593E9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0EC3849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7DC19AB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0759823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0FE4B406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36"/>
                <w:szCs w:val="36"/>
              </w:rPr>
              <w:t>74999</w:t>
            </w:r>
            <w:r w:rsidRPr="001455F4">
              <w:rPr>
                <w:rFonts w:ascii="Aptos Narrow" w:eastAsia="Times New Roman" w:hAnsi="Aptos Narrow" w:cs="Calibri"/>
                <w:sz w:val="36"/>
                <w:szCs w:val="36"/>
              </w:rPr>
              <w:t>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53DB075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36"/>
                <w:szCs w:val="36"/>
              </w:rPr>
              <w:t>REKSTRARGJÖLD ALLS:</w:t>
            </w:r>
            <w:r w:rsidRPr="001455F4">
              <w:rPr>
                <w:rFonts w:ascii="Aptos Narrow" w:eastAsia="Times New Roman" w:hAnsi="Aptos Narrow" w:cs="Calibri"/>
                <w:sz w:val="36"/>
                <w:szCs w:val="3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14B4B70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73DE19A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2A8BDA0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5238838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5D1AC05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6518B7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757AD28D" w14:textId="77777777" w:rsidTr="00DB1FE6">
        <w:trPr>
          <w:trHeight w:val="180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A2AE5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083BF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F066B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A05B7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E26CF3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7A9C5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4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CAC2AC" w14:textId="77777777" w:rsid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Calibri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4"/>
              </w:rPr>
              <w:t> </w:t>
            </w:r>
          </w:p>
          <w:p w14:paraId="17507947" w14:textId="77777777" w:rsidR="00EB75BD" w:rsidRDefault="00EB75BD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Calibri"/>
                <w:sz w:val="24"/>
              </w:rPr>
            </w:pPr>
          </w:p>
          <w:p w14:paraId="55CD7FD0" w14:textId="77777777" w:rsidR="00555567" w:rsidRPr="001455F4" w:rsidRDefault="00555567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AD3B3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4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C548A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80234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D7208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06E56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9B99E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6B111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7335C1ED" w14:textId="77777777" w:rsidTr="00DB1FE6">
        <w:trPr>
          <w:trHeight w:val="495"/>
        </w:trPr>
        <w:tc>
          <w:tcPr>
            <w:tcW w:w="9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03EC647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ED6B27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D88A65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E632DA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DDB40C6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36"/>
                <w:szCs w:val="36"/>
              </w:rPr>
              <w:t>75000</w:t>
            </w:r>
            <w:r w:rsidRPr="001455F4">
              <w:rPr>
                <w:rFonts w:ascii="Aptos Narrow" w:eastAsia="Times New Roman" w:hAnsi="Aptos Narrow" w:cs="Calibri"/>
                <w:sz w:val="36"/>
                <w:szCs w:val="36"/>
              </w:rPr>
              <w:t> </w:t>
            </w:r>
          </w:p>
        </w:tc>
        <w:tc>
          <w:tcPr>
            <w:tcW w:w="637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F50D55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36"/>
                <w:szCs w:val="36"/>
              </w:rPr>
              <w:t>Hagnaður/tap án fjármagnsliða</w:t>
            </w:r>
            <w:r w:rsidRPr="001455F4">
              <w:rPr>
                <w:rFonts w:ascii="Aptos Narrow" w:eastAsia="Times New Roman" w:hAnsi="Aptos Narrow" w:cs="Calibri"/>
                <w:sz w:val="36"/>
                <w:szCs w:val="36"/>
              </w:rPr>
              <w:t> </w:t>
            </w:r>
          </w:p>
        </w:tc>
        <w:tc>
          <w:tcPr>
            <w:tcW w:w="118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B15CD6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0"/>
                <w:szCs w:val="20"/>
              </w:rPr>
              <w:t>Samtala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E762EA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6E9948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9F3549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6FFCC2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E48356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31C05508" w14:textId="77777777" w:rsidTr="00DB1FE6">
        <w:trPr>
          <w:trHeight w:val="360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705D978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18C298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922257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E05198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4B055B0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8"/>
                <w:szCs w:val="28"/>
              </w:rPr>
              <w:t>76000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637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BD4031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8"/>
                <w:szCs w:val="28"/>
              </w:rPr>
              <w:t>Fjármagnsliðir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F87BED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5B0C8A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A0F396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51A638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06A4CC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491124D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1350E72C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3A8ADB7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C12299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D34D8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51A6E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7DDA77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76100 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32F78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Vaxtatekjur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4F9A7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E6851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8C17A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74FF5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675A9D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4B017E2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4806CA70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21C1506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035B1C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F28BB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E5E21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1E54DA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76200 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AA359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Vaxtagjöld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D7C32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6626A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E4AD5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DB3EB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702F23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711FC3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1F6A60E9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4791047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2164A0D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7B5BF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847A0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4A7A8B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76300 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4C071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Vaxtagjöld v/langtímalána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B8694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AB888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A29F9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D1C5F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56A55C1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0CACEC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4E077B77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4F14973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63FA319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4E079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85DE2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A7939E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76400 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D7095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Lántökukostnaður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8EFD0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8D603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AFF43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37E51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75BEBB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C6D73F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0B661EF5" w14:textId="77777777" w:rsidTr="00DB1FE6">
        <w:trPr>
          <w:trHeight w:val="360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101853C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1053DBE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C2907F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D24362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13F17EB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8"/>
                <w:szCs w:val="28"/>
              </w:rPr>
              <w:t>78999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C85555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8"/>
                <w:szCs w:val="28"/>
              </w:rPr>
              <w:t>Fjármagnsliðir alls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2286CB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3E0443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DA686C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88CE67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07163C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90DA45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038389A8" w14:textId="77777777" w:rsidTr="00DB1FE6">
        <w:trPr>
          <w:trHeight w:val="480"/>
        </w:trPr>
        <w:tc>
          <w:tcPr>
            <w:tcW w:w="9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  <w:hideMark/>
          </w:tcPr>
          <w:p w14:paraId="67BE5AD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0CAEFE8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3066A15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6C4921F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4CA99909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36"/>
                <w:szCs w:val="36"/>
              </w:rPr>
              <w:t>79000</w:t>
            </w:r>
            <w:r w:rsidRPr="001455F4">
              <w:rPr>
                <w:rFonts w:ascii="Aptos Narrow" w:eastAsia="Times New Roman" w:hAnsi="Aptos Narrow" w:cs="Calibri"/>
                <w:sz w:val="36"/>
                <w:szCs w:val="36"/>
              </w:rPr>
              <w:t>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2160DC0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36"/>
                <w:szCs w:val="36"/>
              </w:rPr>
              <w:t>Hagnaður/tap tímabilsins</w:t>
            </w:r>
            <w:r w:rsidRPr="001455F4">
              <w:rPr>
                <w:rFonts w:ascii="Aptos Narrow" w:eastAsia="Times New Roman" w:hAnsi="Aptos Narrow" w:cs="Calibri"/>
                <w:sz w:val="36"/>
                <w:szCs w:val="3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1BE6497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0"/>
                <w:szCs w:val="20"/>
              </w:rPr>
              <w:t>Samtala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6C9C5DC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45C65A1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657AB9D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30390BC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785CFD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</w:tbl>
    <w:p w14:paraId="6844B2FE" w14:textId="77777777" w:rsidR="001455F4" w:rsidRDefault="001455F4" w:rsidP="001455F4">
      <w:pPr>
        <w:spacing w:before="0" w:after="0" w:line="240" w:lineRule="auto"/>
        <w:textAlignment w:val="baseline"/>
        <w:rPr>
          <w:rFonts w:ascii="Aptos Narrow" w:eastAsia="Times New Roman" w:hAnsi="Aptos Narrow" w:cs="Segoe UI"/>
          <w:sz w:val="18"/>
          <w:szCs w:val="18"/>
        </w:rPr>
      </w:pPr>
    </w:p>
    <w:p w14:paraId="18A446F8" w14:textId="77777777" w:rsidR="00555567" w:rsidRDefault="00555567" w:rsidP="001455F4">
      <w:pPr>
        <w:spacing w:before="0" w:after="0" w:line="240" w:lineRule="auto"/>
        <w:textAlignment w:val="baseline"/>
        <w:rPr>
          <w:rFonts w:ascii="Aptos Narrow" w:eastAsia="Times New Roman" w:hAnsi="Aptos Narrow" w:cs="Segoe UI"/>
          <w:sz w:val="18"/>
          <w:szCs w:val="18"/>
        </w:rPr>
      </w:pPr>
    </w:p>
    <w:p w14:paraId="08DA2194" w14:textId="77777777" w:rsidR="00983A10" w:rsidRPr="001455F4" w:rsidRDefault="00983A10" w:rsidP="001455F4">
      <w:pPr>
        <w:spacing w:before="0" w:after="0" w:line="240" w:lineRule="auto"/>
        <w:textAlignment w:val="baseline"/>
        <w:rPr>
          <w:rFonts w:ascii="Aptos Narrow" w:eastAsia="Times New Roman" w:hAnsi="Aptos Narrow" w:cs="Segoe UI"/>
          <w:sz w:val="18"/>
          <w:szCs w:val="18"/>
        </w:rPr>
      </w:pPr>
    </w:p>
    <w:tbl>
      <w:tblPr>
        <w:tblW w:w="0" w:type="dxa"/>
        <w:tblInd w:w="-5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"/>
        <w:gridCol w:w="143"/>
        <w:gridCol w:w="137"/>
        <w:gridCol w:w="136"/>
        <w:gridCol w:w="1240"/>
        <w:gridCol w:w="254"/>
        <w:gridCol w:w="4385"/>
        <w:gridCol w:w="812"/>
        <w:gridCol w:w="1124"/>
        <w:gridCol w:w="387"/>
        <w:gridCol w:w="88"/>
        <w:gridCol w:w="137"/>
        <w:gridCol w:w="143"/>
        <w:gridCol w:w="146"/>
      </w:tblGrid>
      <w:tr w:rsidR="001455F4" w:rsidRPr="001455F4" w14:paraId="69AECB80" w14:textId="77777777" w:rsidTr="00DB1FE6">
        <w:trPr>
          <w:trHeight w:val="495"/>
        </w:trPr>
        <w:tc>
          <w:tcPr>
            <w:tcW w:w="9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2E93A69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16BEE4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4A06BA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94E2A4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6B7B184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36"/>
                <w:szCs w:val="36"/>
              </w:rPr>
              <w:t>80000</w:t>
            </w:r>
            <w:r w:rsidRPr="001455F4">
              <w:rPr>
                <w:rFonts w:ascii="Aptos Narrow" w:eastAsia="Times New Roman" w:hAnsi="Aptos Narrow" w:cs="Calibri"/>
                <w:sz w:val="36"/>
                <w:szCs w:val="36"/>
              </w:rPr>
              <w:t> </w:t>
            </w:r>
          </w:p>
        </w:tc>
        <w:tc>
          <w:tcPr>
            <w:tcW w:w="637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021EDB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36"/>
                <w:szCs w:val="36"/>
              </w:rPr>
              <w:t>Eignir</w:t>
            </w:r>
            <w:r w:rsidRPr="001455F4">
              <w:rPr>
                <w:rFonts w:ascii="Aptos Narrow" w:eastAsia="Times New Roman" w:hAnsi="Aptos Narrow" w:cs="Calibri"/>
                <w:sz w:val="36"/>
                <w:szCs w:val="36"/>
              </w:rPr>
              <w:t> </w:t>
            </w:r>
          </w:p>
        </w:tc>
        <w:tc>
          <w:tcPr>
            <w:tcW w:w="118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0AA753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6601EC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08A1AC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D33082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9CBDC2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CC9181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289FF3FD" w14:textId="77777777" w:rsidTr="00DB1FE6">
        <w:trPr>
          <w:trHeight w:val="360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71C1EBD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781074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C01BC0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9968AE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F5C2C51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8"/>
                <w:szCs w:val="28"/>
              </w:rPr>
              <w:t>81000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637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E1CFC3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sz w:val="28"/>
                <w:szCs w:val="28"/>
              </w:rPr>
              <w:t>Fastafjármunir</w:t>
            </w:r>
            <w:proofErr w:type="spellEnd"/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903925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911990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32771D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B46FA9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D08DA4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47ABE5E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69DBF283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1B5FEA4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49AC916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C53A2F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F9FC98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0040EC0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82000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37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6B69E2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Óefnislegar eignir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6DD7C0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9EB23A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CC3B01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A46FD7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077283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464F437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4D1519A6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35F373F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7B4A58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483FA50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AAEE1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7C9516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82100 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7057B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E0EDF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157C8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56836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FB1F9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F8C22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03CE5C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B48B39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4F1E00E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282A5C95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3D85C19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4F60478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BA4A3B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297A9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52091D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34983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BF76F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.....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44333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6E332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AE2FE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70494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5AB7B72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54FB34C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4423B02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46097309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7C2E766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D802E3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59790E9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4320D0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F2997C8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82999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9B0CB3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Óefnislegar eignir alls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E71DF7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196BF2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F3137B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E33C99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3CA6D3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7CCC76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07C3EA8E" w14:textId="77777777" w:rsidTr="00DB1FE6">
        <w:trPr>
          <w:trHeight w:val="90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738EECD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4D210CB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F2624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B16A2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414523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061EC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D710E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AF731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DFDE2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5B387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9312F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4A60D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573232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7D1773D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4109900A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020A0F5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6FB80E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98DFBC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700356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E0D1717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83000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37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73BBE6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Varanlegir rekstrarfjármunir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A0512B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FACF73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995AE8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E5498C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E75E52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7BE5FC3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4982C318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26E7A32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F6BE37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903331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CAC1E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7EAE7D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83100 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F8C1E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32D81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Fasteignir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98ADC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500A8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AFD4D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984741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966CDE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7F6FE3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12EB73BC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38833E0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DEF188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88D2DF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2A242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BA56C4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83200 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9F928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C5A35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Lóðir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18B12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4FF50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774C8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DBED79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D6196D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43E3BD8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2DB3CB01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DC3BEE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97F61F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6DDDD2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790EC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380551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83300 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30A9E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F3B71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Fasteignaréttindi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C4174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BE709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F20A3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D80185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632620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5E8593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28C00B64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57FC36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177F85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227E3A9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9A230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3F50B0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83400 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0734C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814D2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Bílar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7A93B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826BB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6B0BD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51B2388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3D2EA14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40EEEB2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25BF3ADB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A81B51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D0D5BA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481A16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1AE6A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0F91DF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5C05D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59877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.....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AF939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BDBEC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4CB79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2C6A9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201B5A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6A304E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7013E4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6F93DD9F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3441B03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711DA7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62F7C33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6087AE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E5FE808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83999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05534E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Varanlegir rekstrarfjármunir alls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FDB4C0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B004E4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5C8F52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971CBC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DA49A9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4ECB7D5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5B40AE05" w14:textId="77777777" w:rsidTr="00DB1FE6">
        <w:trPr>
          <w:trHeight w:val="90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16AA225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7F4F82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E14DC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72BCE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C6381F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63D24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87DA6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D2294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86B22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6C894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DC761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AA1FE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4969D7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12388B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740B090A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5B60D1F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2C644DB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F05726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F02402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464834C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84000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37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F0DADA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Áhættufjármunir og langtímakröfur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ACB147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BDBFEC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1CAF0E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31881C5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DB31FD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6BD8B7A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2A5C9207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666B07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C8C3AA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AB3748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89768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949752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84100 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7DF7C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98A3E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Lán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D5B23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237A4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17689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13239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84867E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3CC7479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4413101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5B6244A8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3C5AEA5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6DBDBC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B8A22A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611D1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A5D7D1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84200 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554C4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5D554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Verðbréf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9E6CA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BBEC8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6D11E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3F5434E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C7DD93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303947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44FF04C3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3F0D52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292EC14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1BA189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4E112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F3E246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3C8C9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EB668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.....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C9672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86B3F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B29CB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32E2B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A31205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9B3500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7F10DD1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55AFAD5E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  <w:hideMark/>
          </w:tcPr>
          <w:p w14:paraId="0666904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  <w:vAlign w:val="bottom"/>
            <w:hideMark/>
          </w:tcPr>
          <w:p w14:paraId="27B9825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  <w:vAlign w:val="bottom"/>
            <w:hideMark/>
          </w:tcPr>
          <w:p w14:paraId="12C9B38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5EF7E6F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6763F3FB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84998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0093E01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Áhættufjármunir og langtímakröfur alls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4409A30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40BF61D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0919397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vAlign w:val="bottom"/>
            <w:hideMark/>
          </w:tcPr>
          <w:p w14:paraId="27BD70B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vAlign w:val="bottom"/>
            <w:hideMark/>
          </w:tcPr>
          <w:p w14:paraId="29997C4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040EC2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4F8AB07B" w14:textId="77777777" w:rsidTr="00DB1FE6">
        <w:trPr>
          <w:trHeight w:val="360"/>
        </w:trPr>
        <w:tc>
          <w:tcPr>
            <w:tcW w:w="9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4F9AC0E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7EE6FFE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EF55F7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65D65B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8145B46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8"/>
                <w:szCs w:val="28"/>
              </w:rPr>
              <w:t>84999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6375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FFE69F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sz w:val="28"/>
                <w:szCs w:val="28"/>
              </w:rPr>
              <w:t>Fastafjármunir</w:t>
            </w:r>
            <w:proofErr w:type="spellEnd"/>
            <w:r w:rsidRPr="001455F4">
              <w:rPr>
                <w:rFonts w:ascii="Aptos Narrow" w:eastAsia="Times New Roman" w:hAnsi="Aptos Narrow" w:cs="Calibri"/>
                <w:b/>
                <w:bCs/>
                <w:sz w:val="28"/>
                <w:szCs w:val="28"/>
              </w:rPr>
              <w:t xml:space="preserve"> alls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18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E33106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8090EC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E885CC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05B330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5C06D9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023893C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72C10935" w14:textId="77777777" w:rsidTr="00DB1FE6">
        <w:trPr>
          <w:trHeight w:val="180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16A1417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5865F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4C8D5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D84AC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B9A941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9F113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63FBF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C6FBA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B1920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3C1E9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6F417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2FDA7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DBAA7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7328794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3D7C9208" w14:textId="77777777" w:rsidTr="00DB1FE6">
        <w:trPr>
          <w:trHeight w:val="360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728B187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D372BF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89F1B6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AEBAC8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E470DB7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8"/>
                <w:szCs w:val="28"/>
              </w:rPr>
              <w:t>85000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637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6E5E86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8"/>
                <w:szCs w:val="28"/>
              </w:rPr>
              <w:t>Veltufjármunir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D11260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5ECFBB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F816A3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2D52F9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78FFC7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9D4383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53A8A6C3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EFB1BC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265066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68B3229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B42C2C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B378140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86000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37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B661AC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Vörubirgðir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71D929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48E80E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9F3FF0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08B729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0B86DA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E53E5E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445B42AE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081275B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473B808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0BF26C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3F17F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87A571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86100 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E2AEC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58C4A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Vörur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7C9D1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A29F0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BC4B3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E9ECF0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5D78388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681D3A8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51D40564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7C19EDC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9C463C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4E33C93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BC191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1BE285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86200 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CDED9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21B66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Fyrirfram greiddur kostnaður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5FEF8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75D56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88CC4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E12BEE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5032735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A7FBF2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39BA962F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4DDFB43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A1117C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CCA859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749AB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607802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E8C58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EEE65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.....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06B1A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D93F2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58E14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C77BD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2E5FA1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BB7ECD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4A04EB1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7251199E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46206CF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6500AB5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65BA65F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AE5F55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301F12F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86999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C8E651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Vörubirgðir alls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DC965C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253044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5D8B27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54498A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3A091A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1FFEDC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1DC6E19A" w14:textId="77777777" w:rsidTr="00DB1FE6">
        <w:trPr>
          <w:trHeight w:val="90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2C50C30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1579EE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78650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C7A3B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E080D8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BB9E8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BDACD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9D4B8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66C76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FC294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C7B25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1102D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5AA64F6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9416B8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762196DE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71C9965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D98F5F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0221D9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7D6F20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C1059F4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87000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37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A57A3D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Skammtímakröfur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F34F31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D5E11C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CDD762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370BAFF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566A1D6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FF6B24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1F736DCA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01A5BD6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4E5F207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26D09C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1C5A4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C11B5C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87100 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4354A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13D91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Viðskiptakröfur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7C57A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3C0ED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113DB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5F7994D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56508DA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6B57B97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51CDD647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2A47AA9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A680BE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249DFE8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3A57C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478713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87200 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15CCC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5EB9B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Aðrar skammtímakröfur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06F11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5B591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74C1F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A42AE1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3B1DCED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0195258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47B9CE23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0A2560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4ECA657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45A35EC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778866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5C93CDD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87999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430D88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Skammtímakröfur alls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0EEAE2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F9AAC4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BCF476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9F22CA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AA7E96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66B1A2A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6D76C97A" w14:textId="77777777" w:rsidTr="00DB1FE6">
        <w:trPr>
          <w:trHeight w:val="90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3E25FD0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268564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C3854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DC4B8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4990D9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46876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C591E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7BEF3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94DAC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9A27A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EF712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D4D64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312E795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EF1632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4E30FC5C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011C517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66F388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63D7454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48A156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064E5DE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88000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37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9D3455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Handbært fé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919318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68E67C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03025A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5221EBE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A650F5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20B14F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316FF8A7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484E361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B7D833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920C38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FA025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3967FA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88100 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56B28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0B63D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Sjóður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0232E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67B53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A0BF9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DE333A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040D2F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1EB783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12D99CC8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2FA2DF4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65BB07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68E3FC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3211C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E1FB7A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88200 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7969E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DFF8E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Tékkareikningur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5C0AF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1E3C5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FCAFF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8F6732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1ACD81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7EEADAD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153379AC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41606D1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2B46BDD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53ECAAF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9673D0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89D7FC6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89997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D3BB24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Handbært fé alls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6336ED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E2F08A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D6C393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BDB326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329108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796AE72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35CB2511" w14:textId="77777777" w:rsidTr="00DB1FE6">
        <w:trPr>
          <w:trHeight w:val="360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72CF8A8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1F02757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C6081F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D65A0C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ED54B1C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8"/>
                <w:szCs w:val="28"/>
              </w:rPr>
              <w:t>89998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7AF24B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8"/>
                <w:szCs w:val="28"/>
              </w:rPr>
              <w:t>Veltufjármunir alls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520A5D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0874B2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15BD2E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AB7457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3F15DC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7DA81F7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1999737C" w14:textId="77777777" w:rsidTr="00DB1FE6">
        <w:trPr>
          <w:trHeight w:val="480"/>
        </w:trPr>
        <w:tc>
          <w:tcPr>
            <w:tcW w:w="9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  <w:hideMark/>
          </w:tcPr>
          <w:p w14:paraId="4D59D01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0992120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43CA451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41C8BC0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4CE20F04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36"/>
                <w:szCs w:val="36"/>
              </w:rPr>
              <w:t>89999</w:t>
            </w:r>
            <w:r w:rsidRPr="001455F4">
              <w:rPr>
                <w:rFonts w:ascii="Aptos Narrow" w:eastAsia="Times New Roman" w:hAnsi="Aptos Narrow" w:cs="Calibri"/>
                <w:sz w:val="36"/>
                <w:szCs w:val="36"/>
              </w:rPr>
              <w:t>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1766E85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36"/>
                <w:szCs w:val="36"/>
              </w:rPr>
              <w:t>Eignir alls</w:t>
            </w:r>
            <w:r w:rsidRPr="001455F4">
              <w:rPr>
                <w:rFonts w:ascii="Aptos Narrow" w:eastAsia="Times New Roman" w:hAnsi="Aptos Narrow" w:cs="Calibri"/>
                <w:sz w:val="36"/>
                <w:szCs w:val="3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61EB396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1806E7D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5BF7C88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4BD535E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4D814AE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423B9B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3384F491" w14:textId="77777777" w:rsidTr="00DB1FE6">
        <w:trPr>
          <w:trHeight w:val="180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F01E3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C3C00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A9BDA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DDA0F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74C96B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5FF5B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4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628A9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6C325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4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D3881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18065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B8DFE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714FC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0EFA2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9FCCE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</w:tbl>
    <w:p w14:paraId="40E580E7" w14:textId="77777777" w:rsidR="00983A10" w:rsidRDefault="00983A10" w:rsidP="00314C8C">
      <w:pPr>
        <w:spacing w:before="0" w:after="0" w:line="240" w:lineRule="auto"/>
        <w:textAlignment w:val="baseline"/>
        <w:rPr>
          <w:rFonts w:ascii="Aptos Narrow" w:eastAsia="Times New Roman" w:hAnsi="Aptos Narrow" w:cs="Segoe UI"/>
          <w:sz w:val="18"/>
          <w:szCs w:val="18"/>
        </w:rPr>
      </w:pPr>
    </w:p>
    <w:p w14:paraId="6A4524D6" w14:textId="77777777" w:rsidR="00983A10" w:rsidRPr="001455F4" w:rsidRDefault="00983A10" w:rsidP="00314C8C">
      <w:pPr>
        <w:spacing w:before="0" w:after="0" w:line="240" w:lineRule="auto"/>
        <w:textAlignment w:val="baseline"/>
        <w:rPr>
          <w:rFonts w:ascii="Aptos Narrow" w:eastAsia="Times New Roman" w:hAnsi="Aptos Narrow" w:cs="Segoe UI"/>
          <w:sz w:val="18"/>
          <w:szCs w:val="18"/>
        </w:rPr>
      </w:pPr>
    </w:p>
    <w:tbl>
      <w:tblPr>
        <w:tblW w:w="0" w:type="dxa"/>
        <w:tblInd w:w="-5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"/>
        <w:gridCol w:w="143"/>
        <w:gridCol w:w="139"/>
        <w:gridCol w:w="137"/>
        <w:gridCol w:w="1240"/>
        <w:gridCol w:w="259"/>
        <w:gridCol w:w="4372"/>
        <w:gridCol w:w="812"/>
        <w:gridCol w:w="1125"/>
        <w:gridCol w:w="388"/>
        <w:gridCol w:w="89"/>
        <w:gridCol w:w="139"/>
        <w:gridCol w:w="143"/>
        <w:gridCol w:w="146"/>
      </w:tblGrid>
      <w:tr w:rsidR="001455F4" w:rsidRPr="001455F4" w14:paraId="68AB1809" w14:textId="77777777" w:rsidTr="00DB1FE6">
        <w:trPr>
          <w:trHeight w:val="495"/>
        </w:trPr>
        <w:tc>
          <w:tcPr>
            <w:tcW w:w="9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713E745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402EED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F90E2C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459BD9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1CC4D03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36"/>
                <w:szCs w:val="36"/>
              </w:rPr>
              <w:t>90000</w:t>
            </w:r>
            <w:r w:rsidRPr="001455F4">
              <w:rPr>
                <w:rFonts w:ascii="Aptos Narrow" w:eastAsia="Times New Roman" w:hAnsi="Aptos Narrow" w:cs="Calibri"/>
                <w:sz w:val="36"/>
                <w:szCs w:val="36"/>
              </w:rPr>
              <w:t> </w:t>
            </w:r>
          </w:p>
        </w:tc>
        <w:tc>
          <w:tcPr>
            <w:tcW w:w="637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5B3344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36"/>
                <w:szCs w:val="36"/>
              </w:rPr>
              <w:t>Skuldir og eigið fé</w:t>
            </w:r>
            <w:r w:rsidRPr="001455F4">
              <w:rPr>
                <w:rFonts w:ascii="Aptos Narrow" w:eastAsia="Times New Roman" w:hAnsi="Aptos Narrow" w:cs="Calibri"/>
                <w:sz w:val="36"/>
                <w:szCs w:val="36"/>
              </w:rPr>
              <w:t> </w:t>
            </w:r>
          </w:p>
        </w:tc>
        <w:tc>
          <w:tcPr>
            <w:tcW w:w="165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6E82BA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36"/>
                <w:szCs w:val="36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36"/>
                <w:szCs w:val="36"/>
              </w:rPr>
              <w:t> </w:t>
            </w:r>
          </w:p>
        </w:tc>
        <w:tc>
          <w:tcPr>
            <w:tcW w:w="9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3DF8C8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21F996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14C9CE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032CCC6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44C06F75" w14:textId="77777777" w:rsidTr="00DB1FE6">
        <w:trPr>
          <w:trHeight w:val="360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06C5F21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2E4CDD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EB8C1F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0F6D28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7F6CFFF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8"/>
                <w:szCs w:val="28"/>
              </w:rPr>
              <w:t>91000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637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2962C6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8"/>
                <w:szCs w:val="28"/>
              </w:rPr>
              <w:t>Eigið fé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63218D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8"/>
                <w:szCs w:val="28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AEF335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5915E8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4E45DA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7E985D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482617FA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2580B9F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66BFA9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7A8C3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60F2E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52EC6C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91100 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44ABA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Óráðstafað eigið fé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7AC76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4116D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16B83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A6A61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D3FC24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20E42D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6FC34787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7872B9A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6449CBE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1F733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9313B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672E91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91200 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722C2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Endurmatsreikningur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15500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AB0B2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D81D4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E8108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6CEB57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4313F5A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64DFC00A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319BF3A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46DF90B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BF425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604A7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146DD3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91300 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C607E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Tekjuafgangur ársins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29F10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0F5CC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67F49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1E658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02A83E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A12F8C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1F1C96C0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76D72B3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7A249F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FCEA0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AB62E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FD95D4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91500 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69A72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Styrkir og framlög vegna framkvæmda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3D70E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215EE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42AFF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656DB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22F27A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61001A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0B6C6E68" w14:textId="77777777" w:rsidTr="00DB1FE6">
        <w:trPr>
          <w:trHeight w:val="360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26CFFBE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13FE75B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3F720A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AABCC4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BC9A3EE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8"/>
                <w:szCs w:val="28"/>
              </w:rPr>
              <w:t>91999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1A2A1E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8"/>
                <w:szCs w:val="28"/>
              </w:rPr>
              <w:t>Eigið fé alls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729D67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sz w:val="28"/>
                <w:szCs w:val="28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B163C6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F17D75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0AE017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6E7B4E0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75E83052" w14:textId="77777777" w:rsidTr="00DB1FE6">
        <w:trPr>
          <w:trHeight w:val="180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59D450F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31FA2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558FE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7DF7B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960CAA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70AB0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5DFA2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5225A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7C153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46E81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42F08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11749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B24B4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66FF944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634679FA" w14:textId="77777777" w:rsidTr="00DB1FE6">
        <w:trPr>
          <w:trHeight w:val="360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792B36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1F9226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DA994C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DBE259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2B5B7CE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8"/>
                <w:szCs w:val="28"/>
              </w:rPr>
              <w:t>92000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637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058FD2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8"/>
                <w:szCs w:val="28"/>
              </w:rPr>
              <w:t>Skuldir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0F3A3A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8"/>
                <w:szCs w:val="28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DDACF4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E4FCAA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61EA1B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02FC28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33CA186E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21C249D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5982ED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2A492D7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4612B4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EC54956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93000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37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19B313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Langtímaskuldir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9BC2E6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34CDEF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712706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396E6AD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5C04C07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D59A98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1E396B81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B18131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5A259F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0621A2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91C6E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873326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93100 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C2265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46139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Skuldabréf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6ACAA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EDE62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A32C7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52ED204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DFD12B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0C41A8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4AF97B70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1BDE06E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2FBAEFD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18F8F2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739DA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745C12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FD0C2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C850C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.....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CF612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CF930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48364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58221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5D21427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000D02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A3DABE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32094E08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001577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2E848F8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2E81E83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8B70B4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137A511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94999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EC4389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Langtímaskuldir alls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8BBFAA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E8AE36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142DC5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D0C652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F9157B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05DE08E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37E60AED" w14:textId="77777777" w:rsidTr="00DB1FE6">
        <w:trPr>
          <w:trHeight w:val="90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2A034BE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B83528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00EF2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E4D37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922E17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FEED5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E4EDC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83328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363E3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FD56F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FD0D4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F4343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58300E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4DC5CA1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8"/>
                <w:szCs w:val="28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</w:tr>
      <w:tr w:rsidR="001455F4" w:rsidRPr="001455F4" w14:paraId="5B92244D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0F3DFFA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884EC6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E6D08B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7F57A7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F687428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95000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37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53D1A9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Skammtímaskuldir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431061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7C2886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CF7A32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33B9B0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0B7903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7D23A58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3AFD1094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10878C5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B1FD4C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4F33853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68AEA3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A48529E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i/>
                <w:iCs/>
                <w:sz w:val="20"/>
                <w:szCs w:val="20"/>
              </w:rPr>
              <w:t>95100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3963CE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5AC65E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 xml:space="preserve">Annar </w:t>
            </w: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rekstarkostnaður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1CD466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i/>
                <w:iCs/>
                <w:sz w:val="20"/>
                <w:szCs w:val="20"/>
              </w:rPr>
              <w:t>Frá-tala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B1292D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2982F8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36322D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D3C1D5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63E9C3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35FEDC2F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1971C2A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C444B3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2305733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20D0D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F921EC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i/>
                <w:iCs/>
                <w:sz w:val="20"/>
                <w:szCs w:val="20"/>
              </w:rPr>
              <w:t>95200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9735B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F3DB2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i/>
                <w:iCs/>
                <w:sz w:val="20"/>
                <w:szCs w:val="20"/>
              </w:rPr>
              <w:t>Innskattur 25,5%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2A8FA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i/>
                <w:iCs/>
                <w:sz w:val="20"/>
                <w:szCs w:val="20"/>
              </w:rPr>
              <w:t>Reikningur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0D5CD8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539FE3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CDB80B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BE4DCF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47242F63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0D51BDB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3E893C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5C7A729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8AEC4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96A546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i/>
                <w:iCs/>
                <w:sz w:val="20"/>
                <w:szCs w:val="20"/>
              </w:rPr>
              <w:t>95250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4F4D9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60678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i/>
                <w:iCs/>
                <w:sz w:val="20"/>
                <w:szCs w:val="20"/>
              </w:rPr>
              <w:t>Innskattur 7,0%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719A4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i/>
                <w:iCs/>
                <w:sz w:val="20"/>
                <w:szCs w:val="20"/>
              </w:rPr>
              <w:t>Reikningur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138CB5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ADDCD3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A17176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02E931B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5C5CE9F8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523ACBD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4AC11D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48361BA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D0DE9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F834C7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i/>
                <w:iCs/>
                <w:sz w:val="20"/>
                <w:szCs w:val="20"/>
              </w:rPr>
              <w:t>95300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0D7BA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4E7D5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i/>
                <w:iCs/>
                <w:sz w:val="20"/>
                <w:szCs w:val="20"/>
              </w:rPr>
              <w:t>Útskattur 25,5%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2AE56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i/>
                <w:iCs/>
                <w:sz w:val="20"/>
                <w:szCs w:val="20"/>
              </w:rPr>
              <w:t>Reikningur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CB014E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3A1EFCB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51D2032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00D0912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167876A7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7388AB6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D2491B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5EF6162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BBE03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961505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i/>
                <w:iCs/>
                <w:sz w:val="20"/>
                <w:szCs w:val="20"/>
              </w:rPr>
              <w:t>95350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B135A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63795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i/>
                <w:iCs/>
                <w:sz w:val="20"/>
                <w:szCs w:val="20"/>
              </w:rPr>
              <w:t>Úskattur</w:t>
            </w:r>
            <w:proofErr w:type="spellEnd"/>
            <w:r w:rsidRPr="001455F4">
              <w:rPr>
                <w:rFonts w:ascii="Aptos Narrow" w:eastAsia="Times New Roman" w:hAnsi="Aptos Narrow" w:cs="Calibri"/>
                <w:i/>
                <w:iCs/>
                <w:sz w:val="20"/>
                <w:szCs w:val="20"/>
              </w:rPr>
              <w:t> 7,0%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33EC2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i/>
                <w:iCs/>
                <w:sz w:val="20"/>
                <w:szCs w:val="20"/>
              </w:rPr>
              <w:t>Reikningur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1F8832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5CCD62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E412FC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45D1A37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25F5C166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266CB28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309679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0AD7EC7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9663B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7B89CA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95400 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61FA5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CD2A3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i/>
                <w:iCs/>
                <w:sz w:val="20"/>
                <w:szCs w:val="20"/>
              </w:rPr>
              <w:t xml:space="preserve">Uppsafnaður </w:t>
            </w:r>
            <w:proofErr w:type="spellStart"/>
            <w:r w:rsidRPr="001455F4">
              <w:rPr>
                <w:rFonts w:ascii="Aptos Narrow" w:eastAsia="Times New Roman" w:hAnsi="Aptos Narrow" w:cs="Calibri"/>
                <w:i/>
                <w:iCs/>
                <w:sz w:val="20"/>
                <w:szCs w:val="20"/>
              </w:rPr>
              <w:t>virðisauki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D9D86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i/>
                <w:iCs/>
                <w:sz w:val="20"/>
                <w:szCs w:val="20"/>
              </w:rPr>
              <w:t>Reikningur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84EA48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C0ABE1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32B332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0B570F6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45B22569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00932A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BE83CC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776F920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E41EF3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281B36C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i/>
                <w:iCs/>
                <w:sz w:val="20"/>
                <w:szCs w:val="20"/>
              </w:rPr>
              <w:t>95499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4CCE57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38AE42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 xml:space="preserve">Annar </w:t>
            </w: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rekstarkostnaður</w:t>
            </w:r>
            <w:proofErr w:type="spellEnd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 xml:space="preserve"> alls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25FD70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i/>
                <w:i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1C8209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597624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BA114D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3DA8F23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56102B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2F727A8B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5E51FB7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A28172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F0C619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07FF4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D9D79C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95500 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313CB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F2DF1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Víxlar og skuldabréfalán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647DE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3F8C3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F21C4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A32A50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3F1FF53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75DCB75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51DD3AB2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  <w:hideMark/>
          </w:tcPr>
          <w:p w14:paraId="55D3FCB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  <w:vAlign w:val="bottom"/>
            <w:hideMark/>
          </w:tcPr>
          <w:p w14:paraId="4093BB1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  <w:vAlign w:val="bottom"/>
            <w:hideMark/>
          </w:tcPr>
          <w:p w14:paraId="7E7E73A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5427638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0622CD33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95600 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0026E11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6E96E93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Skuldir við lánastofnanir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2E7E522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3F22829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29F91F0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vAlign w:val="bottom"/>
            <w:hideMark/>
          </w:tcPr>
          <w:p w14:paraId="5527CAD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vAlign w:val="bottom"/>
            <w:hideMark/>
          </w:tcPr>
          <w:p w14:paraId="729CC97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3EA62C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4E3B8913" w14:textId="77777777" w:rsidTr="00DB1FE6">
        <w:trPr>
          <w:trHeight w:val="255"/>
        </w:trPr>
        <w:tc>
          <w:tcPr>
            <w:tcW w:w="9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2F21B1E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AB2D2B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7949C01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D5B32D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EBAE92E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95700 </w:t>
            </w: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390599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3C99B19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Viðskiptaskuldir </w:t>
            </w:r>
          </w:p>
        </w:tc>
        <w:tc>
          <w:tcPr>
            <w:tcW w:w="118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84FCC3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8598A4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E19D59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025383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EE953F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084806D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6DCE5B6E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5D067A5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C91212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46B2513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E2F96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86F4BB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95800 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677DA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4B5F3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Næsta árs afborgun af langtímalánum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90464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E5CDE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1970F6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5D0F56D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30848A1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67B38A5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5F1E9E69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20967D8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485A738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10F6A9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7A286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6D0509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95900 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66E94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10662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Skattar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2B5E0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C2078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A8BF7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0CC5C26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9C077B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07BC553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4AEE7F65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34B0042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5F9C161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20987D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AC2DA0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5F1EA7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96000 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27E11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F3ACF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 xml:space="preserve">Fyrirfram </w:t>
            </w:r>
            <w:proofErr w:type="spellStart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innheimtar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 xml:space="preserve"> tekjur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403A3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Reikningur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05C41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3F9E9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3BB3B53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83CB73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4C4D421F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28DBAA1A" w14:textId="77777777" w:rsidTr="00DB1FE6">
        <w:trPr>
          <w:trHeight w:val="255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3A9A214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45FA931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38EA3A2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CC54DE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84B1E38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99997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4D308C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Skammtímaskuldir alls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F03E01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i/>
                <w:iCs/>
                <w:sz w:val="20"/>
                <w:szCs w:val="20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2B844C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233FE6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FB2B8E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166BD1BB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4159B0A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4CAB4F7C" w14:textId="77777777" w:rsidTr="00DB1FE6">
        <w:trPr>
          <w:trHeight w:val="360"/>
        </w:trPr>
        <w:tc>
          <w:tcPr>
            <w:tcW w:w="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0E19655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7F516F6D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22CAAF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6A7EE6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3716DBC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8"/>
                <w:szCs w:val="28"/>
              </w:rPr>
              <w:t>99998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18BA55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28"/>
                <w:szCs w:val="28"/>
              </w:rPr>
              <w:t>Skuldir alls</w:t>
            </w:r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55368A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proofErr w:type="spellStart"/>
            <w:r w:rsidRPr="001455F4">
              <w:rPr>
                <w:rFonts w:ascii="Aptos Narrow" w:eastAsia="Times New Roman" w:hAnsi="Aptos Narrow" w:cs="Calibri"/>
                <w:b/>
                <w:bCs/>
                <w:sz w:val="28"/>
                <w:szCs w:val="28"/>
              </w:rPr>
              <w:t>Til-tala</w:t>
            </w:r>
            <w:proofErr w:type="spellEnd"/>
            <w:r w:rsidRPr="001455F4">
              <w:rPr>
                <w:rFonts w:ascii="Aptos Narrow" w:eastAsia="Times New Roman" w:hAnsi="Aptos Narrow" w:cs="Calibri"/>
                <w:sz w:val="28"/>
                <w:szCs w:val="28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BE2AB4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1D1B01E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45E22E7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A6DADA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  <w:tr w:rsidR="001455F4" w:rsidRPr="001455F4" w14:paraId="6815B8B3" w14:textId="77777777" w:rsidTr="00DB1FE6">
        <w:trPr>
          <w:trHeight w:val="480"/>
        </w:trPr>
        <w:tc>
          <w:tcPr>
            <w:tcW w:w="9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  <w:hideMark/>
          </w:tcPr>
          <w:p w14:paraId="631518E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3B68E2A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41CC1C3A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4E63A4B4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5FB259BE" w14:textId="77777777" w:rsidR="001455F4" w:rsidRPr="001455F4" w:rsidRDefault="001455F4" w:rsidP="001455F4">
            <w:pPr>
              <w:spacing w:before="0" w:after="0" w:line="240" w:lineRule="auto"/>
              <w:jc w:val="right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36"/>
                <w:szCs w:val="36"/>
              </w:rPr>
              <w:t>99999</w:t>
            </w:r>
            <w:r w:rsidRPr="001455F4">
              <w:rPr>
                <w:rFonts w:ascii="Aptos Narrow" w:eastAsia="Times New Roman" w:hAnsi="Aptos Narrow" w:cs="Calibri"/>
                <w:sz w:val="36"/>
                <w:szCs w:val="36"/>
              </w:rPr>
              <w:t> 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5829AB6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ptos Narrow" w:eastAsia="Times New Roman" w:hAnsi="Aptos Narrow" w:cs="Calibri"/>
                <w:b/>
                <w:bCs/>
                <w:sz w:val="36"/>
                <w:szCs w:val="36"/>
              </w:rPr>
              <w:t>Skuldir og eigið fé alls</w:t>
            </w:r>
            <w:r w:rsidRPr="001455F4">
              <w:rPr>
                <w:rFonts w:ascii="Aptos Narrow" w:eastAsia="Times New Roman" w:hAnsi="Aptos Narrow" w:cs="Calibri"/>
                <w:sz w:val="36"/>
                <w:szCs w:val="3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51A0B4E1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36"/>
                <w:szCs w:val="36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1D47F34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6C4BE472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3687CF78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132EF15C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AEE03D5" w14:textId="77777777" w:rsidR="001455F4" w:rsidRPr="001455F4" w:rsidRDefault="001455F4" w:rsidP="001455F4">
            <w:pPr>
              <w:spacing w:before="0" w:after="0" w:line="240" w:lineRule="auto"/>
              <w:textAlignment w:val="baseline"/>
              <w:rPr>
                <w:rFonts w:ascii="Aptos Narrow" w:eastAsia="Times New Roman" w:hAnsi="Aptos Narrow" w:cs="Times New Roman"/>
                <w:sz w:val="24"/>
              </w:rPr>
            </w:pPr>
            <w:r w:rsidRPr="001455F4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1455F4">
              <w:rPr>
                <w:rFonts w:ascii="Aptos Narrow" w:eastAsia="Times New Roman" w:hAnsi="Aptos Narrow" w:cs="Calibri"/>
                <w:sz w:val="20"/>
                <w:szCs w:val="20"/>
              </w:rPr>
              <w:t> </w:t>
            </w:r>
          </w:p>
        </w:tc>
      </w:tr>
    </w:tbl>
    <w:p w14:paraId="35F73595" w14:textId="7A8A031F" w:rsidR="008A09D6" w:rsidRPr="00314C8C" w:rsidRDefault="001455F4" w:rsidP="00314C8C">
      <w:pPr>
        <w:spacing w:before="0"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455F4">
        <w:rPr>
          <w:rFonts w:ascii="Calibri" w:eastAsia="Times New Roman" w:hAnsi="Calibri" w:cs="Calibri"/>
          <w:sz w:val="24"/>
        </w:rPr>
        <w:t> </w:t>
      </w:r>
    </w:p>
    <w:sectPr w:rsidR="008A09D6" w:rsidRPr="00314C8C" w:rsidSect="00403D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268" w:right="1588" w:bottom="1304" w:left="1588" w:header="0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A8581" w14:textId="77777777" w:rsidR="00B66F24" w:rsidRDefault="00B66F24" w:rsidP="00B75361">
      <w:pPr>
        <w:spacing w:before="0" w:after="0" w:line="240" w:lineRule="auto"/>
      </w:pPr>
      <w:r>
        <w:separator/>
      </w:r>
    </w:p>
  </w:endnote>
  <w:endnote w:type="continuationSeparator" w:id="0">
    <w:p w14:paraId="57A50A2A" w14:textId="77777777" w:rsidR="00B66F24" w:rsidRDefault="00B66F24" w:rsidP="00B7536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 Pro">
    <w:panose1 w:val="02040502050405020303"/>
    <w:charset w:val="00"/>
    <w:family w:val="roman"/>
    <w:notTrueType/>
    <w:pitch w:val="variable"/>
    <w:sig w:usb0="A00002EF" w:usb1="400068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73627" w14:textId="77777777" w:rsidR="00F35D6A" w:rsidRDefault="00F35D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9258698"/>
      <w:docPartObj>
        <w:docPartGallery w:val="Page Numbers (Bottom of Page)"/>
        <w:docPartUnique/>
      </w:docPartObj>
    </w:sdtPr>
    <w:sdtContent>
      <w:p w14:paraId="156BC577" w14:textId="066A4B1D" w:rsidR="00C35544" w:rsidRDefault="00C3554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3E5791" w14:textId="3414ACB3" w:rsidR="00697D4E" w:rsidRDefault="00C35544" w:rsidP="00002A60">
    <w:pPr>
      <w:pStyle w:val="Footer"/>
    </w:pPr>
    <w:r>
      <w:t>SIU.IS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9F81D" w14:textId="48C446C2" w:rsidR="00567B70" w:rsidRDefault="00403D00" w:rsidP="00567B70">
    <w:pPr>
      <w:pStyle w:val="Footer"/>
    </w:pPr>
    <w:r>
      <w:t xml:space="preserve">SIU.IS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B2423" w14:textId="77777777" w:rsidR="00B66F24" w:rsidRDefault="00B66F24" w:rsidP="00B75361">
      <w:pPr>
        <w:spacing w:before="0" w:after="0" w:line="240" w:lineRule="auto"/>
      </w:pPr>
      <w:r>
        <w:separator/>
      </w:r>
    </w:p>
  </w:footnote>
  <w:footnote w:type="continuationSeparator" w:id="0">
    <w:p w14:paraId="7CF6C13A" w14:textId="77777777" w:rsidR="00B66F24" w:rsidRDefault="00B66F24" w:rsidP="00B7536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42796" w14:textId="77777777" w:rsidR="00F35D6A" w:rsidRDefault="00F35D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739A1" w14:textId="5F5F88B1" w:rsidR="00B01A77" w:rsidRDefault="00226402" w:rsidP="00002A60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21E2FFB" wp14:editId="2F59E5CC">
          <wp:simplePos x="0" y="0"/>
          <wp:positionH relativeFrom="column">
            <wp:posOffset>1158240</wp:posOffset>
          </wp:positionH>
          <wp:positionV relativeFrom="paragraph">
            <wp:posOffset>428625</wp:posOffset>
          </wp:positionV>
          <wp:extent cx="3043762" cy="557883"/>
          <wp:effectExtent l="0" t="0" r="4445" b="0"/>
          <wp:wrapTight wrapText="bothSides">
            <wp:wrapPolygon edited="0">
              <wp:start x="0" y="0"/>
              <wp:lineTo x="0" y="20665"/>
              <wp:lineTo x="21496" y="20665"/>
              <wp:lineTo x="21496" y="0"/>
              <wp:lineTo x="0" y="0"/>
            </wp:wrapPolygon>
          </wp:wrapTight>
          <wp:docPr id="17627237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723719" name="Picture 17627237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3762" cy="557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2A19" w14:textId="43E4902D" w:rsidR="008E7313" w:rsidRPr="007A6294" w:rsidRDefault="008E7313" w:rsidP="00002A60">
    <w:pPr>
      <w:pStyle w:val="Header"/>
    </w:pPr>
  </w:p>
  <w:p w14:paraId="2EBCC053" w14:textId="200CA716" w:rsidR="008E7313" w:rsidRPr="007A6294" w:rsidRDefault="00D14FC0" w:rsidP="00002A60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D3ED6D2" wp14:editId="4D554249">
          <wp:simplePos x="0" y="0"/>
          <wp:positionH relativeFrom="column">
            <wp:posOffset>686435</wp:posOffset>
          </wp:positionH>
          <wp:positionV relativeFrom="paragraph">
            <wp:posOffset>259715</wp:posOffset>
          </wp:positionV>
          <wp:extent cx="3872865" cy="709930"/>
          <wp:effectExtent l="0" t="0" r="0" b="0"/>
          <wp:wrapTight wrapText="bothSides">
            <wp:wrapPolygon edited="0">
              <wp:start x="0" y="0"/>
              <wp:lineTo x="0" y="20866"/>
              <wp:lineTo x="21462" y="20866"/>
              <wp:lineTo x="21462" y="0"/>
              <wp:lineTo x="0" y="0"/>
            </wp:wrapPolygon>
          </wp:wrapTight>
          <wp:docPr id="13866094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723719" name="Picture 17627237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2865" cy="709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7313" w:rsidRPr="007A629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620D4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5021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286B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600C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7A3E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BE13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4A9B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F84B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6C4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681B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44B1A"/>
    <w:multiLevelType w:val="hybridMultilevel"/>
    <w:tmpl w:val="E674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313FDE"/>
    <w:multiLevelType w:val="hybridMultilevel"/>
    <w:tmpl w:val="192AA28C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0907E4"/>
    <w:multiLevelType w:val="hybridMultilevel"/>
    <w:tmpl w:val="D292B0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47A37E7"/>
    <w:multiLevelType w:val="multilevel"/>
    <w:tmpl w:val="20BE8B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4A3A24"/>
    <w:multiLevelType w:val="hybridMultilevel"/>
    <w:tmpl w:val="0486FA52"/>
    <w:lvl w:ilvl="0" w:tplc="52EEEFA4">
      <w:numFmt w:val="bullet"/>
      <w:lvlText w:val="-"/>
      <w:lvlJc w:val="left"/>
      <w:pPr>
        <w:ind w:left="4920" w:hanging="360"/>
      </w:pPr>
      <w:rPr>
        <w:rFonts w:ascii="Georgia Pro" w:eastAsiaTheme="minorHAnsi" w:hAnsi="Georgia Pro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680" w:hanging="360"/>
      </w:pPr>
      <w:rPr>
        <w:rFonts w:ascii="Wingdings" w:hAnsi="Wingdings" w:hint="default"/>
      </w:rPr>
    </w:lvl>
  </w:abstractNum>
  <w:abstractNum w:abstractNumId="15" w15:restartNumberingAfterBreak="0">
    <w:nsid w:val="1B083C0B"/>
    <w:multiLevelType w:val="multilevel"/>
    <w:tmpl w:val="2EA4B7AE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CD7FE4"/>
    <w:multiLevelType w:val="hybridMultilevel"/>
    <w:tmpl w:val="421E01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95EA0"/>
    <w:multiLevelType w:val="hybridMultilevel"/>
    <w:tmpl w:val="B8C297AC"/>
    <w:lvl w:ilvl="0" w:tplc="219A636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83C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819C2"/>
    <w:multiLevelType w:val="hybridMultilevel"/>
    <w:tmpl w:val="BC28C35C"/>
    <w:lvl w:ilvl="0" w:tplc="1C5C7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34E3C"/>
    <w:multiLevelType w:val="multilevel"/>
    <w:tmpl w:val="3E3AACA2"/>
    <w:styleLink w:val="CurrentList2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418DD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B966DE"/>
    <w:multiLevelType w:val="hybridMultilevel"/>
    <w:tmpl w:val="4C2A4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0D452F"/>
    <w:multiLevelType w:val="hybridMultilevel"/>
    <w:tmpl w:val="801AFAF0"/>
    <w:lvl w:ilvl="0" w:tplc="82545C28">
      <w:start w:val="1"/>
      <w:numFmt w:val="bullet"/>
      <w:pStyle w:val="ListParagraph"/>
      <w:lvlText w:val=""/>
      <w:lvlJc w:val="left"/>
      <w:pPr>
        <w:ind w:left="717" w:hanging="360"/>
      </w:pPr>
      <w:rPr>
        <w:rFonts w:ascii="Symbol" w:hAnsi="Symbol" w:hint="default"/>
        <w:color w:val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6E394D"/>
    <w:multiLevelType w:val="hybridMultilevel"/>
    <w:tmpl w:val="20BE8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6F1AF0"/>
    <w:multiLevelType w:val="hybridMultilevel"/>
    <w:tmpl w:val="2EA4B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891C21"/>
    <w:multiLevelType w:val="hybridMultilevel"/>
    <w:tmpl w:val="B998A9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9337270">
    <w:abstractNumId w:val="24"/>
  </w:num>
  <w:num w:numId="2" w16cid:durableId="51126794">
    <w:abstractNumId w:val="12"/>
  </w:num>
  <w:num w:numId="3" w16cid:durableId="1509639503">
    <w:abstractNumId w:val="22"/>
  </w:num>
  <w:num w:numId="4" w16cid:durableId="1249342975">
    <w:abstractNumId w:val="17"/>
  </w:num>
  <w:num w:numId="5" w16cid:durableId="1978682489">
    <w:abstractNumId w:val="13"/>
  </w:num>
  <w:num w:numId="6" w16cid:durableId="1409034559">
    <w:abstractNumId w:val="21"/>
  </w:num>
  <w:num w:numId="7" w16cid:durableId="1486505915">
    <w:abstractNumId w:val="16"/>
  </w:num>
  <w:num w:numId="8" w16cid:durableId="1171749859">
    <w:abstractNumId w:val="18"/>
  </w:num>
  <w:num w:numId="9" w16cid:durableId="2036155033">
    <w:abstractNumId w:val="14"/>
  </w:num>
  <w:num w:numId="10" w16cid:durableId="1963881734">
    <w:abstractNumId w:val="0"/>
  </w:num>
  <w:num w:numId="11" w16cid:durableId="198131238">
    <w:abstractNumId w:val="1"/>
  </w:num>
  <w:num w:numId="12" w16cid:durableId="658461735">
    <w:abstractNumId w:val="2"/>
  </w:num>
  <w:num w:numId="13" w16cid:durableId="912743737">
    <w:abstractNumId w:val="3"/>
  </w:num>
  <w:num w:numId="14" w16cid:durableId="806049663">
    <w:abstractNumId w:val="8"/>
  </w:num>
  <w:num w:numId="15" w16cid:durableId="1791434205">
    <w:abstractNumId w:val="4"/>
  </w:num>
  <w:num w:numId="16" w16cid:durableId="1148324184">
    <w:abstractNumId w:val="5"/>
  </w:num>
  <w:num w:numId="17" w16cid:durableId="112404703">
    <w:abstractNumId w:val="6"/>
  </w:num>
  <w:num w:numId="18" w16cid:durableId="1895658777">
    <w:abstractNumId w:val="7"/>
  </w:num>
  <w:num w:numId="19" w16cid:durableId="1036927777">
    <w:abstractNumId w:val="9"/>
  </w:num>
  <w:num w:numId="20" w16cid:durableId="1787655694">
    <w:abstractNumId w:val="20"/>
  </w:num>
  <w:num w:numId="21" w16cid:durableId="2021621748">
    <w:abstractNumId w:val="23"/>
  </w:num>
  <w:num w:numId="22" w16cid:durableId="1086730195">
    <w:abstractNumId w:val="15"/>
  </w:num>
  <w:num w:numId="23" w16cid:durableId="442573008">
    <w:abstractNumId w:val="19"/>
  </w:num>
  <w:num w:numId="24" w16cid:durableId="893156567">
    <w:abstractNumId w:val="10"/>
  </w:num>
  <w:num w:numId="25" w16cid:durableId="11612335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DF2"/>
    <w:rsid w:val="00002A60"/>
    <w:rsid w:val="0000646C"/>
    <w:rsid w:val="00022614"/>
    <w:rsid w:val="00031CB1"/>
    <w:rsid w:val="00073573"/>
    <w:rsid w:val="00076E21"/>
    <w:rsid w:val="000A21D0"/>
    <w:rsid w:val="000A7D18"/>
    <w:rsid w:val="000B2A91"/>
    <w:rsid w:val="000B62B4"/>
    <w:rsid w:val="000C079A"/>
    <w:rsid w:val="000D7269"/>
    <w:rsid w:val="000F3F9C"/>
    <w:rsid w:val="000F6305"/>
    <w:rsid w:val="000F7022"/>
    <w:rsid w:val="0011461F"/>
    <w:rsid w:val="00131542"/>
    <w:rsid w:val="001455F4"/>
    <w:rsid w:val="00196A90"/>
    <w:rsid w:val="001B282D"/>
    <w:rsid w:val="001C4E1F"/>
    <w:rsid w:val="00200DF2"/>
    <w:rsid w:val="0020461A"/>
    <w:rsid w:val="00225535"/>
    <w:rsid w:val="00226402"/>
    <w:rsid w:val="00226A93"/>
    <w:rsid w:val="00255072"/>
    <w:rsid w:val="002760ED"/>
    <w:rsid w:val="002A1EA7"/>
    <w:rsid w:val="002D63C6"/>
    <w:rsid w:val="002D7FB7"/>
    <w:rsid w:val="002E6FD2"/>
    <w:rsid w:val="002F1157"/>
    <w:rsid w:val="00305EA6"/>
    <w:rsid w:val="00314C8C"/>
    <w:rsid w:val="00332ACA"/>
    <w:rsid w:val="003342A9"/>
    <w:rsid w:val="0034206A"/>
    <w:rsid w:val="00350107"/>
    <w:rsid w:val="003927E6"/>
    <w:rsid w:val="003A70F8"/>
    <w:rsid w:val="003A7138"/>
    <w:rsid w:val="003B418F"/>
    <w:rsid w:val="003C679D"/>
    <w:rsid w:val="003E5123"/>
    <w:rsid w:val="003F3563"/>
    <w:rsid w:val="00403D00"/>
    <w:rsid w:val="00410459"/>
    <w:rsid w:val="0042016D"/>
    <w:rsid w:val="004370E5"/>
    <w:rsid w:val="004461A0"/>
    <w:rsid w:val="00470901"/>
    <w:rsid w:val="00474328"/>
    <w:rsid w:val="00491186"/>
    <w:rsid w:val="004B25F9"/>
    <w:rsid w:val="004B550B"/>
    <w:rsid w:val="004B7E65"/>
    <w:rsid w:val="004C38EC"/>
    <w:rsid w:val="004E0FEA"/>
    <w:rsid w:val="004E209B"/>
    <w:rsid w:val="004E513D"/>
    <w:rsid w:val="00501F12"/>
    <w:rsid w:val="00511AC5"/>
    <w:rsid w:val="0052786A"/>
    <w:rsid w:val="00533EF3"/>
    <w:rsid w:val="00555567"/>
    <w:rsid w:val="00566EB3"/>
    <w:rsid w:val="00567B70"/>
    <w:rsid w:val="005740E1"/>
    <w:rsid w:val="005814E1"/>
    <w:rsid w:val="005954B3"/>
    <w:rsid w:val="005A64CA"/>
    <w:rsid w:val="005B4E4E"/>
    <w:rsid w:val="005C52D1"/>
    <w:rsid w:val="005D0CB1"/>
    <w:rsid w:val="005D3CE3"/>
    <w:rsid w:val="005D60CB"/>
    <w:rsid w:val="00623205"/>
    <w:rsid w:val="0062398F"/>
    <w:rsid w:val="006257C7"/>
    <w:rsid w:val="00630C93"/>
    <w:rsid w:val="006404C5"/>
    <w:rsid w:val="00670F12"/>
    <w:rsid w:val="006924EF"/>
    <w:rsid w:val="00692EEC"/>
    <w:rsid w:val="00697D4E"/>
    <w:rsid w:val="006C1198"/>
    <w:rsid w:val="006F3A0D"/>
    <w:rsid w:val="00702C7C"/>
    <w:rsid w:val="007042D0"/>
    <w:rsid w:val="0071515C"/>
    <w:rsid w:val="00732460"/>
    <w:rsid w:val="00737397"/>
    <w:rsid w:val="00776928"/>
    <w:rsid w:val="00790881"/>
    <w:rsid w:val="0079644C"/>
    <w:rsid w:val="007A4E53"/>
    <w:rsid w:val="007A6294"/>
    <w:rsid w:val="007C21F0"/>
    <w:rsid w:val="007E0AB1"/>
    <w:rsid w:val="007F3B3C"/>
    <w:rsid w:val="00823D6B"/>
    <w:rsid w:val="0082652F"/>
    <w:rsid w:val="0083530E"/>
    <w:rsid w:val="008915A5"/>
    <w:rsid w:val="00896891"/>
    <w:rsid w:val="008A09D6"/>
    <w:rsid w:val="008A41A5"/>
    <w:rsid w:val="008A6AA3"/>
    <w:rsid w:val="008B3E5B"/>
    <w:rsid w:val="008C0551"/>
    <w:rsid w:val="008C34B9"/>
    <w:rsid w:val="008D10FE"/>
    <w:rsid w:val="008D605F"/>
    <w:rsid w:val="008E7313"/>
    <w:rsid w:val="00906D94"/>
    <w:rsid w:val="0091224E"/>
    <w:rsid w:val="00913621"/>
    <w:rsid w:val="00926092"/>
    <w:rsid w:val="00950CAD"/>
    <w:rsid w:val="009641F2"/>
    <w:rsid w:val="00966C73"/>
    <w:rsid w:val="00983A10"/>
    <w:rsid w:val="00985EB6"/>
    <w:rsid w:val="009D3D11"/>
    <w:rsid w:val="00A77B14"/>
    <w:rsid w:val="00A838FA"/>
    <w:rsid w:val="00A97F68"/>
    <w:rsid w:val="00AB6BC5"/>
    <w:rsid w:val="00AD10E5"/>
    <w:rsid w:val="00B01A77"/>
    <w:rsid w:val="00B058A3"/>
    <w:rsid w:val="00B14600"/>
    <w:rsid w:val="00B274F4"/>
    <w:rsid w:val="00B30A04"/>
    <w:rsid w:val="00B31B9A"/>
    <w:rsid w:val="00B52175"/>
    <w:rsid w:val="00B66F24"/>
    <w:rsid w:val="00B75361"/>
    <w:rsid w:val="00BB0664"/>
    <w:rsid w:val="00BE2A0C"/>
    <w:rsid w:val="00C16A6D"/>
    <w:rsid w:val="00C35544"/>
    <w:rsid w:val="00C557F5"/>
    <w:rsid w:val="00C56A86"/>
    <w:rsid w:val="00C64F28"/>
    <w:rsid w:val="00C87449"/>
    <w:rsid w:val="00C97F0A"/>
    <w:rsid w:val="00CB2CF6"/>
    <w:rsid w:val="00CB6946"/>
    <w:rsid w:val="00CB6C99"/>
    <w:rsid w:val="00CD141B"/>
    <w:rsid w:val="00CE1D35"/>
    <w:rsid w:val="00CF3B5E"/>
    <w:rsid w:val="00D01F07"/>
    <w:rsid w:val="00D14FC0"/>
    <w:rsid w:val="00D26CF7"/>
    <w:rsid w:val="00D311B8"/>
    <w:rsid w:val="00D3741C"/>
    <w:rsid w:val="00D4204F"/>
    <w:rsid w:val="00D45D72"/>
    <w:rsid w:val="00D62259"/>
    <w:rsid w:val="00D83A7C"/>
    <w:rsid w:val="00D85395"/>
    <w:rsid w:val="00D93F6D"/>
    <w:rsid w:val="00DA1C5B"/>
    <w:rsid w:val="00DA5375"/>
    <w:rsid w:val="00DB4991"/>
    <w:rsid w:val="00E061FC"/>
    <w:rsid w:val="00E07806"/>
    <w:rsid w:val="00E129F9"/>
    <w:rsid w:val="00E135B4"/>
    <w:rsid w:val="00E24C5B"/>
    <w:rsid w:val="00E25932"/>
    <w:rsid w:val="00E40E77"/>
    <w:rsid w:val="00E55F02"/>
    <w:rsid w:val="00E76DBA"/>
    <w:rsid w:val="00E90005"/>
    <w:rsid w:val="00EA2FB3"/>
    <w:rsid w:val="00EA48A2"/>
    <w:rsid w:val="00EB75BD"/>
    <w:rsid w:val="00EC198F"/>
    <w:rsid w:val="00EC2A76"/>
    <w:rsid w:val="00EC6CBC"/>
    <w:rsid w:val="00EE131B"/>
    <w:rsid w:val="00EE70EF"/>
    <w:rsid w:val="00EF2650"/>
    <w:rsid w:val="00EF32B0"/>
    <w:rsid w:val="00EF3716"/>
    <w:rsid w:val="00F31D64"/>
    <w:rsid w:val="00F35D6A"/>
    <w:rsid w:val="00F36A3B"/>
    <w:rsid w:val="00F37A25"/>
    <w:rsid w:val="00F613EF"/>
    <w:rsid w:val="00F64A14"/>
    <w:rsid w:val="00F701FA"/>
    <w:rsid w:val="00F71E39"/>
    <w:rsid w:val="00F90239"/>
    <w:rsid w:val="00FA432F"/>
    <w:rsid w:val="00FA7ECC"/>
    <w:rsid w:val="00FB2864"/>
    <w:rsid w:val="00FC533B"/>
    <w:rsid w:val="00F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3E64C1"/>
  <w15:chartTrackingRefBased/>
  <w15:docId w15:val="{ECED6F1C-2C89-4FC0-9880-AD6D8FDD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D11"/>
    <w:pPr>
      <w:spacing w:before="120" w:after="120" w:line="288" w:lineRule="auto"/>
    </w:pPr>
    <w:rPr>
      <w:rFonts w:ascii="Aptos Serif" w:hAnsi="Aptos Serif"/>
      <w:sz w:val="21"/>
      <w:lang w:val="is-IS"/>
    </w:rPr>
  </w:style>
  <w:style w:type="paragraph" w:styleId="Heading1">
    <w:name w:val="heading 1"/>
    <w:next w:val="Normal"/>
    <w:link w:val="Heading1Char"/>
    <w:qFormat/>
    <w:rsid w:val="004E0FEA"/>
    <w:pPr>
      <w:spacing w:before="320" w:line="288" w:lineRule="auto"/>
      <w:outlineLvl w:val="0"/>
    </w:pPr>
    <w:rPr>
      <w:rFonts w:ascii="Aptos Narrow" w:eastAsiaTheme="majorEastAsia" w:hAnsi="Aptos Narrow" w:cs="Times New Roman (Headings CS)"/>
      <w:b/>
      <w:bCs/>
      <w:color w:val="000000" w:themeColor="text1"/>
      <w:kern w:val="28"/>
      <w:sz w:val="30"/>
      <w:szCs w:val="30"/>
      <w:lang w:val="is-IS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E0FEA"/>
    <w:pPr>
      <w:spacing w:before="240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97D4E"/>
    <w:pPr>
      <w:keepNext/>
      <w:keepLines/>
      <w:spacing w:line="192" w:lineRule="auto"/>
      <w:outlineLvl w:val="2"/>
    </w:pPr>
    <w:rPr>
      <w:bCs w:val="0"/>
      <w:sz w:val="21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8E7313"/>
    <w:pPr>
      <w:outlineLvl w:val="3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0FEA"/>
    <w:rPr>
      <w:rFonts w:ascii="Aptos Narrow" w:eastAsiaTheme="majorEastAsia" w:hAnsi="Aptos Narrow" w:cs="Times New Roman (Headings CS)"/>
      <w:b/>
      <w:bCs/>
      <w:color w:val="000000" w:themeColor="text1"/>
      <w:kern w:val="28"/>
      <w:sz w:val="30"/>
      <w:szCs w:val="30"/>
      <w:lang w:val="is-IS"/>
    </w:rPr>
  </w:style>
  <w:style w:type="paragraph" w:styleId="ListParagraph">
    <w:name w:val="List Paragraph"/>
    <w:basedOn w:val="Normal"/>
    <w:uiPriority w:val="34"/>
    <w:qFormat/>
    <w:rsid w:val="002760ED"/>
    <w:pPr>
      <w:keepLines/>
      <w:numPr>
        <w:numId w:val="6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97D4E"/>
    <w:pPr>
      <w:keepNext/>
      <w:keepLines/>
      <w:spacing w:before="360" w:after="240" w:line="228" w:lineRule="auto"/>
      <w:outlineLvl w:val="0"/>
    </w:pPr>
    <w:rPr>
      <w:rFonts w:ascii="Aptos Narrow" w:eastAsiaTheme="majorEastAsia" w:hAnsi="Aptos Narrow" w:cs="Times New Roman (Headings CS)"/>
      <w:b/>
      <w:bCs/>
      <w:color w:val="000000" w:themeColor="text1"/>
      <w:kern w:val="28"/>
      <w:sz w:val="36"/>
      <w:szCs w:val="34"/>
    </w:rPr>
  </w:style>
  <w:style w:type="character" w:customStyle="1" w:styleId="TitleChar">
    <w:name w:val="Title Char"/>
    <w:basedOn w:val="DefaultParagraphFont"/>
    <w:link w:val="Title"/>
    <w:uiPriority w:val="10"/>
    <w:rsid w:val="00697D4E"/>
    <w:rPr>
      <w:rFonts w:ascii="Aptos Narrow" w:eastAsiaTheme="majorEastAsia" w:hAnsi="Aptos Narrow" w:cs="Times New Roman (Headings CS)"/>
      <w:b/>
      <w:bCs/>
      <w:color w:val="000000" w:themeColor="text1"/>
      <w:kern w:val="28"/>
      <w:sz w:val="36"/>
      <w:szCs w:val="34"/>
      <w:lang w:val="is-IS"/>
    </w:rPr>
  </w:style>
  <w:style w:type="character" w:customStyle="1" w:styleId="Heading2Char">
    <w:name w:val="Heading 2 Char"/>
    <w:basedOn w:val="DefaultParagraphFont"/>
    <w:link w:val="Heading2"/>
    <w:uiPriority w:val="9"/>
    <w:rsid w:val="004E0FEA"/>
    <w:rPr>
      <w:rFonts w:ascii="Aptos Narrow" w:eastAsiaTheme="majorEastAsia" w:hAnsi="Aptos Narrow" w:cs="Times New Roman (Headings CS)"/>
      <w:b/>
      <w:bCs/>
      <w:color w:val="000000" w:themeColor="text1"/>
      <w:kern w:val="28"/>
      <w:szCs w:val="26"/>
      <w:lang w:val="is-IS"/>
    </w:rPr>
  </w:style>
  <w:style w:type="paragraph" w:styleId="Header">
    <w:name w:val="header"/>
    <w:basedOn w:val="Footer"/>
    <w:link w:val="HeaderChar"/>
    <w:uiPriority w:val="99"/>
    <w:unhideWhenUsed/>
    <w:rsid w:val="000D7269"/>
    <w:pPr>
      <w:tabs>
        <w:tab w:val="center" w:pos="4680"/>
      </w:tabs>
      <w:spacing w:line="216" w:lineRule="auto"/>
    </w:pPr>
    <w:rPr>
      <w:bCs/>
      <w:color w:val="000000"/>
      <w:szCs w:val="16"/>
      <w14:textFill>
        <w14:solidFill>
          <w14:srgbClr w14:val="000000">
            <w14:lumMod w14:val="50000"/>
            <w14:lumOff w14:val="50000"/>
          </w14:srgbClr>
        </w14:solidFill>
      </w14:textFill>
    </w:rPr>
  </w:style>
  <w:style w:type="character" w:customStyle="1" w:styleId="HeaderChar">
    <w:name w:val="Header Char"/>
    <w:basedOn w:val="DefaultParagraphFont"/>
    <w:link w:val="Header"/>
    <w:uiPriority w:val="99"/>
    <w:rsid w:val="000D7269"/>
    <w:rPr>
      <w:rFonts w:ascii="Aptos Narrow" w:hAnsi="Aptos Narrow"/>
      <w:bCs/>
      <w:color w:val="000000"/>
      <w:sz w:val="16"/>
      <w:szCs w:val="16"/>
      <w:lang w:val="is-IS"/>
      <w14:textFill>
        <w14:solidFill>
          <w14:srgbClr w14:val="000000">
            <w14:lumMod w14:val="50000"/>
            <w14:lumOff w14:val="50000"/>
          </w14:srgbClr>
        </w14:solidFill>
      </w14:textFill>
    </w:rPr>
  </w:style>
  <w:style w:type="paragraph" w:styleId="Footer">
    <w:name w:val="footer"/>
    <w:basedOn w:val="Normal"/>
    <w:link w:val="FooterChar"/>
    <w:uiPriority w:val="99"/>
    <w:unhideWhenUsed/>
    <w:rsid w:val="00002A60"/>
    <w:pPr>
      <w:tabs>
        <w:tab w:val="right" w:pos="9360"/>
      </w:tabs>
      <w:spacing w:before="0" w:after="0" w:line="240" w:lineRule="auto"/>
    </w:pPr>
    <w:rPr>
      <w:rFonts w:ascii="Aptos Narrow" w:hAnsi="Aptos Narrow"/>
      <w:color w:val="7F7F7F" w:themeColor="text1" w:themeTint="80"/>
      <w:sz w:val="16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002A60"/>
    <w:rPr>
      <w:rFonts w:ascii="Aptos Narrow" w:hAnsi="Aptos Narrow"/>
      <w:color w:val="7F7F7F" w:themeColor="text1" w:themeTint="80"/>
      <w:sz w:val="16"/>
      <w:szCs w:val="14"/>
      <w:lang w:val="is-IS"/>
    </w:rPr>
  </w:style>
  <w:style w:type="character" w:customStyle="1" w:styleId="Heading3Char">
    <w:name w:val="Heading 3 Char"/>
    <w:basedOn w:val="DefaultParagraphFont"/>
    <w:link w:val="Heading3"/>
    <w:uiPriority w:val="9"/>
    <w:rsid w:val="00697D4E"/>
    <w:rPr>
      <w:rFonts w:ascii="Aptos Narrow" w:eastAsiaTheme="majorEastAsia" w:hAnsi="Aptos Narrow" w:cs="Times New Roman (Headings CS)"/>
      <w:b/>
      <w:color w:val="000000" w:themeColor="text1"/>
      <w:kern w:val="28"/>
      <w:sz w:val="21"/>
      <w:szCs w:val="22"/>
      <w:lang w:val="is-IS"/>
    </w:rPr>
  </w:style>
  <w:style w:type="character" w:customStyle="1" w:styleId="Heading4Char">
    <w:name w:val="Heading 4 Char"/>
    <w:basedOn w:val="DefaultParagraphFont"/>
    <w:link w:val="Heading4"/>
    <w:uiPriority w:val="9"/>
    <w:rsid w:val="008E7313"/>
    <w:rPr>
      <w:rFonts w:ascii="Aptos Narrow" w:eastAsiaTheme="majorEastAsia" w:hAnsi="Aptos Narrow" w:cs="Times New Roman (Headings CS)"/>
      <w:b/>
      <w:bCs/>
      <w:iCs/>
      <w:color w:val="000000" w:themeColor="text1"/>
      <w:kern w:val="28"/>
      <w:sz w:val="21"/>
      <w:szCs w:val="22"/>
      <w:lang w:val="is-IS"/>
    </w:rPr>
  </w:style>
  <w:style w:type="character" w:customStyle="1" w:styleId="PageNumber1">
    <w:name w:val="Page Number1"/>
    <w:uiPriority w:val="1"/>
    <w:qFormat/>
    <w:rsid w:val="00002A60"/>
    <w:rPr>
      <w:rFonts w:ascii="Aptos" w:hAnsi="Aptos"/>
      <w:b/>
      <w:bCs/>
    </w:rPr>
  </w:style>
  <w:style w:type="character" w:styleId="Hyperlink">
    <w:name w:val="Hyperlink"/>
    <w:basedOn w:val="DefaultParagraphFont"/>
    <w:uiPriority w:val="99"/>
    <w:unhideWhenUsed/>
    <w:rsid w:val="00B31B9A"/>
    <w:rPr>
      <w:rFonts w:ascii="Aptos" w:hAnsi="Aptos"/>
      <w:b w:val="0"/>
      <w:i/>
      <w:color w:val="auto"/>
      <w:sz w:val="21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5A64CA"/>
    <w:rPr>
      <w:rFonts w:ascii="Georgia Pro" w:hAnsi="Georgia Pro"/>
      <w:b w:val="0"/>
      <w:i w:val="0"/>
      <w:color w:val="605E5C"/>
      <w:sz w:val="21"/>
      <w:shd w:val="clear" w:color="auto" w:fill="E1DFDD"/>
    </w:rPr>
  </w:style>
  <w:style w:type="paragraph" w:customStyle="1" w:styleId="Vitakandiogdagsetning">
    <w:name w:val="Viðtakandi og dagsetning"/>
    <w:basedOn w:val="Normal"/>
    <w:qFormat/>
    <w:rsid w:val="00C64F28"/>
    <w:pPr>
      <w:spacing w:before="0" w:after="840"/>
    </w:pPr>
  </w:style>
  <w:style w:type="numbering" w:customStyle="1" w:styleId="CurrentList1">
    <w:name w:val="Current List1"/>
    <w:uiPriority w:val="99"/>
    <w:rsid w:val="005954B3"/>
    <w:pPr>
      <w:numPr>
        <w:numId w:val="22"/>
      </w:numPr>
    </w:pPr>
  </w:style>
  <w:style w:type="numbering" w:customStyle="1" w:styleId="CurrentList2">
    <w:name w:val="Current List2"/>
    <w:uiPriority w:val="99"/>
    <w:rsid w:val="002760ED"/>
    <w:pPr>
      <w:numPr>
        <w:numId w:val="23"/>
      </w:numPr>
    </w:pPr>
  </w:style>
  <w:style w:type="paragraph" w:styleId="NormalWeb">
    <w:name w:val="Normal (Web)"/>
    <w:basedOn w:val="Normal"/>
    <w:uiPriority w:val="99"/>
    <w:semiHidden/>
    <w:unhideWhenUsed/>
    <w:rsid w:val="003A70F8"/>
    <w:rPr>
      <w:rFonts w:ascii="Times New Roman" w:hAnsi="Times New Roman" w:cs="Times New Roman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1F0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C21F0"/>
    <w:rPr>
      <w:rFonts w:eastAsiaTheme="minorEastAsia"/>
      <w:color w:val="5A5A5A" w:themeColor="text1" w:themeTint="A5"/>
      <w:spacing w:val="15"/>
      <w:sz w:val="22"/>
      <w:szCs w:val="22"/>
      <w:lang w:val="is-IS"/>
    </w:rPr>
  </w:style>
  <w:style w:type="table" w:styleId="GridTable1Light">
    <w:name w:val="Grid Table 1 Light"/>
    <w:basedOn w:val="TableNormal"/>
    <w:uiPriority w:val="46"/>
    <w:rsid w:val="00533EF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7692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rsid w:val="005D0CB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numbering" w:customStyle="1" w:styleId="NoList1">
    <w:name w:val="No List1"/>
    <w:next w:val="NoList"/>
    <w:uiPriority w:val="99"/>
    <w:semiHidden/>
    <w:unhideWhenUsed/>
    <w:rsid w:val="001455F4"/>
  </w:style>
  <w:style w:type="numbering" w:customStyle="1" w:styleId="NoList11">
    <w:name w:val="No List11"/>
    <w:next w:val="NoList"/>
    <w:uiPriority w:val="99"/>
    <w:semiHidden/>
    <w:unhideWhenUsed/>
    <w:rsid w:val="001455F4"/>
  </w:style>
  <w:style w:type="paragraph" w:customStyle="1" w:styleId="msonormal0">
    <w:name w:val="msonormal"/>
    <w:basedOn w:val="Normal"/>
    <w:rsid w:val="00145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en-US"/>
    </w:rPr>
  </w:style>
  <w:style w:type="paragraph" w:customStyle="1" w:styleId="paragraph">
    <w:name w:val="paragraph"/>
    <w:basedOn w:val="Normal"/>
    <w:rsid w:val="00145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en-US"/>
    </w:rPr>
  </w:style>
  <w:style w:type="character" w:customStyle="1" w:styleId="textrun">
    <w:name w:val="textrun"/>
    <w:basedOn w:val="DefaultParagraphFont"/>
    <w:rsid w:val="001455F4"/>
  </w:style>
  <w:style w:type="character" w:customStyle="1" w:styleId="normaltextrun">
    <w:name w:val="normaltextrun"/>
    <w:basedOn w:val="DefaultParagraphFont"/>
    <w:rsid w:val="001455F4"/>
  </w:style>
  <w:style w:type="character" w:customStyle="1" w:styleId="eop">
    <w:name w:val="eop"/>
    <w:basedOn w:val="DefaultParagraphFont"/>
    <w:rsid w:val="001455F4"/>
  </w:style>
  <w:style w:type="character" w:customStyle="1" w:styleId="pagebreakblob">
    <w:name w:val="pagebreakblob"/>
    <w:basedOn w:val="DefaultParagraphFont"/>
    <w:rsid w:val="001455F4"/>
  </w:style>
  <w:style w:type="character" w:customStyle="1" w:styleId="pagebreakborderspan">
    <w:name w:val="pagebreakborderspan"/>
    <w:basedOn w:val="DefaultParagraphFont"/>
    <w:rsid w:val="001455F4"/>
  </w:style>
  <w:style w:type="character" w:customStyle="1" w:styleId="pagebreaktextspan">
    <w:name w:val="pagebreaktextspan"/>
    <w:basedOn w:val="DefaultParagraphFont"/>
    <w:rsid w:val="00145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9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ld&#243;rL&#225;russon\OneDrive%20-%20Ungmennaf&#233;lag%20&#205;slands\Desktop\Sv&#230;&#240;ist&#246;&#240;var%20Logo%20og%20gl&#230;rur\Allar%20sv&#9500;&#170;&#9500;&#9617;isst&#9500;&#9570;&#9500;&#9617;var\Word%20skapal&#9500;&#9474;n\SIU%20-%20Allar%20v1%2008.2024.dotx" TargetMode="External"/></Relationships>
</file>

<file path=word/theme/theme1.xml><?xml version="1.0" encoding="utf-8"?>
<a:theme xmlns:a="http://schemas.openxmlformats.org/drawingml/2006/main" name="Office Theme">
  <a:themeElements>
    <a:clrScheme name="UMFÍ">
      <a:dk1>
        <a:srgbClr val="000000"/>
      </a:dk1>
      <a:lt1>
        <a:srgbClr val="FFFFFF"/>
      </a:lt1>
      <a:dk2>
        <a:srgbClr val="548EDD"/>
      </a:dk2>
      <a:lt2>
        <a:srgbClr val="D3D6D8"/>
      </a:lt2>
      <a:accent1>
        <a:srgbClr val="0083CA"/>
      </a:accent1>
      <a:accent2>
        <a:srgbClr val="12355A"/>
      </a:accent2>
      <a:accent3>
        <a:srgbClr val="90D6F0"/>
      </a:accent3>
      <a:accent4>
        <a:srgbClr val="EF465A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A4FD5758C6B4CB36A7CC408ED7164" ma:contentTypeVersion="15" ma:contentTypeDescription="Create a new document." ma:contentTypeScope="" ma:versionID="0b8fec2c9d84ac830b25ac3c0ac182ac">
  <xsd:schema xmlns:xsd="http://www.w3.org/2001/XMLSchema" xmlns:xs="http://www.w3.org/2001/XMLSchema" xmlns:p="http://schemas.microsoft.com/office/2006/metadata/properties" xmlns:ns2="acca636e-0790-4cf7-8d3b-b29557676001" xmlns:ns3="be1ddced-4981-41bd-a1eb-f5e86a5acbe1" targetNamespace="http://schemas.microsoft.com/office/2006/metadata/properties" ma:root="true" ma:fieldsID="85710a683877ca99d804ecc51c1375e8" ns2:_="" ns3:_="">
    <xsd:import namespace="acca636e-0790-4cf7-8d3b-b29557676001"/>
    <xsd:import namespace="be1ddced-4981-41bd-a1eb-f5e86a5acb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mi_x00f0_inn" minOccurs="0"/>
                <xsd:element ref="ns2:Birtingaform" minOccurs="0"/>
                <xsd:element ref="ns2:Undirs_x00ed__x00f0_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636e-0790-4cf7-8d3b-b2955767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1fde9d8-05b4-4323-8a40-626ee2de0c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Komi_x00f0_inn" ma:index="19" nillable="true" ma:displayName="Komið inn" ma:format="Dropdown" ma:internalName="Komi_x00f0_inn">
      <xsd:simpleType>
        <xsd:restriction base="dms:Text">
          <xsd:maxLength value="255"/>
        </xsd:restriction>
      </xsd:simpleType>
    </xsd:element>
    <xsd:element name="Birtingaform" ma:index="20" nillable="true" ma:displayName="Birtingaform" ma:format="Dropdown" ma:internalName="Birtingaform">
      <xsd:simpleType>
        <xsd:restriction base="dms:Choice">
          <xsd:enumeration value="PDF"/>
          <xsd:enumeration value="Word"/>
          <xsd:enumeration value="Excel"/>
          <xsd:enumeration value="Choice 4"/>
        </xsd:restriction>
      </xsd:simpleType>
    </xsd:element>
    <xsd:element name="Undirs_x00ed__x00f0_a" ma:index="21" nillable="true" ma:displayName="Undirsíða" ma:description="Velja undirsíðu: foreldrar/iðkendur/íþróttafélög/íþróttahéruð/þjálfarar" ma:format="Dropdown" ma:internalName="Undirs_x00ed__x00f0_a">
      <xsd:simpleType>
        <xsd:restriction base="dms:Choice">
          <xsd:enumeration value="Foredrar"/>
          <xsd:enumeration value="Iðkendur"/>
          <xsd:enumeration value="Íþróttafélög"/>
          <xsd:enumeration value="Íþróttahéruð"/>
          <xsd:enumeration value="Þjálfara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ddced-4981-41bd-a1eb-f5e86a5acbe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a58f00-65b7-4cf9-9d88-77f332579d45}" ma:internalName="TaxCatchAll" ma:showField="CatchAllData" ma:web="be1ddced-4981-41bd-a1eb-f5e86a5ac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a636e-0790-4cf7-8d3b-b29557676001">
      <Terms xmlns="http://schemas.microsoft.com/office/infopath/2007/PartnerControls"/>
    </lcf76f155ced4ddcb4097134ff3c332f>
    <TaxCatchAll xmlns="be1ddced-4981-41bd-a1eb-f5e86a5acbe1" xsi:nil="true"/>
    <Komi_x00f0_inn xmlns="acca636e-0790-4cf7-8d3b-b29557676001" xsi:nil="true"/>
    <Birtingaform xmlns="acca636e-0790-4cf7-8d3b-b29557676001" xsi:nil="true"/>
    <Undirs_x00ed__x00f0_a xmlns="acca636e-0790-4cf7-8d3b-b29557676001" xsi:nil="true"/>
  </documentManagement>
</p:properties>
</file>

<file path=customXml/itemProps1.xml><?xml version="1.0" encoding="utf-8"?>
<ds:datastoreItem xmlns:ds="http://schemas.openxmlformats.org/officeDocument/2006/customXml" ds:itemID="{A62D4D4C-F155-6B4A-889D-455A91D2AA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31ADE1-5EE9-4670-83FE-DC5E46D85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ca636e-0790-4cf7-8d3b-b29557676001"/>
    <ds:schemaRef ds:uri="be1ddced-4981-41bd-a1eb-f5e86a5acb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1D7E9C-D85C-41A5-95D5-085F5DDD49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036366-1F24-45C2-8391-DB29493AFB36}">
  <ds:schemaRefs>
    <ds:schemaRef ds:uri="http://schemas.microsoft.com/office/2006/metadata/properties"/>
    <ds:schemaRef ds:uri="http://schemas.microsoft.com/office/infopath/2007/PartnerControls"/>
    <ds:schemaRef ds:uri="acca636e-0790-4cf7-8d3b-b29557676001"/>
    <ds:schemaRef ds:uri="be1ddced-4981-41bd-a1eb-f5e86a5acb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SIU - Allar v1 08.2024.dotx</Template>
  <TotalTime>43</TotalTime>
  <Pages>9</Pages>
  <Words>3242</Words>
  <Characters>18480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Svæðisstöðvar íþróttahéraða</Company>
  <LinksUpToDate>false</LinksUpToDate>
  <CharactersWithSpaces>21679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SIU.is</dc:creator>
  <cp:keywords/>
  <dc:description/>
  <cp:lastModifiedBy>Ragnheiður Sigurðardóttir</cp:lastModifiedBy>
  <cp:revision>51</cp:revision>
  <cp:lastPrinted>2024-08-07T16:22:00Z</cp:lastPrinted>
  <dcterms:created xsi:type="dcterms:W3CDTF">2025-11-17T10:41:00Z</dcterms:created>
  <dcterms:modified xsi:type="dcterms:W3CDTF">2026-03-12T14:28:00Z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0x010100B9FA4FD5758C6B4CB36A7CC408ED7164</vt:lpwstr>
  </property>
  <property fmtid="{D5CDD505-2E9C-101B-9397-08002B2CF9AE}" pid="3" name="Order">
    <vt:r8>2200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