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0E" w:rsidRPr="0000590E" w:rsidRDefault="0000590E" w:rsidP="001D464D">
      <w:pPr>
        <w:jc w:val="center"/>
        <w:rPr>
          <w:bCs/>
          <w:smallCaps/>
          <w:sz w:val="24"/>
          <w:szCs w:val="24"/>
        </w:rPr>
      </w:pPr>
    </w:p>
    <w:p w:rsidR="00031E02" w:rsidRDefault="00C1111B" w:rsidP="002F005C">
      <w:pPr>
        <w:spacing w:after="0" w:line="240" w:lineRule="auto"/>
        <w:jc w:val="center"/>
        <w:rPr>
          <w:b/>
          <w:bCs/>
          <w:smallCaps/>
          <w:sz w:val="40"/>
          <w:szCs w:val="40"/>
          <w:u w:val="single"/>
        </w:rPr>
      </w:pPr>
      <w:r w:rsidRPr="00D04EA2">
        <w:rPr>
          <w:b/>
          <w:bCs/>
          <w:smallCaps/>
          <w:sz w:val="40"/>
          <w:szCs w:val="40"/>
          <w:u w:val="single"/>
        </w:rPr>
        <w:t xml:space="preserve">Trame </w:t>
      </w:r>
      <w:r w:rsidR="003409EF">
        <w:rPr>
          <w:b/>
          <w:bCs/>
          <w:smallCaps/>
          <w:sz w:val="40"/>
          <w:szCs w:val="40"/>
          <w:u w:val="single"/>
        </w:rPr>
        <w:t>préparatoi</w:t>
      </w:r>
      <w:r w:rsidR="00031E02">
        <w:rPr>
          <w:b/>
          <w:bCs/>
          <w:smallCaps/>
          <w:sz w:val="40"/>
          <w:szCs w:val="40"/>
          <w:u w:val="single"/>
        </w:rPr>
        <w:t xml:space="preserve">re </w:t>
      </w:r>
      <w:r w:rsidRPr="00D04EA2">
        <w:rPr>
          <w:b/>
          <w:bCs/>
          <w:smallCaps/>
          <w:sz w:val="40"/>
          <w:szCs w:val="40"/>
          <w:u w:val="single"/>
        </w:rPr>
        <w:t>de devis</w:t>
      </w:r>
    </w:p>
    <w:p w:rsidR="002F005C" w:rsidRDefault="00C1111B" w:rsidP="002F005C">
      <w:pPr>
        <w:spacing w:after="0" w:line="240" w:lineRule="auto"/>
        <w:jc w:val="center"/>
        <w:rPr>
          <w:b/>
          <w:bCs/>
          <w:smallCaps/>
          <w:sz w:val="40"/>
          <w:szCs w:val="40"/>
          <w:u w:val="single"/>
        </w:rPr>
      </w:pPr>
      <w:r w:rsidRPr="00D04EA2">
        <w:rPr>
          <w:b/>
          <w:bCs/>
          <w:smallCaps/>
          <w:sz w:val="40"/>
          <w:szCs w:val="40"/>
          <w:u w:val="single"/>
        </w:rPr>
        <w:t xml:space="preserve"> de formation</w:t>
      </w:r>
      <w:r w:rsidR="00031E02">
        <w:rPr>
          <w:b/>
          <w:bCs/>
          <w:smallCaps/>
          <w:sz w:val="40"/>
          <w:szCs w:val="40"/>
          <w:u w:val="single"/>
        </w:rPr>
        <w:t xml:space="preserve"> </w:t>
      </w:r>
      <w:r w:rsidR="002F005C">
        <w:rPr>
          <w:b/>
          <w:bCs/>
          <w:smallCaps/>
          <w:sz w:val="40"/>
          <w:szCs w:val="40"/>
          <w:u w:val="single"/>
        </w:rPr>
        <w:t>Entreprises</w:t>
      </w:r>
    </w:p>
    <w:p w:rsidR="00711EC3" w:rsidRPr="00711EC3" w:rsidRDefault="00711EC3" w:rsidP="002F005C">
      <w:pPr>
        <w:spacing w:after="0" w:line="240" w:lineRule="auto"/>
        <w:jc w:val="center"/>
        <w:rPr>
          <w:b/>
          <w:bCs/>
          <w:i/>
          <w:smallCaps/>
          <w:sz w:val="24"/>
          <w:szCs w:val="24"/>
        </w:rPr>
      </w:pPr>
      <w:r>
        <w:rPr>
          <w:b/>
          <w:bCs/>
          <w:i/>
          <w:smallCaps/>
          <w:sz w:val="24"/>
          <w:szCs w:val="24"/>
        </w:rPr>
        <w:t>[document interne et non contractuel]</w:t>
      </w:r>
    </w:p>
    <w:p w:rsidR="00711EC3" w:rsidRDefault="00711EC3"/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940"/>
      </w:tblGrid>
      <w:tr w:rsidR="001D464D" w:rsidRPr="006F4254" w:rsidTr="006D140F">
        <w:tc>
          <w:tcPr>
            <w:tcW w:w="3085" w:type="dxa"/>
          </w:tcPr>
          <w:p w:rsidR="001D464D" w:rsidRPr="00C1111B" w:rsidRDefault="002001EC" w:rsidP="002001EC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Nom </w:t>
            </w:r>
            <w:r w:rsidR="00D04EA2">
              <w:rPr>
                <w:smallCaps/>
              </w:rPr>
              <w:t>du client</w:t>
            </w:r>
            <w:r>
              <w:rPr>
                <w:smallCaps/>
              </w:rPr>
              <w:t xml:space="preserve"> final</w:t>
            </w:r>
          </w:p>
        </w:tc>
        <w:tc>
          <w:tcPr>
            <w:tcW w:w="6940" w:type="dxa"/>
          </w:tcPr>
          <w:p w:rsidR="001D464D" w:rsidRPr="00163521" w:rsidRDefault="001D464D" w:rsidP="006F4254">
            <w:pPr>
              <w:spacing w:after="0" w:line="240" w:lineRule="auto"/>
              <w:rPr>
                <w:b/>
              </w:rPr>
            </w:pPr>
          </w:p>
        </w:tc>
      </w:tr>
      <w:tr w:rsidR="00C1111B" w:rsidRPr="006F4254" w:rsidTr="006D140F">
        <w:tc>
          <w:tcPr>
            <w:tcW w:w="3085" w:type="dxa"/>
          </w:tcPr>
          <w:p w:rsidR="00C1111B" w:rsidRPr="00C1111B" w:rsidRDefault="00D04EA2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N° de SIRET</w:t>
            </w:r>
          </w:p>
        </w:tc>
        <w:tc>
          <w:tcPr>
            <w:tcW w:w="6940" w:type="dxa"/>
          </w:tcPr>
          <w:p w:rsidR="00C1111B" w:rsidRPr="00163521" w:rsidRDefault="00C1111B" w:rsidP="006F4254">
            <w:pPr>
              <w:spacing w:after="0" w:line="240" w:lineRule="auto"/>
              <w:rPr>
                <w:b/>
              </w:rPr>
            </w:pPr>
          </w:p>
        </w:tc>
      </w:tr>
      <w:tr w:rsidR="001D464D" w:rsidRPr="006F4254" w:rsidTr="006D140F">
        <w:tc>
          <w:tcPr>
            <w:tcW w:w="3085" w:type="dxa"/>
          </w:tcPr>
          <w:p w:rsidR="001D464D" w:rsidRPr="00C1111B" w:rsidRDefault="001D464D" w:rsidP="006F4254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>Adresse</w:t>
            </w:r>
            <w:r w:rsidR="00C1111B" w:rsidRPr="00C1111B">
              <w:rPr>
                <w:smallCaps/>
              </w:rPr>
              <w:t xml:space="preserve"> siège social</w:t>
            </w:r>
          </w:p>
        </w:tc>
        <w:tc>
          <w:tcPr>
            <w:tcW w:w="6940" w:type="dxa"/>
          </w:tcPr>
          <w:p w:rsidR="001D464D" w:rsidRPr="00163521" w:rsidRDefault="001D464D" w:rsidP="006F4254">
            <w:pPr>
              <w:spacing w:after="0" w:line="240" w:lineRule="auto"/>
              <w:rPr>
                <w:b/>
              </w:rPr>
            </w:pPr>
          </w:p>
        </w:tc>
      </w:tr>
      <w:tr w:rsidR="00C1111B" w:rsidRPr="006F4254" w:rsidTr="006D140F">
        <w:tc>
          <w:tcPr>
            <w:tcW w:w="3085" w:type="dxa"/>
          </w:tcPr>
          <w:p w:rsidR="00C1111B" w:rsidRPr="00C1111B" w:rsidRDefault="00C1111B" w:rsidP="006F4254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 xml:space="preserve">Adresse facturation (si </w:t>
            </w:r>
            <w:r>
              <w:rPr>
                <w:smallCaps/>
              </w:rPr>
              <w:t>#)</w:t>
            </w:r>
          </w:p>
        </w:tc>
        <w:tc>
          <w:tcPr>
            <w:tcW w:w="6940" w:type="dxa"/>
          </w:tcPr>
          <w:p w:rsidR="00C1111B" w:rsidRPr="00163521" w:rsidRDefault="00BA7219" w:rsidP="006F4254">
            <w:pPr>
              <w:spacing w:after="0" w:line="240" w:lineRule="auto"/>
              <w:rPr>
                <w:b/>
              </w:rPr>
            </w:pPr>
            <w:r>
              <w:rPr>
                <w:i/>
                <w:color w:val="943634"/>
              </w:rPr>
              <w:t>idem</w:t>
            </w:r>
          </w:p>
        </w:tc>
      </w:tr>
      <w:tr w:rsidR="004154BA" w:rsidRPr="006F4254" w:rsidTr="006D140F">
        <w:tc>
          <w:tcPr>
            <w:tcW w:w="3085" w:type="dxa"/>
          </w:tcPr>
          <w:p w:rsidR="004154BA" w:rsidRPr="00C1111B" w:rsidRDefault="004154BA" w:rsidP="00F6074F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Assujetti </w:t>
            </w:r>
            <w:r w:rsidRPr="00C1111B">
              <w:rPr>
                <w:smallCaps/>
              </w:rPr>
              <w:t>TVA</w:t>
            </w:r>
            <w:r>
              <w:rPr>
                <w:smallCaps/>
              </w:rPr>
              <w:t xml:space="preserve"> (20%)</w:t>
            </w:r>
          </w:p>
        </w:tc>
        <w:tc>
          <w:tcPr>
            <w:tcW w:w="6940" w:type="dxa"/>
          </w:tcPr>
          <w:p w:rsidR="004154BA" w:rsidRPr="00163521" w:rsidRDefault="004154BA" w:rsidP="00F6074F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OUI/NON</w:t>
            </w:r>
          </w:p>
        </w:tc>
      </w:tr>
      <w:tr w:rsidR="004154BA" w:rsidRPr="006F4254" w:rsidTr="006D140F">
        <w:tc>
          <w:tcPr>
            <w:tcW w:w="3085" w:type="dxa"/>
          </w:tcPr>
          <w:p w:rsidR="004154BA" w:rsidRDefault="004154BA" w:rsidP="00F6074F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Conditions de règlement</w:t>
            </w:r>
          </w:p>
        </w:tc>
        <w:tc>
          <w:tcPr>
            <w:tcW w:w="6940" w:type="dxa"/>
          </w:tcPr>
          <w:p w:rsidR="004154BA" w:rsidRPr="00163521" w:rsidRDefault="004154BA" w:rsidP="00F6074F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Comptant à réception de facture</w:t>
            </w:r>
          </w:p>
        </w:tc>
      </w:tr>
      <w:tr w:rsidR="00C1111B" w:rsidRPr="006F4254" w:rsidTr="006D140F">
        <w:tc>
          <w:tcPr>
            <w:tcW w:w="3085" w:type="dxa"/>
          </w:tcPr>
          <w:p w:rsidR="00C1111B" w:rsidRPr="00C1111B" w:rsidRDefault="00C1111B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Nom du représentant</w:t>
            </w:r>
            <w:r w:rsidR="0000590E">
              <w:rPr>
                <w:smallCaps/>
              </w:rPr>
              <w:t xml:space="preserve"> légal</w:t>
            </w:r>
          </w:p>
        </w:tc>
        <w:tc>
          <w:tcPr>
            <w:tcW w:w="6940" w:type="dxa"/>
          </w:tcPr>
          <w:p w:rsidR="00C1111B" w:rsidRPr="00163521" w:rsidRDefault="00C1111B" w:rsidP="006F4254">
            <w:pPr>
              <w:spacing w:after="0" w:line="240" w:lineRule="auto"/>
              <w:rPr>
                <w:b/>
              </w:rPr>
            </w:pPr>
          </w:p>
        </w:tc>
      </w:tr>
      <w:tr w:rsidR="00D04EA2" w:rsidRPr="006F4254" w:rsidTr="006D140F">
        <w:tc>
          <w:tcPr>
            <w:tcW w:w="3085" w:type="dxa"/>
          </w:tcPr>
          <w:p w:rsidR="00D04EA2" w:rsidRDefault="00D04EA2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Fonction</w:t>
            </w:r>
          </w:p>
        </w:tc>
        <w:tc>
          <w:tcPr>
            <w:tcW w:w="6940" w:type="dxa"/>
          </w:tcPr>
          <w:p w:rsidR="00D04EA2" w:rsidRPr="00163521" w:rsidRDefault="00D04EA2" w:rsidP="006F4254">
            <w:pPr>
              <w:spacing w:after="0" w:line="240" w:lineRule="auto"/>
              <w:rPr>
                <w:b/>
              </w:rPr>
            </w:pPr>
          </w:p>
        </w:tc>
      </w:tr>
      <w:tr w:rsidR="00C1111B" w:rsidRPr="006F4254" w:rsidTr="006D140F">
        <w:tc>
          <w:tcPr>
            <w:tcW w:w="3085" w:type="dxa"/>
          </w:tcPr>
          <w:p w:rsidR="00C1111B" w:rsidRPr="00C1111B" w:rsidRDefault="00C1111B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Nom du référent de formation</w:t>
            </w:r>
          </w:p>
        </w:tc>
        <w:tc>
          <w:tcPr>
            <w:tcW w:w="6940" w:type="dxa"/>
          </w:tcPr>
          <w:p w:rsidR="00C1111B" w:rsidRPr="00163521" w:rsidRDefault="00C1111B" w:rsidP="006F4254">
            <w:pPr>
              <w:spacing w:after="0" w:line="240" w:lineRule="auto"/>
              <w:rPr>
                <w:b/>
              </w:rPr>
            </w:pPr>
          </w:p>
        </w:tc>
      </w:tr>
      <w:tr w:rsidR="00D04EA2" w:rsidRPr="006F4254" w:rsidTr="006D140F">
        <w:tc>
          <w:tcPr>
            <w:tcW w:w="3085" w:type="dxa"/>
          </w:tcPr>
          <w:p w:rsidR="00D04EA2" w:rsidRDefault="00D04EA2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Fonction</w:t>
            </w:r>
          </w:p>
        </w:tc>
        <w:tc>
          <w:tcPr>
            <w:tcW w:w="6940" w:type="dxa"/>
          </w:tcPr>
          <w:p w:rsidR="00D04EA2" w:rsidRPr="00163521" w:rsidRDefault="00D04EA2" w:rsidP="006F4254">
            <w:pPr>
              <w:spacing w:after="0" w:line="240" w:lineRule="auto"/>
              <w:rPr>
                <w:b/>
              </w:rPr>
            </w:pPr>
          </w:p>
        </w:tc>
      </w:tr>
      <w:tr w:rsidR="00D04EA2" w:rsidRPr="006F4254" w:rsidTr="006D140F">
        <w:tc>
          <w:tcPr>
            <w:tcW w:w="3085" w:type="dxa"/>
          </w:tcPr>
          <w:p w:rsidR="00D04EA2" w:rsidRDefault="00D04EA2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Téléphone</w:t>
            </w:r>
          </w:p>
        </w:tc>
        <w:tc>
          <w:tcPr>
            <w:tcW w:w="6940" w:type="dxa"/>
          </w:tcPr>
          <w:p w:rsidR="00D04EA2" w:rsidRPr="00163521" w:rsidRDefault="00D04EA2" w:rsidP="006F4254">
            <w:pPr>
              <w:spacing w:after="0" w:line="240" w:lineRule="auto"/>
              <w:rPr>
                <w:b/>
              </w:rPr>
            </w:pPr>
          </w:p>
        </w:tc>
      </w:tr>
      <w:tr w:rsidR="00D04EA2" w:rsidRPr="006F4254" w:rsidTr="006D140F">
        <w:tc>
          <w:tcPr>
            <w:tcW w:w="3085" w:type="dxa"/>
          </w:tcPr>
          <w:p w:rsidR="00D04EA2" w:rsidRDefault="00D04EA2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Adresse e-mail</w:t>
            </w:r>
          </w:p>
        </w:tc>
        <w:tc>
          <w:tcPr>
            <w:tcW w:w="6940" w:type="dxa"/>
          </w:tcPr>
          <w:p w:rsidR="00D04EA2" w:rsidRPr="00163521" w:rsidRDefault="00D04EA2" w:rsidP="006F4254">
            <w:pPr>
              <w:spacing w:after="0" w:line="240" w:lineRule="auto"/>
              <w:rPr>
                <w:b/>
              </w:rPr>
            </w:pPr>
          </w:p>
        </w:tc>
      </w:tr>
      <w:tr w:rsidR="001D464D" w:rsidRPr="006F4254" w:rsidTr="006D140F">
        <w:tc>
          <w:tcPr>
            <w:tcW w:w="3085" w:type="dxa"/>
          </w:tcPr>
          <w:p w:rsidR="001D464D" w:rsidRPr="00E563C0" w:rsidRDefault="00D04EA2" w:rsidP="00E8560F">
            <w:pPr>
              <w:spacing w:after="0" w:line="240" w:lineRule="auto"/>
              <w:rPr>
                <w:smallCaps/>
              </w:rPr>
            </w:pPr>
            <w:r w:rsidRPr="00E563C0">
              <w:rPr>
                <w:smallCaps/>
              </w:rPr>
              <w:t>Intitulé</w:t>
            </w:r>
            <w:r w:rsidR="00E8560F" w:rsidRPr="00E563C0">
              <w:rPr>
                <w:smallCaps/>
              </w:rPr>
              <w:t xml:space="preserve">  de la formation</w:t>
            </w:r>
          </w:p>
        </w:tc>
        <w:tc>
          <w:tcPr>
            <w:tcW w:w="6940" w:type="dxa"/>
          </w:tcPr>
          <w:p w:rsidR="001D464D" w:rsidRPr="00163521" w:rsidRDefault="001D464D" w:rsidP="006F4254">
            <w:pPr>
              <w:spacing w:after="0" w:line="240" w:lineRule="auto"/>
              <w:rPr>
                <w:b/>
              </w:rPr>
            </w:pPr>
          </w:p>
        </w:tc>
      </w:tr>
      <w:tr w:rsidR="00E8560F" w:rsidRPr="006F4254" w:rsidTr="006D140F">
        <w:tc>
          <w:tcPr>
            <w:tcW w:w="3085" w:type="dxa"/>
          </w:tcPr>
          <w:p w:rsidR="00E8560F" w:rsidRDefault="00E8560F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Code NSF-CNIS</w:t>
            </w:r>
          </w:p>
        </w:tc>
        <w:tc>
          <w:tcPr>
            <w:tcW w:w="6940" w:type="dxa"/>
          </w:tcPr>
          <w:p w:rsidR="00E8560F" w:rsidRPr="00E8560F" w:rsidRDefault="00E8560F" w:rsidP="006F4254">
            <w:pPr>
              <w:spacing w:after="0" w:line="240" w:lineRule="auto"/>
              <w:rPr>
                <w:i/>
                <w:color w:val="943634"/>
              </w:rPr>
            </w:pPr>
            <w:r>
              <w:rPr>
                <w:i/>
                <w:color w:val="943634"/>
              </w:rPr>
              <w:t>(réservé NEOPOL)</w:t>
            </w:r>
          </w:p>
        </w:tc>
      </w:tr>
      <w:tr w:rsidR="001D464D" w:rsidRPr="006F4254" w:rsidTr="006D140F">
        <w:tc>
          <w:tcPr>
            <w:tcW w:w="3085" w:type="dxa"/>
          </w:tcPr>
          <w:p w:rsidR="001D464D" w:rsidRPr="00C1111B" w:rsidRDefault="00D04EA2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Format : inter-, intra-, individ.</w:t>
            </w:r>
          </w:p>
        </w:tc>
        <w:tc>
          <w:tcPr>
            <w:tcW w:w="6940" w:type="dxa"/>
          </w:tcPr>
          <w:p w:rsidR="001D464D" w:rsidRPr="00163521" w:rsidRDefault="001D464D" w:rsidP="006F4254">
            <w:pPr>
              <w:spacing w:after="0" w:line="240" w:lineRule="auto"/>
              <w:rPr>
                <w:b/>
              </w:rPr>
            </w:pPr>
          </w:p>
        </w:tc>
      </w:tr>
      <w:tr w:rsidR="001D464D" w:rsidRPr="006F4254" w:rsidTr="006D140F">
        <w:tc>
          <w:tcPr>
            <w:tcW w:w="3085" w:type="dxa"/>
          </w:tcPr>
          <w:p w:rsidR="001D464D" w:rsidRPr="00D04EA2" w:rsidRDefault="001D464D" w:rsidP="00D04EA2">
            <w:pPr>
              <w:spacing w:after="0" w:line="240" w:lineRule="auto"/>
              <w:rPr>
                <w:i/>
                <w:smallCaps/>
              </w:rPr>
            </w:pPr>
            <w:r w:rsidRPr="00C1111B">
              <w:rPr>
                <w:smallCaps/>
              </w:rPr>
              <w:t>Action</w:t>
            </w:r>
            <w:r w:rsidR="004B79C6">
              <w:rPr>
                <w:smallCaps/>
              </w:rPr>
              <w:t>s</w:t>
            </w:r>
            <w:r w:rsidR="00D04EA2">
              <w:rPr>
                <w:smallCaps/>
              </w:rPr>
              <w:t xml:space="preserve"> </w:t>
            </w:r>
            <w:r w:rsidR="00D04EA2">
              <w:rPr>
                <w:i/>
                <w:smallCaps/>
              </w:rPr>
              <w:t>(art. L6313-1 du CT)</w:t>
            </w:r>
          </w:p>
        </w:tc>
        <w:tc>
          <w:tcPr>
            <w:tcW w:w="6940" w:type="dxa"/>
          </w:tcPr>
          <w:p w:rsidR="001D464D" w:rsidRPr="00163521" w:rsidRDefault="00D96EE4" w:rsidP="006F4254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Ac</w:t>
            </w:r>
            <w:r w:rsidR="00E9079B">
              <w:rPr>
                <w:b/>
              </w:rPr>
              <w:t>tion de formation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Nombre de stagiaire(s)</w:t>
            </w:r>
          </w:p>
        </w:tc>
        <w:tc>
          <w:tcPr>
            <w:tcW w:w="6940" w:type="dxa"/>
          </w:tcPr>
          <w:p w:rsidR="00606D45" w:rsidRPr="003E632B" w:rsidRDefault="00606D45" w:rsidP="00606D45">
            <w:pPr>
              <w:spacing w:after="0" w:line="240" w:lineRule="auto"/>
              <w:rPr>
                <w:b/>
                <w:i/>
                <w:color w:val="FF0000"/>
              </w:rPr>
            </w:pPr>
            <w:r w:rsidRPr="003E632B">
              <w:rPr>
                <w:b/>
                <w:i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>si &gt; 3, joindre notre</w:t>
            </w:r>
            <w:r w:rsidRPr="003E632B">
              <w:rPr>
                <w:b/>
                <w:i/>
                <w:color w:val="FF0000"/>
              </w:rPr>
              <w:t xml:space="preserve"> fichier Excel </w:t>
            </w:r>
            <w:r>
              <w:rPr>
                <w:b/>
                <w:i/>
                <w:color w:val="FF0000"/>
              </w:rPr>
              <w:t>ci-joint</w:t>
            </w:r>
            <w:r w:rsidRPr="003E632B">
              <w:rPr>
                <w:b/>
                <w:i/>
                <w:color w:val="FF0000"/>
              </w:rPr>
              <w:t>)</w:t>
            </w:r>
          </w:p>
        </w:tc>
      </w:tr>
      <w:tr w:rsidR="00606D45" w:rsidRPr="007145F3" w:rsidTr="006D140F">
        <w:tc>
          <w:tcPr>
            <w:tcW w:w="3085" w:type="dxa"/>
          </w:tcPr>
          <w:p w:rsidR="00606D45" w:rsidRPr="007145F3" w:rsidRDefault="00606D45" w:rsidP="006F4254">
            <w:pPr>
              <w:spacing w:after="0" w:line="240" w:lineRule="auto"/>
              <w:rPr>
                <w:smallCaps/>
                <w:sz w:val="20"/>
                <w:szCs w:val="20"/>
              </w:rPr>
            </w:pPr>
            <w:r w:rsidRPr="007145F3">
              <w:rPr>
                <w:smallCaps/>
                <w:sz w:val="20"/>
                <w:szCs w:val="20"/>
              </w:rPr>
              <w:t>Prénom-Nom du ou des stagiaires(s)</w:t>
            </w:r>
          </w:p>
        </w:tc>
        <w:tc>
          <w:tcPr>
            <w:tcW w:w="6940" w:type="dxa"/>
          </w:tcPr>
          <w:p w:rsidR="00606D45" w:rsidRPr="003E632B" w:rsidRDefault="00606D45" w:rsidP="006F4254">
            <w:pPr>
              <w:spacing w:after="0" w:line="240" w:lineRule="auto"/>
              <w:rPr>
                <w:b/>
                <w:i/>
                <w:color w:val="FF0000"/>
              </w:rPr>
            </w:pPr>
            <w:r w:rsidRPr="003E632B">
              <w:rPr>
                <w:b/>
                <w:i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>si = ou &lt;3 )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>Durée</w:t>
            </w:r>
            <w:r>
              <w:rPr>
                <w:smallCaps/>
              </w:rPr>
              <w:t xml:space="preserve"> du stage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>Date</w:t>
            </w:r>
            <w:r>
              <w:rPr>
                <w:smallCaps/>
              </w:rPr>
              <w:t>s retenues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  <w:r w:rsidRPr="00D36A22">
              <w:rPr>
                <w:i/>
                <w:iCs/>
                <w:color w:val="943634"/>
              </w:rPr>
              <w:t>A définir</w:t>
            </w:r>
            <w:r>
              <w:rPr>
                <w:i/>
                <w:iCs/>
                <w:color w:val="943634"/>
              </w:rPr>
              <w:t xml:space="preserve"> avec</w:t>
            </w:r>
            <w:r w:rsidRPr="00D36A22">
              <w:rPr>
                <w:i/>
                <w:iCs/>
                <w:color w:val="943634"/>
              </w:rPr>
              <w:t xml:space="preserve"> le client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>Horaires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7A052C">
        <w:tc>
          <w:tcPr>
            <w:tcW w:w="3085" w:type="dxa"/>
          </w:tcPr>
          <w:p w:rsidR="00606D45" w:rsidRDefault="00606D45" w:rsidP="007A052C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Modalités de formation</w:t>
            </w:r>
          </w:p>
        </w:tc>
        <w:tc>
          <w:tcPr>
            <w:tcW w:w="6940" w:type="dxa"/>
          </w:tcPr>
          <w:p w:rsidR="00606D45" w:rsidRPr="00163521" w:rsidRDefault="00606D45" w:rsidP="007A052C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Présentiel/Distanciel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Adresse du </w:t>
            </w:r>
            <w:r w:rsidRPr="00C1111B">
              <w:rPr>
                <w:smallCaps/>
              </w:rPr>
              <w:t>Lieu</w:t>
            </w:r>
            <w:r>
              <w:rPr>
                <w:smallCaps/>
              </w:rPr>
              <w:t xml:space="preserve"> de formation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6D140F">
        <w:tc>
          <w:tcPr>
            <w:tcW w:w="3085" w:type="dxa"/>
          </w:tcPr>
          <w:p w:rsidR="00606D45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Modes d'évaluat° préparatoire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6D140F">
        <w:tc>
          <w:tcPr>
            <w:tcW w:w="3085" w:type="dxa"/>
          </w:tcPr>
          <w:p w:rsidR="00606D45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Modes de vÉrif. d'atteinte des objectifs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Adaptabilité aux PSH</w:t>
            </w:r>
          </w:p>
        </w:tc>
        <w:tc>
          <w:tcPr>
            <w:tcW w:w="6940" w:type="dxa"/>
          </w:tcPr>
          <w:p w:rsidR="00606D45" w:rsidRPr="00895E9C" w:rsidRDefault="00606D45" w:rsidP="00AA7BB5">
            <w:pPr>
              <w:spacing w:after="0" w:line="240" w:lineRule="auto"/>
              <w:rPr>
                <w:i/>
                <w:color w:val="943634"/>
              </w:rPr>
            </w:pPr>
            <w:r>
              <w:rPr>
                <w:b/>
              </w:rPr>
              <w:t xml:space="preserve">OUI </w:t>
            </w:r>
            <w:r>
              <w:rPr>
                <w:i/>
                <w:color w:val="943634"/>
              </w:rPr>
              <w:t>(obligatoire sauf exception à justifier)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 xml:space="preserve">Support </w:t>
            </w:r>
            <w:r>
              <w:rPr>
                <w:smallCaps/>
              </w:rPr>
              <w:t xml:space="preserve">de cours </w:t>
            </w:r>
            <w:r w:rsidRPr="00C1111B">
              <w:rPr>
                <w:smallCaps/>
              </w:rPr>
              <w:t>fourni</w:t>
            </w:r>
          </w:p>
        </w:tc>
        <w:tc>
          <w:tcPr>
            <w:tcW w:w="6940" w:type="dxa"/>
          </w:tcPr>
          <w:p w:rsidR="00606D45" w:rsidRPr="00163521" w:rsidRDefault="00606D45" w:rsidP="00AA7BB5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OUI</w:t>
            </w:r>
            <w:r>
              <w:rPr>
                <w:b/>
              </w:rPr>
              <w:t xml:space="preserve"> </w:t>
            </w:r>
            <w:r>
              <w:rPr>
                <w:i/>
                <w:color w:val="943634"/>
              </w:rPr>
              <w:t xml:space="preserve">(sous </w:t>
            </w:r>
            <w:r w:rsidRPr="00895E9C">
              <w:rPr>
                <w:i/>
                <w:color w:val="943634"/>
              </w:rPr>
              <w:t>quelle</w:t>
            </w:r>
            <w:r>
              <w:rPr>
                <w:i/>
                <w:color w:val="943634"/>
              </w:rPr>
              <w:t xml:space="preserve"> forme ?</w:t>
            </w:r>
            <w:r w:rsidRPr="00E8560F">
              <w:rPr>
                <w:i/>
                <w:color w:val="943634"/>
              </w:rPr>
              <w:t>)</w:t>
            </w:r>
          </w:p>
        </w:tc>
      </w:tr>
      <w:tr w:rsidR="00606D45" w:rsidRPr="006F4254" w:rsidTr="003B1ED8">
        <w:tc>
          <w:tcPr>
            <w:tcW w:w="3085" w:type="dxa"/>
          </w:tcPr>
          <w:p w:rsidR="00606D45" w:rsidRPr="006D140F" w:rsidRDefault="00606D45" w:rsidP="003B1ED8">
            <w:pPr>
              <w:spacing w:after="0" w:line="240" w:lineRule="auto"/>
              <w:rPr>
                <w:smallCaps/>
              </w:rPr>
            </w:pPr>
            <w:r w:rsidRPr="006D140F">
              <w:rPr>
                <w:smallCaps/>
                <w:sz w:val="20"/>
                <w:szCs w:val="20"/>
              </w:rPr>
              <w:t>Prénom-Nom</w:t>
            </w:r>
            <w:r w:rsidRPr="006D140F">
              <w:rPr>
                <w:smallCaps/>
              </w:rPr>
              <w:t xml:space="preserve"> du formateur-trice</w:t>
            </w:r>
          </w:p>
        </w:tc>
        <w:tc>
          <w:tcPr>
            <w:tcW w:w="6940" w:type="dxa"/>
          </w:tcPr>
          <w:p w:rsidR="00606D45" w:rsidRPr="00163521" w:rsidRDefault="00606D45" w:rsidP="003B1ED8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3B1ED8">
        <w:tc>
          <w:tcPr>
            <w:tcW w:w="3085" w:type="dxa"/>
          </w:tcPr>
          <w:p w:rsidR="00606D45" w:rsidRDefault="00606D45" w:rsidP="003B1ED8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Titres, diplômes</w:t>
            </w:r>
          </w:p>
        </w:tc>
        <w:tc>
          <w:tcPr>
            <w:tcW w:w="6940" w:type="dxa"/>
          </w:tcPr>
          <w:p w:rsidR="00606D45" w:rsidRPr="00163521" w:rsidRDefault="00606D45" w:rsidP="003B1ED8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4154BA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Tarif formateur  € HT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00590E">
            <w:pPr>
              <w:spacing w:after="0" w:line="240" w:lineRule="auto"/>
              <w:rPr>
                <w:smallCaps/>
              </w:rPr>
            </w:pPr>
            <w:r w:rsidRPr="00C1111B">
              <w:rPr>
                <w:smallCaps/>
              </w:rPr>
              <w:t xml:space="preserve">Frais </w:t>
            </w:r>
            <w:r>
              <w:rPr>
                <w:smallCaps/>
              </w:rPr>
              <w:t>refacturés au client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OUI/NON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Financement </w:t>
            </w:r>
            <w:r w:rsidRPr="00C1111B">
              <w:rPr>
                <w:smallCaps/>
              </w:rPr>
              <w:t>OPCO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  <w:r w:rsidRPr="00163521">
              <w:rPr>
                <w:b/>
              </w:rPr>
              <w:t>OUI/NON</w:t>
            </w:r>
          </w:p>
        </w:tc>
      </w:tr>
      <w:tr w:rsidR="00606D45" w:rsidRPr="006F4254" w:rsidTr="006D140F">
        <w:tc>
          <w:tcPr>
            <w:tcW w:w="3085" w:type="dxa"/>
          </w:tcPr>
          <w:p w:rsidR="00606D45" w:rsidRPr="00C1111B" w:rsidRDefault="00606D45" w:rsidP="0000590E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Si oui, nom DE  l'OPCO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  <w:tr w:rsidR="00606D45" w:rsidRPr="0000590E" w:rsidTr="006D140F">
        <w:tc>
          <w:tcPr>
            <w:tcW w:w="3085" w:type="dxa"/>
          </w:tcPr>
          <w:p w:rsidR="00606D45" w:rsidRPr="0000590E" w:rsidRDefault="00606D45" w:rsidP="006F4254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lastRenderedPageBreak/>
              <w:t>Coordonnées de l'OPCO</w:t>
            </w:r>
          </w:p>
        </w:tc>
        <w:tc>
          <w:tcPr>
            <w:tcW w:w="6940" w:type="dxa"/>
          </w:tcPr>
          <w:p w:rsidR="00606D45" w:rsidRPr="00163521" w:rsidRDefault="00606D45" w:rsidP="006F4254">
            <w:pPr>
              <w:spacing w:after="0" w:line="240" w:lineRule="auto"/>
              <w:rPr>
                <w:b/>
              </w:rPr>
            </w:pPr>
          </w:p>
        </w:tc>
      </w:tr>
    </w:tbl>
    <w:p w:rsidR="00E20FDA" w:rsidRDefault="00E20FDA"/>
    <w:sectPr w:rsidR="00E20FDA" w:rsidSect="00C1111B">
      <w:headerReference w:type="default" r:id="rId6"/>
      <w:footerReference w:type="default" r:id="rId7"/>
      <w:pgSz w:w="11906" w:h="16838"/>
      <w:pgMar w:top="1985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27" w:rsidRDefault="00720F27" w:rsidP="00C1111B">
      <w:pPr>
        <w:spacing w:after="0" w:line="240" w:lineRule="auto"/>
      </w:pPr>
      <w:r>
        <w:separator/>
      </w:r>
    </w:p>
  </w:endnote>
  <w:endnote w:type="continuationSeparator" w:id="0">
    <w:p w:rsidR="00720F27" w:rsidRDefault="00720F27" w:rsidP="00C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 San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1B" w:rsidRPr="008655A8" w:rsidRDefault="00C1111B" w:rsidP="00C1111B">
    <w:pPr>
      <w:pStyle w:val="Pieddepage"/>
      <w:tabs>
        <w:tab w:val="clear" w:pos="4536"/>
        <w:tab w:val="clear" w:pos="9072"/>
        <w:tab w:val="center" w:pos="5103"/>
        <w:tab w:val="right" w:pos="9214"/>
      </w:tabs>
      <w:jc w:val="center"/>
      <w:rPr>
        <w:rStyle w:val="Numrodepage"/>
        <w:rFonts w:ascii="Helvetica" w:hAnsi="Helvetica"/>
        <w:color w:val="0000FF"/>
        <w:sz w:val="18"/>
      </w:rPr>
    </w:pPr>
    <w:r w:rsidRPr="008655A8">
      <w:rPr>
        <w:rStyle w:val="Numrodepage"/>
        <w:rFonts w:ascii="Helvetica" w:hAnsi="Helvetica"/>
        <w:color w:val="0000FF"/>
        <w:sz w:val="18"/>
      </w:rPr>
      <w:t>——————————————————————————————————————————————————</w:t>
    </w:r>
  </w:p>
  <w:p w:rsidR="00C1111B" w:rsidRPr="008655A8" w:rsidRDefault="00C1111B" w:rsidP="00C1111B">
    <w:pPr>
      <w:pStyle w:val="Pieddepage"/>
      <w:tabs>
        <w:tab w:val="clear" w:pos="4536"/>
        <w:tab w:val="clear" w:pos="9072"/>
        <w:tab w:val="center" w:pos="5103"/>
        <w:tab w:val="right" w:pos="9214"/>
      </w:tabs>
      <w:spacing w:after="0" w:line="240" w:lineRule="auto"/>
      <w:jc w:val="center"/>
      <w:rPr>
        <w:rStyle w:val="Numrodepage"/>
        <w:rFonts w:ascii="Helvetica" w:hAnsi="Helvetica"/>
        <w:caps/>
        <w:color w:val="0000FF"/>
        <w:sz w:val="18"/>
      </w:rPr>
    </w:pPr>
    <w:r>
      <w:rPr>
        <w:rStyle w:val="Numrodepage"/>
        <w:rFonts w:ascii="Helvetica" w:hAnsi="Helvetica"/>
        <w:color w:val="0000FF"/>
        <w:sz w:val="18"/>
      </w:rPr>
      <w:sym w:font="Wingdings" w:char="F02B"/>
    </w:r>
    <w:r>
      <w:rPr>
        <w:rStyle w:val="Numrodepage"/>
        <w:rFonts w:ascii="Helvetica" w:hAnsi="Helvetica"/>
        <w:color w:val="0000FF"/>
        <w:sz w:val="18"/>
      </w:rPr>
      <w:t xml:space="preserve"> 27, rue des Granges-Galand  37550 SAINT AVERTIN</w:t>
    </w:r>
  </w:p>
  <w:p w:rsidR="00C1111B" w:rsidRDefault="00C1111B" w:rsidP="00C1111B">
    <w:pPr>
      <w:pStyle w:val="Pieddepage"/>
      <w:tabs>
        <w:tab w:val="clear" w:pos="4536"/>
        <w:tab w:val="clear" w:pos="9072"/>
        <w:tab w:val="center" w:pos="5103"/>
        <w:tab w:val="right" w:pos="9214"/>
      </w:tabs>
      <w:spacing w:after="0" w:line="240" w:lineRule="auto"/>
      <w:jc w:val="center"/>
      <w:rPr>
        <w:rStyle w:val="Numrodepage"/>
        <w:rFonts w:ascii="Helvetica" w:hAnsi="Helvetica"/>
        <w:color w:val="0000FF"/>
        <w:sz w:val="18"/>
      </w:rPr>
    </w:pPr>
    <w:r w:rsidRPr="008655A8">
      <w:rPr>
        <w:rStyle w:val="Numrodepage"/>
        <w:rFonts w:ascii="Helvetica" w:hAnsi="Helvetica"/>
        <w:color w:val="0000FF"/>
        <w:sz w:val="18"/>
      </w:rPr>
      <w:sym w:font="Wingdings" w:char="F028"/>
    </w:r>
    <w:r w:rsidRPr="008655A8">
      <w:rPr>
        <w:rStyle w:val="Numrodepage"/>
        <w:rFonts w:ascii="Helvetica" w:hAnsi="Helvetica"/>
        <w:color w:val="0000FF"/>
        <w:sz w:val="18"/>
      </w:rPr>
      <w:t xml:space="preserve"> </w:t>
    </w:r>
    <w:r>
      <w:rPr>
        <w:rStyle w:val="Numrodepage"/>
        <w:rFonts w:ascii="Helvetica" w:hAnsi="Helvetica"/>
        <w:color w:val="0000FF"/>
        <w:sz w:val="18"/>
      </w:rPr>
      <w:t>02 47 48 08 17</w:t>
    </w:r>
    <w:r w:rsidRPr="008655A8">
      <w:rPr>
        <w:rStyle w:val="Numrodepage"/>
        <w:rFonts w:ascii="Helvetica" w:hAnsi="Helvetica"/>
        <w:color w:val="0000FF"/>
        <w:sz w:val="18"/>
      </w:rPr>
      <w:t xml:space="preserve"> —  </w:t>
    </w:r>
    <w:r>
      <w:rPr>
        <w:rStyle w:val="Numrodepage"/>
        <w:rFonts w:ascii="Helvetica" w:hAnsi="Helvetica"/>
        <w:color w:val="0000FF"/>
        <w:sz w:val="18"/>
      </w:rPr>
      <w:sym w:font="Wingdings" w:char="F03A"/>
    </w:r>
    <w:r>
      <w:rPr>
        <w:rStyle w:val="Numrodepage"/>
        <w:rFonts w:ascii="Helvetica" w:hAnsi="Helvetica"/>
        <w:color w:val="0000FF"/>
        <w:sz w:val="18"/>
      </w:rPr>
      <w:t xml:space="preserve"> </w:t>
    </w:r>
    <w:hyperlink r:id="rId1" w:history="1">
      <w:r w:rsidRPr="00C32770">
        <w:rPr>
          <w:rStyle w:val="Lienhypertexte"/>
          <w:rFonts w:ascii="Helvetica" w:hAnsi="Helvetica"/>
          <w:sz w:val="18"/>
        </w:rPr>
        <w:t>contact@neopol.fr</w:t>
      </w:r>
    </w:hyperlink>
  </w:p>
  <w:p w:rsidR="00C1111B" w:rsidRDefault="00C1111B" w:rsidP="00C1111B">
    <w:pPr>
      <w:pStyle w:val="Pieddepage"/>
      <w:tabs>
        <w:tab w:val="clear" w:pos="4536"/>
        <w:tab w:val="clear" w:pos="9072"/>
        <w:tab w:val="center" w:pos="5103"/>
        <w:tab w:val="right" w:pos="9214"/>
      </w:tabs>
      <w:spacing w:after="0" w:line="240" w:lineRule="auto"/>
      <w:jc w:val="center"/>
      <w:rPr>
        <w:rStyle w:val="Numrodepage"/>
        <w:rFonts w:ascii="Helvetica" w:hAnsi="Helvetica"/>
        <w:color w:val="0000FF"/>
        <w:sz w:val="18"/>
      </w:rPr>
    </w:pPr>
    <w:r>
      <w:rPr>
        <w:rStyle w:val="Numrodepage"/>
        <w:rFonts w:ascii="Helvetica" w:hAnsi="Helvetica"/>
        <w:color w:val="0000FF"/>
        <w:sz w:val="18"/>
      </w:rPr>
      <w:t>S.A.S</w:t>
    </w:r>
    <w:r w:rsidRPr="008655A8">
      <w:rPr>
        <w:rStyle w:val="Numrodepage"/>
        <w:rFonts w:ascii="Helvetica" w:hAnsi="Helvetica"/>
        <w:color w:val="0000FF"/>
        <w:sz w:val="18"/>
      </w:rPr>
      <w:t xml:space="preserve">. au capital de </w:t>
    </w:r>
    <w:r>
      <w:rPr>
        <w:rStyle w:val="Numrodepage"/>
        <w:rFonts w:ascii="Helvetica" w:hAnsi="Helvetica"/>
        <w:color w:val="0000FF"/>
        <w:sz w:val="18"/>
      </w:rPr>
      <w:t>10 000</w:t>
    </w:r>
    <w:r w:rsidRPr="008655A8">
      <w:rPr>
        <w:rStyle w:val="Numrodepage"/>
        <w:rFonts w:ascii="Helvetica" w:hAnsi="Helvetica"/>
        <w:color w:val="0000FF"/>
        <w:sz w:val="18"/>
      </w:rPr>
      <w:t xml:space="preserve"> </w:t>
    </w:r>
    <w:r w:rsidRPr="008F3958">
      <w:rPr>
        <w:rStyle w:val="Numrodepage"/>
        <w:rFonts w:ascii="Euro Sans" w:hAnsi="Euro Sans"/>
        <w:color w:val="0000FF"/>
        <w:sz w:val="18"/>
      </w:rPr>
      <w:t>€</w:t>
    </w:r>
    <w:r w:rsidRPr="008655A8">
      <w:rPr>
        <w:rStyle w:val="Numrodepage"/>
        <w:rFonts w:ascii="Helvetica" w:hAnsi="Helvetica"/>
        <w:color w:val="0000FF"/>
        <w:sz w:val="18"/>
      </w:rPr>
      <w:t xml:space="preserve">  — RCS </w:t>
    </w:r>
    <w:r>
      <w:rPr>
        <w:rStyle w:val="Numrodepage"/>
        <w:rFonts w:ascii="Helvetica" w:hAnsi="Helvetica"/>
        <w:color w:val="0000FF"/>
        <w:sz w:val="18"/>
      </w:rPr>
      <w:t>Tours</w:t>
    </w:r>
    <w:r w:rsidRPr="008655A8">
      <w:rPr>
        <w:rStyle w:val="Numrodepage"/>
        <w:rFonts w:ascii="Helvetica" w:hAnsi="Helvetica"/>
        <w:color w:val="0000FF"/>
        <w:sz w:val="18"/>
      </w:rPr>
      <w:t xml:space="preserve"> 424 111</w:t>
    </w:r>
    <w:r>
      <w:rPr>
        <w:rStyle w:val="Numrodepage"/>
        <w:rFonts w:ascii="Helvetica" w:hAnsi="Helvetica"/>
        <w:color w:val="0000FF"/>
        <w:sz w:val="18"/>
      </w:rPr>
      <w:t> </w:t>
    </w:r>
    <w:r w:rsidRPr="008655A8">
      <w:rPr>
        <w:rStyle w:val="Numrodepage"/>
        <w:rFonts w:ascii="Helvetica" w:hAnsi="Helvetica"/>
        <w:color w:val="0000FF"/>
        <w:sz w:val="18"/>
      </w:rPr>
      <w:t>573</w:t>
    </w:r>
  </w:p>
  <w:p w:rsidR="00C1111B" w:rsidRDefault="00C1111B" w:rsidP="00C1111B">
    <w:pPr>
      <w:pStyle w:val="Pieddepage"/>
      <w:tabs>
        <w:tab w:val="clear" w:pos="4536"/>
        <w:tab w:val="clear" w:pos="9072"/>
        <w:tab w:val="center" w:pos="5103"/>
        <w:tab w:val="right" w:pos="9214"/>
      </w:tabs>
      <w:spacing w:after="0" w:line="240" w:lineRule="auto"/>
      <w:jc w:val="center"/>
      <w:rPr>
        <w:rStyle w:val="Numrodepage"/>
        <w:rFonts w:ascii="Helvetica" w:hAnsi="Helvetica"/>
        <w:color w:val="0000FF"/>
        <w:sz w:val="18"/>
      </w:rPr>
    </w:pPr>
    <w:r>
      <w:rPr>
        <w:rStyle w:val="Numrodepage"/>
        <w:rFonts w:ascii="Helvetica" w:hAnsi="Helvetica"/>
        <w:color w:val="0000FF"/>
        <w:sz w:val="18"/>
      </w:rPr>
      <w:t>Déclaration d’activité OF n° 24 37 03793 37</w:t>
    </w:r>
  </w:p>
  <w:p w:rsidR="005C2059" w:rsidRDefault="005C2059" w:rsidP="005C2059">
    <w:pPr>
      <w:pStyle w:val="Pieddepage"/>
      <w:tabs>
        <w:tab w:val="clear" w:pos="4536"/>
        <w:tab w:val="clear" w:pos="9072"/>
        <w:tab w:val="center" w:pos="5103"/>
        <w:tab w:val="right" w:pos="9214"/>
      </w:tabs>
      <w:spacing w:after="0" w:line="240" w:lineRule="auto"/>
      <w:jc w:val="center"/>
      <w:rPr>
        <w:rStyle w:val="Numrodepage"/>
        <w:rFonts w:ascii="Helvetica" w:hAnsi="Helvetica"/>
        <w:color w:val="0000FF"/>
        <w:sz w:val="18"/>
      </w:rPr>
    </w:pPr>
    <w:r>
      <w:rPr>
        <w:rStyle w:val="Numrodepage"/>
        <w:rFonts w:ascii="Helvetica" w:hAnsi="Helvetica"/>
        <w:color w:val="0000FF"/>
        <w:sz w:val="18"/>
      </w:rPr>
      <w:t>Certification RNQ-Qualiopi n° 2101895.1</w:t>
    </w:r>
  </w:p>
  <w:p w:rsidR="00C1111B" w:rsidRDefault="00C111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27" w:rsidRDefault="00720F27" w:rsidP="00C1111B">
      <w:pPr>
        <w:spacing w:after="0" w:line="240" w:lineRule="auto"/>
      </w:pPr>
      <w:r>
        <w:separator/>
      </w:r>
    </w:p>
  </w:footnote>
  <w:footnote w:type="continuationSeparator" w:id="0">
    <w:p w:rsidR="00720F27" w:rsidRDefault="00720F27" w:rsidP="00C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21" w:rsidRDefault="00F16160" w:rsidP="00041221">
    <w:pPr>
      <w:pStyle w:val="Titre1"/>
      <w:ind w:firstLine="4820"/>
      <w:jc w:val="right"/>
      <w:rPr>
        <w:rFonts w:ascii="Verdana" w:hAnsi="Verdana"/>
        <w:b w:val="0"/>
        <w:color w:val="0033CC"/>
        <w:sz w:val="32"/>
        <w:szCs w:val="32"/>
      </w:rPr>
    </w:pPr>
    <w:r>
      <w:rPr>
        <w:noProof/>
        <w:lang w:val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-285750</wp:posOffset>
          </wp:positionV>
          <wp:extent cx="1743075" cy="904875"/>
          <wp:effectExtent l="19050" t="0" r="9525" b="0"/>
          <wp:wrapNone/>
          <wp:docPr id="1" name="Image 1" descr="noir et blanc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ir et blanc logo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1221">
      <w:tab/>
    </w:r>
    <w:r w:rsidR="00041221" w:rsidRPr="0039583D">
      <w:rPr>
        <w:i/>
        <w:szCs w:val="24"/>
      </w:rPr>
      <w:t xml:space="preserve">À renvoyer </w:t>
    </w:r>
    <w:r w:rsidR="00041221">
      <w:rPr>
        <w:i/>
        <w:szCs w:val="24"/>
      </w:rPr>
      <w:t xml:space="preserve">à : </w:t>
    </w:r>
    <w:r w:rsidR="00041221" w:rsidRPr="003E568C">
      <w:rPr>
        <w:rFonts w:ascii="Verdana" w:hAnsi="Verdana"/>
        <w:b w:val="0"/>
        <w:color w:val="0033CC"/>
        <w:sz w:val="32"/>
        <w:szCs w:val="32"/>
      </w:rPr>
      <w:t>neopol</w:t>
    </w:r>
    <w:r w:rsidR="00041221">
      <w:rPr>
        <w:rFonts w:ascii="Verdana" w:hAnsi="Verdana"/>
        <w:b w:val="0"/>
        <w:color w:val="0033CC"/>
        <w:sz w:val="32"/>
        <w:szCs w:val="32"/>
      </w:rPr>
      <w:t xml:space="preserve"> </w:t>
    </w:r>
  </w:p>
  <w:p w:rsidR="00041221" w:rsidRPr="00041221" w:rsidRDefault="00041221" w:rsidP="00041221">
    <w:pPr>
      <w:pStyle w:val="Titre1"/>
      <w:ind w:firstLine="4820"/>
      <w:jc w:val="right"/>
      <w:rPr>
        <w:b w:val="0"/>
        <w:i/>
        <w:color w:val="0000FF"/>
        <w:sz w:val="28"/>
        <w:szCs w:val="28"/>
      </w:rPr>
    </w:pPr>
    <w:r w:rsidRPr="00041221">
      <w:rPr>
        <w:i/>
      </w:rPr>
      <w:t>à l’attention du Service Gesti</w:t>
    </w:r>
    <w:r w:rsidRPr="00041221">
      <w:rPr>
        <w:i/>
        <w:szCs w:val="24"/>
      </w:rPr>
      <w:t>on</w:t>
    </w:r>
    <w:r>
      <w:rPr>
        <w:i/>
        <w:szCs w:val="24"/>
      </w:rPr>
      <w:t>:</w:t>
    </w:r>
  </w:p>
  <w:p w:rsidR="00041221" w:rsidRPr="00041221" w:rsidRDefault="00041221" w:rsidP="00041221">
    <w:pPr>
      <w:ind w:left="4820"/>
      <w:jc w:val="right"/>
      <w:rPr>
        <w:i/>
        <w:color w:val="0000FF"/>
        <w:sz w:val="28"/>
        <w:szCs w:val="28"/>
        <w:lang w:val="en-GB"/>
      </w:rPr>
    </w:pPr>
    <w:hyperlink r:id="rId2" w:history="1">
      <w:r w:rsidRPr="00041221">
        <w:rPr>
          <w:rStyle w:val="Lienhypertexte"/>
          <w:i/>
          <w:color w:val="0000FF"/>
          <w:sz w:val="28"/>
          <w:szCs w:val="28"/>
          <w:lang w:val="en-GB"/>
        </w:rPr>
        <w:t>gestion@neopol.fr</w:t>
      </w:r>
    </w:hyperlink>
  </w:p>
  <w:p w:rsidR="00C1111B" w:rsidRDefault="00C1111B" w:rsidP="00041221">
    <w:pPr>
      <w:pStyle w:val="En-tte"/>
      <w:tabs>
        <w:tab w:val="clear" w:pos="4536"/>
        <w:tab w:val="center" w:pos="623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0F27"/>
    <w:rsid w:val="00003310"/>
    <w:rsid w:val="0000590E"/>
    <w:rsid w:val="00031E02"/>
    <w:rsid w:val="00041221"/>
    <w:rsid w:val="0006278B"/>
    <w:rsid w:val="00065E2C"/>
    <w:rsid w:val="000A06B7"/>
    <w:rsid w:val="000A660C"/>
    <w:rsid w:val="000F3EC1"/>
    <w:rsid w:val="00163521"/>
    <w:rsid w:val="00163AA3"/>
    <w:rsid w:val="00174B22"/>
    <w:rsid w:val="001D464D"/>
    <w:rsid w:val="002001EC"/>
    <w:rsid w:val="002E4449"/>
    <w:rsid w:val="002F005C"/>
    <w:rsid w:val="00333968"/>
    <w:rsid w:val="003409EF"/>
    <w:rsid w:val="00367E77"/>
    <w:rsid w:val="00390B1D"/>
    <w:rsid w:val="00395E22"/>
    <w:rsid w:val="003B1ED8"/>
    <w:rsid w:val="003D2367"/>
    <w:rsid w:val="003E632B"/>
    <w:rsid w:val="004154BA"/>
    <w:rsid w:val="00486257"/>
    <w:rsid w:val="004B79C6"/>
    <w:rsid w:val="004C1F22"/>
    <w:rsid w:val="004F6963"/>
    <w:rsid w:val="005158CD"/>
    <w:rsid w:val="005B7097"/>
    <w:rsid w:val="005C0FF9"/>
    <w:rsid w:val="005C2059"/>
    <w:rsid w:val="00606D45"/>
    <w:rsid w:val="006549ED"/>
    <w:rsid w:val="006D140F"/>
    <w:rsid w:val="006F4254"/>
    <w:rsid w:val="00711EC3"/>
    <w:rsid w:val="007145F3"/>
    <w:rsid w:val="00720F27"/>
    <w:rsid w:val="007A052C"/>
    <w:rsid w:val="007C43CD"/>
    <w:rsid w:val="008679BB"/>
    <w:rsid w:val="00895E9C"/>
    <w:rsid w:val="009B43D2"/>
    <w:rsid w:val="009B442C"/>
    <w:rsid w:val="009E79A8"/>
    <w:rsid w:val="00A552ED"/>
    <w:rsid w:val="00A767F3"/>
    <w:rsid w:val="00AA04F0"/>
    <w:rsid w:val="00AA7BB5"/>
    <w:rsid w:val="00AE53BC"/>
    <w:rsid w:val="00AF0280"/>
    <w:rsid w:val="00BA7219"/>
    <w:rsid w:val="00BB7987"/>
    <w:rsid w:val="00C1111B"/>
    <w:rsid w:val="00C1266F"/>
    <w:rsid w:val="00C3515C"/>
    <w:rsid w:val="00C61575"/>
    <w:rsid w:val="00C75884"/>
    <w:rsid w:val="00D04EA2"/>
    <w:rsid w:val="00D066E9"/>
    <w:rsid w:val="00D61884"/>
    <w:rsid w:val="00D96EE4"/>
    <w:rsid w:val="00DE33CE"/>
    <w:rsid w:val="00DF5625"/>
    <w:rsid w:val="00E052E1"/>
    <w:rsid w:val="00E20FDA"/>
    <w:rsid w:val="00E563C0"/>
    <w:rsid w:val="00E74CED"/>
    <w:rsid w:val="00E76657"/>
    <w:rsid w:val="00E8560F"/>
    <w:rsid w:val="00E9079B"/>
    <w:rsid w:val="00EC7C9F"/>
    <w:rsid w:val="00ED67CE"/>
    <w:rsid w:val="00EE4328"/>
    <w:rsid w:val="00F14E3E"/>
    <w:rsid w:val="00F16160"/>
    <w:rsid w:val="00F6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5C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41221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/>
      <w:b/>
      <w:sz w:val="24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4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B7987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79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C111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1111B"/>
    <w:rPr>
      <w:sz w:val="22"/>
      <w:szCs w:val="22"/>
      <w:lang w:eastAsia="en-US"/>
    </w:rPr>
  </w:style>
  <w:style w:type="paragraph" w:styleId="Pieddepage">
    <w:name w:val="footer"/>
    <w:aliases w:val=" Car1"/>
    <w:basedOn w:val="Normal"/>
    <w:link w:val="PieddepageCar"/>
    <w:unhideWhenUsed/>
    <w:rsid w:val="00C111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 Car1 Car"/>
    <w:basedOn w:val="Policepardfaut"/>
    <w:link w:val="Pieddepage"/>
    <w:rsid w:val="00C1111B"/>
    <w:rPr>
      <w:sz w:val="22"/>
      <w:szCs w:val="22"/>
      <w:lang w:eastAsia="en-US"/>
    </w:rPr>
  </w:style>
  <w:style w:type="character" w:styleId="Numrodepage">
    <w:name w:val="page number"/>
    <w:basedOn w:val="Policepardfaut"/>
    <w:rsid w:val="00C1111B"/>
  </w:style>
  <w:style w:type="character" w:customStyle="1" w:styleId="Titre1Car">
    <w:name w:val="Titre 1 Car"/>
    <w:basedOn w:val="Policepardfaut"/>
    <w:link w:val="Titre1"/>
    <w:rsid w:val="00041221"/>
    <w:rPr>
      <w:rFonts w:ascii="Times New Roman" w:eastAsia="Times New Roman" w:hAnsi="Times New Roman"/>
      <w:b/>
      <w:sz w:val="24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eopo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stion@axioprise.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&#232;les\Formation\Pr&#233;-formation\Formateur\Trame%20de%20devis%20de%20formation_E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de devis de formation_Ets.dot</Template>
  <TotalTime>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12" baseType="variant"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mailto:contact@neopol.fr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mailto:gestion@axioprise.fr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</dc:creator>
  <cp:lastModifiedBy>APZ</cp:lastModifiedBy>
  <cp:revision>2</cp:revision>
  <dcterms:created xsi:type="dcterms:W3CDTF">2025-05-15T13:05:00Z</dcterms:created>
  <dcterms:modified xsi:type="dcterms:W3CDTF">2025-05-15T13:05:00Z</dcterms:modified>
</cp:coreProperties>
</file>