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D46B" w14:textId="518BDB00" w:rsidR="00AB7C22" w:rsidRPr="003D6113" w:rsidRDefault="00AB7C22" w:rsidP="003D6113">
      <w:pPr>
        <w:pStyle w:val="Titel"/>
        <w:rPr>
          <w:rFonts w:asciiTheme="minorHAnsi" w:hAnsiTheme="minorHAnsi" w:cstheme="minorHAnsi"/>
          <w:b/>
          <w:bCs/>
        </w:rPr>
      </w:pPr>
      <w:r w:rsidRPr="003D6113">
        <w:rPr>
          <w:rFonts w:asciiTheme="minorHAnsi" w:hAnsiTheme="minorHAnsi" w:cstheme="minorHAnsi"/>
          <w:b/>
          <w:bCs/>
        </w:rPr>
        <w:t>Allgemeine Geschäftsbedingungen der Lewitz &amp; Vo</w:t>
      </w:r>
      <w:r w:rsidR="003D6113" w:rsidRPr="003D6113">
        <w:rPr>
          <w:rFonts w:asciiTheme="minorHAnsi" w:hAnsiTheme="minorHAnsi" w:cstheme="minorHAnsi"/>
          <w:b/>
          <w:bCs/>
        </w:rPr>
        <w:t>ß</w:t>
      </w:r>
      <w:r w:rsidRPr="003D6113">
        <w:rPr>
          <w:rFonts w:asciiTheme="minorHAnsi" w:hAnsiTheme="minorHAnsi" w:cstheme="minorHAnsi"/>
          <w:b/>
          <w:bCs/>
        </w:rPr>
        <w:t xml:space="preserve"> GmbH</w:t>
      </w:r>
    </w:p>
    <w:p w14:paraId="6F0782D1" w14:textId="77777777" w:rsidR="00AB7C22" w:rsidRPr="003D6113" w:rsidRDefault="00AB7C22" w:rsidP="00AB7C22">
      <w:pPr>
        <w:jc w:val="both"/>
        <w:rPr>
          <w:rFonts w:cstheme="minorHAnsi"/>
          <w:sz w:val="20"/>
          <w:szCs w:val="20"/>
        </w:rPr>
      </w:pPr>
    </w:p>
    <w:p w14:paraId="41EC3A1E" w14:textId="77777777" w:rsidR="00AB7C22" w:rsidRPr="003D6113" w:rsidRDefault="00AB7C22" w:rsidP="00AB7C22">
      <w:pPr>
        <w:jc w:val="both"/>
        <w:rPr>
          <w:rFonts w:cstheme="minorHAnsi"/>
          <w:sz w:val="20"/>
          <w:szCs w:val="20"/>
        </w:rPr>
      </w:pPr>
    </w:p>
    <w:p w14:paraId="28629582" w14:textId="77777777" w:rsidR="00AB7C22" w:rsidRPr="003D6113" w:rsidRDefault="00AB7C22" w:rsidP="003D6113">
      <w:pPr>
        <w:pStyle w:val="berschrift1"/>
        <w:rPr>
          <w:rFonts w:asciiTheme="minorHAnsi" w:hAnsiTheme="minorHAnsi" w:cstheme="minorHAnsi"/>
        </w:rPr>
      </w:pPr>
      <w:r w:rsidRPr="003D6113">
        <w:rPr>
          <w:rFonts w:asciiTheme="minorHAnsi" w:hAnsiTheme="minorHAnsi" w:cstheme="minorHAnsi"/>
        </w:rPr>
        <w:t>I. Geltungsbereich</w:t>
      </w:r>
    </w:p>
    <w:p w14:paraId="490B66CC" w14:textId="77777777" w:rsidR="00AB7C22" w:rsidRPr="003D6113" w:rsidRDefault="00AB7C22" w:rsidP="00AB7C22">
      <w:pPr>
        <w:jc w:val="both"/>
        <w:rPr>
          <w:rFonts w:cstheme="minorHAnsi"/>
          <w:sz w:val="20"/>
          <w:szCs w:val="20"/>
        </w:rPr>
      </w:pPr>
    </w:p>
    <w:p w14:paraId="14EF4FCB" w14:textId="22EBBF02" w:rsidR="00AB7C22" w:rsidRPr="003D6113" w:rsidRDefault="00AB7C22" w:rsidP="00AB7C22">
      <w:pPr>
        <w:jc w:val="both"/>
        <w:rPr>
          <w:rFonts w:cstheme="minorHAnsi"/>
          <w:sz w:val="20"/>
          <w:szCs w:val="20"/>
        </w:rPr>
      </w:pPr>
      <w:r w:rsidRPr="003D6113">
        <w:rPr>
          <w:rFonts w:cstheme="minorHAnsi"/>
          <w:sz w:val="20"/>
          <w:szCs w:val="20"/>
        </w:rPr>
        <w:t xml:space="preserve">1. Die nachfolgenden allgemeinen Verkaufs-, Liefer- und Reparaturbedingungen (im Folgenden kurz AGB) gelten für Verträge zwischen Handwerksbetrieb </w:t>
      </w:r>
    </w:p>
    <w:p w14:paraId="6F71DC4A" w14:textId="77777777" w:rsidR="00AB7C22" w:rsidRPr="003D6113" w:rsidRDefault="00AB7C22" w:rsidP="00AB7C22">
      <w:pPr>
        <w:jc w:val="both"/>
        <w:rPr>
          <w:rFonts w:cstheme="minorHAnsi"/>
          <w:sz w:val="20"/>
          <w:szCs w:val="20"/>
        </w:rPr>
      </w:pPr>
    </w:p>
    <w:p w14:paraId="37CD4E9B" w14:textId="41454DB2" w:rsidR="00AB7C22" w:rsidRPr="003D6113" w:rsidRDefault="00AB7C22" w:rsidP="00AB7C22">
      <w:pPr>
        <w:jc w:val="both"/>
        <w:rPr>
          <w:rFonts w:cstheme="minorHAnsi"/>
          <w:sz w:val="20"/>
          <w:szCs w:val="20"/>
        </w:rPr>
      </w:pPr>
      <w:r w:rsidRPr="003D6113">
        <w:rPr>
          <w:rFonts w:cstheme="minorHAnsi"/>
          <w:sz w:val="20"/>
          <w:szCs w:val="20"/>
        </w:rPr>
        <w:t xml:space="preserve">Lewitz &amp; Voß GmbH, </w:t>
      </w:r>
    </w:p>
    <w:p w14:paraId="64F41C3C" w14:textId="65EA4347" w:rsidR="00AB7C22" w:rsidRPr="003D6113" w:rsidRDefault="00AB7C22" w:rsidP="00AB7C22">
      <w:pPr>
        <w:jc w:val="both"/>
        <w:rPr>
          <w:rFonts w:cstheme="minorHAnsi"/>
          <w:sz w:val="20"/>
          <w:szCs w:val="20"/>
        </w:rPr>
      </w:pPr>
      <w:r w:rsidRPr="003D6113">
        <w:rPr>
          <w:rFonts w:cstheme="minorHAnsi"/>
          <w:sz w:val="20"/>
          <w:szCs w:val="20"/>
        </w:rPr>
        <w:t xml:space="preserve">vertreten durch die Geschäftsführer, Herrn Matthias Lewitz und Herrn Maximilian Voß, </w:t>
      </w:r>
    </w:p>
    <w:p w14:paraId="1578DAA9" w14:textId="5B79995B" w:rsidR="00AB7C22" w:rsidRPr="003D6113" w:rsidRDefault="00AB7C22" w:rsidP="00AB7C22">
      <w:pPr>
        <w:jc w:val="both"/>
        <w:rPr>
          <w:rFonts w:cstheme="minorHAnsi"/>
          <w:sz w:val="20"/>
          <w:szCs w:val="20"/>
        </w:rPr>
      </w:pPr>
      <w:r w:rsidRPr="003D6113">
        <w:rPr>
          <w:rFonts w:cstheme="minorHAnsi"/>
          <w:sz w:val="20"/>
          <w:szCs w:val="20"/>
        </w:rPr>
        <w:t xml:space="preserve">Haart 224, 24539 Neumünster, </w:t>
      </w:r>
    </w:p>
    <w:p w14:paraId="568122A6" w14:textId="186884FC" w:rsidR="00AB7C22" w:rsidRPr="003D6113" w:rsidRDefault="00AB7C22" w:rsidP="00AB7C22">
      <w:pPr>
        <w:jc w:val="both"/>
        <w:rPr>
          <w:rFonts w:cstheme="minorHAnsi"/>
          <w:sz w:val="20"/>
          <w:szCs w:val="20"/>
        </w:rPr>
      </w:pPr>
      <w:r w:rsidRPr="003D6113">
        <w:rPr>
          <w:rFonts w:cstheme="minorHAnsi"/>
          <w:sz w:val="20"/>
          <w:szCs w:val="20"/>
        </w:rPr>
        <w:t xml:space="preserve">Telefon 04321/ 230 78 69, Mail </w:t>
      </w:r>
      <w:hyperlink r:id="rId5" w:history="1">
        <w:r w:rsidRPr="003D6113">
          <w:rPr>
            <w:rStyle w:val="Hyperlink"/>
            <w:rFonts w:cstheme="minorHAnsi"/>
            <w:color w:val="auto"/>
            <w:sz w:val="20"/>
            <w:szCs w:val="20"/>
            <w:u w:val="none"/>
          </w:rPr>
          <w:t>info@lewitz-voss.de</w:t>
        </w:r>
      </w:hyperlink>
    </w:p>
    <w:p w14:paraId="633330ED" w14:textId="77777777" w:rsidR="00AB7C22" w:rsidRPr="003D6113" w:rsidRDefault="00AB7C22" w:rsidP="00AB7C22">
      <w:pPr>
        <w:jc w:val="both"/>
        <w:rPr>
          <w:rFonts w:cstheme="minorHAnsi"/>
          <w:sz w:val="20"/>
          <w:szCs w:val="20"/>
        </w:rPr>
      </w:pPr>
    </w:p>
    <w:p w14:paraId="39E72BF2" w14:textId="7E47DDDC" w:rsidR="00AB7C22" w:rsidRPr="003D6113" w:rsidRDefault="00AB7C22" w:rsidP="00AB7C22">
      <w:pPr>
        <w:jc w:val="right"/>
        <w:rPr>
          <w:rFonts w:cstheme="minorHAnsi"/>
          <w:sz w:val="20"/>
          <w:szCs w:val="20"/>
        </w:rPr>
      </w:pPr>
      <w:r w:rsidRPr="003D6113">
        <w:rPr>
          <w:rFonts w:cstheme="minorHAnsi"/>
          <w:sz w:val="20"/>
          <w:szCs w:val="20"/>
        </w:rPr>
        <w:t xml:space="preserve">(im Folgenden kurz Lewitz &amp; Voss GmbH) </w:t>
      </w:r>
    </w:p>
    <w:p w14:paraId="7B4FF823" w14:textId="77777777" w:rsidR="00AB7C22" w:rsidRPr="003D6113" w:rsidRDefault="00AB7C22" w:rsidP="00AB7C22">
      <w:pPr>
        <w:jc w:val="both"/>
        <w:rPr>
          <w:rFonts w:cstheme="minorHAnsi"/>
          <w:sz w:val="20"/>
          <w:szCs w:val="20"/>
        </w:rPr>
      </w:pPr>
    </w:p>
    <w:p w14:paraId="6BC37BDC" w14:textId="748DB46F" w:rsidR="00AB7C22" w:rsidRPr="003D6113" w:rsidRDefault="00AB7C22" w:rsidP="00AB7C22">
      <w:pPr>
        <w:jc w:val="both"/>
        <w:rPr>
          <w:rFonts w:cstheme="minorHAnsi"/>
          <w:sz w:val="20"/>
          <w:szCs w:val="20"/>
        </w:rPr>
      </w:pPr>
      <w:r w:rsidRPr="003D6113">
        <w:rPr>
          <w:rFonts w:cstheme="minorHAnsi"/>
          <w:sz w:val="20"/>
          <w:szCs w:val="20"/>
        </w:rPr>
        <w:t>und ihren Kunden (Verbraucher und Unternehmer).</w:t>
      </w:r>
    </w:p>
    <w:p w14:paraId="4D02AF74" w14:textId="77777777" w:rsidR="00AB7C22" w:rsidRPr="003D6113" w:rsidRDefault="00AB7C22" w:rsidP="00AB7C22">
      <w:pPr>
        <w:jc w:val="both"/>
        <w:rPr>
          <w:rFonts w:cstheme="minorHAnsi"/>
          <w:sz w:val="20"/>
          <w:szCs w:val="20"/>
        </w:rPr>
      </w:pPr>
    </w:p>
    <w:p w14:paraId="003B6FD3" w14:textId="0E4587BC" w:rsidR="00AB7C22" w:rsidRPr="003D6113" w:rsidRDefault="00AB7C22" w:rsidP="00AB7C22">
      <w:pPr>
        <w:jc w:val="both"/>
        <w:rPr>
          <w:rFonts w:cstheme="minorHAnsi"/>
          <w:sz w:val="20"/>
          <w:szCs w:val="20"/>
        </w:rPr>
      </w:pPr>
      <w:r w:rsidRPr="003D6113">
        <w:rPr>
          <w:rFonts w:cstheme="minorHAnsi"/>
          <w:sz w:val="20"/>
          <w:szCs w:val="20"/>
        </w:rPr>
        <w:t>2. Verbraucher ist jede natürliche Person, die ein Rechtsgeschäft zu Zwecken abschließt, die überwiegend weder ihrer gewerblichen noch ihrer selbständigen beruflichen Tätigkeit zugerechnet werden können, § 13 BGB.</w:t>
      </w:r>
    </w:p>
    <w:p w14:paraId="1C74DFB0" w14:textId="77777777" w:rsidR="00AB7C22" w:rsidRPr="003D6113" w:rsidRDefault="00AB7C22" w:rsidP="00AB7C22">
      <w:pPr>
        <w:jc w:val="both"/>
        <w:rPr>
          <w:rFonts w:cstheme="minorHAnsi"/>
          <w:sz w:val="20"/>
          <w:szCs w:val="20"/>
        </w:rPr>
      </w:pPr>
    </w:p>
    <w:p w14:paraId="6BEF7773" w14:textId="1CF42376" w:rsidR="00AB7C22" w:rsidRPr="003D6113" w:rsidRDefault="00AB7C22" w:rsidP="00AB7C22">
      <w:pPr>
        <w:jc w:val="both"/>
        <w:rPr>
          <w:rFonts w:cstheme="minorHAnsi"/>
          <w:sz w:val="20"/>
          <w:szCs w:val="20"/>
        </w:rPr>
      </w:pPr>
      <w:r w:rsidRPr="003D6113">
        <w:rPr>
          <w:rFonts w:cstheme="minorHAnsi"/>
          <w:sz w:val="20"/>
          <w:szCs w:val="20"/>
        </w:rPr>
        <w:t>3. Unternehmer ist eine natürliche oder juristische Person oder eine rechtsfähige Personengesellschaft, die bei Abschluss eines Rechtsgeschäfts in Ausübung ihrer gewerblichen oder selbständigen beruflichen Tätigkeit handelt, § 14 BGB.</w:t>
      </w:r>
    </w:p>
    <w:p w14:paraId="5D0121BC" w14:textId="77777777" w:rsidR="00AB7C22" w:rsidRPr="003D6113" w:rsidRDefault="00AB7C22" w:rsidP="00AB7C22">
      <w:pPr>
        <w:jc w:val="both"/>
        <w:rPr>
          <w:rFonts w:cstheme="minorHAnsi"/>
          <w:sz w:val="20"/>
          <w:szCs w:val="20"/>
        </w:rPr>
      </w:pPr>
    </w:p>
    <w:p w14:paraId="5CC65A92" w14:textId="76E342E4" w:rsidR="00AB7C22" w:rsidRPr="003D6113" w:rsidRDefault="00AB7C22" w:rsidP="00AB7C22">
      <w:pPr>
        <w:jc w:val="both"/>
        <w:rPr>
          <w:rFonts w:cstheme="minorHAnsi"/>
          <w:sz w:val="20"/>
          <w:szCs w:val="20"/>
        </w:rPr>
      </w:pPr>
      <w:r w:rsidRPr="003D6113">
        <w:rPr>
          <w:rFonts w:cstheme="minorHAnsi"/>
          <w:sz w:val="20"/>
          <w:szCs w:val="20"/>
        </w:rPr>
        <w:t>4. Entgegenstehende oder von diesen AGB abweichende bzw. ergänzende Bedingungen des Kunden, der Unternehmer ist, werden nicht anerkannt.</w:t>
      </w:r>
    </w:p>
    <w:p w14:paraId="7CCAA0DE" w14:textId="77777777" w:rsidR="00AB7C22" w:rsidRPr="003D6113" w:rsidRDefault="00AB7C22" w:rsidP="00AB7C22">
      <w:pPr>
        <w:jc w:val="both"/>
        <w:rPr>
          <w:rFonts w:cstheme="minorHAnsi"/>
          <w:sz w:val="20"/>
          <w:szCs w:val="20"/>
        </w:rPr>
      </w:pPr>
    </w:p>
    <w:p w14:paraId="408D6AEE" w14:textId="048A5113" w:rsidR="00AB7C22" w:rsidRPr="003D6113" w:rsidRDefault="00AB7C22" w:rsidP="00AB7C22">
      <w:pPr>
        <w:jc w:val="both"/>
        <w:rPr>
          <w:rFonts w:cstheme="minorHAnsi"/>
          <w:sz w:val="20"/>
          <w:szCs w:val="20"/>
        </w:rPr>
      </w:pPr>
      <w:r w:rsidRPr="003D6113">
        <w:rPr>
          <w:rFonts w:cstheme="minorHAnsi"/>
          <w:sz w:val="20"/>
          <w:szCs w:val="20"/>
        </w:rPr>
        <w:t>5. Individuelle Vertragsabreden haben stets Vorrang vor diesen Allgemeinen Geschäftsbedingungen.</w:t>
      </w:r>
    </w:p>
    <w:p w14:paraId="4954F315" w14:textId="5AFE5AC6" w:rsidR="00AB7C22" w:rsidRPr="003D6113" w:rsidRDefault="00AB7C22" w:rsidP="00AB7C22">
      <w:pPr>
        <w:jc w:val="both"/>
        <w:rPr>
          <w:rFonts w:cstheme="minorHAnsi"/>
          <w:sz w:val="20"/>
          <w:szCs w:val="20"/>
        </w:rPr>
      </w:pPr>
    </w:p>
    <w:p w14:paraId="6AED3837" w14:textId="77777777" w:rsidR="00AB7C22" w:rsidRPr="003D6113" w:rsidRDefault="00AB7C22" w:rsidP="00AB7C22">
      <w:pPr>
        <w:jc w:val="both"/>
        <w:rPr>
          <w:rFonts w:cstheme="minorHAnsi"/>
          <w:sz w:val="20"/>
          <w:szCs w:val="20"/>
        </w:rPr>
      </w:pPr>
    </w:p>
    <w:p w14:paraId="0C4C08C7" w14:textId="77777777" w:rsidR="00AB7C22" w:rsidRPr="003D6113" w:rsidRDefault="00AB7C22" w:rsidP="003D6113">
      <w:pPr>
        <w:pStyle w:val="berschrift1"/>
        <w:rPr>
          <w:rFonts w:asciiTheme="minorHAnsi" w:hAnsiTheme="minorHAnsi" w:cstheme="minorHAnsi"/>
        </w:rPr>
      </w:pPr>
      <w:r w:rsidRPr="003D6113">
        <w:rPr>
          <w:rFonts w:asciiTheme="minorHAnsi" w:hAnsiTheme="minorHAnsi" w:cstheme="minorHAnsi"/>
        </w:rPr>
        <w:lastRenderedPageBreak/>
        <w:t>II. Widerrufsrecht für Verbraucher</w:t>
      </w:r>
    </w:p>
    <w:p w14:paraId="585425E4" w14:textId="77777777" w:rsidR="00AB7C22" w:rsidRPr="003D6113" w:rsidRDefault="00AB7C22" w:rsidP="00AB7C22">
      <w:pPr>
        <w:jc w:val="both"/>
        <w:rPr>
          <w:rFonts w:cstheme="minorHAnsi"/>
          <w:sz w:val="20"/>
          <w:szCs w:val="20"/>
        </w:rPr>
      </w:pPr>
    </w:p>
    <w:p w14:paraId="09B2FEBA" w14:textId="0EAFDF32" w:rsidR="00AB7C22" w:rsidRPr="003D6113" w:rsidRDefault="00AB7C22" w:rsidP="00AB7C22">
      <w:pPr>
        <w:jc w:val="both"/>
        <w:rPr>
          <w:rFonts w:cstheme="minorHAnsi"/>
          <w:sz w:val="20"/>
          <w:szCs w:val="20"/>
        </w:rPr>
      </w:pPr>
      <w:r w:rsidRPr="003D6113">
        <w:rPr>
          <w:rFonts w:cstheme="minorHAnsi"/>
          <w:sz w:val="20"/>
          <w:szCs w:val="20"/>
        </w:rPr>
        <w:t>Verbrauchern steht in bestimmten gesetzlich geregelten Fällen ein Widerrufsrecht zu. In diesem Fall belehren wir Sie hierüber gesondert. Unternehmerkunden wird kein freiwilliges Widerrufsrecht gewährt.</w:t>
      </w:r>
    </w:p>
    <w:p w14:paraId="323520D8" w14:textId="77777777" w:rsidR="00AB7C22" w:rsidRPr="003D6113" w:rsidRDefault="00AB7C22" w:rsidP="00AB7C22">
      <w:pPr>
        <w:jc w:val="both"/>
        <w:rPr>
          <w:rFonts w:cstheme="minorHAnsi"/>
          <w:sz w:val="20"/>
          <w:szCs w:val="20"/>
        </w:rPr>
      </w:pPr>
    </w:p>
    <w:p w14:paraId="3534BFFC" w14:textId="77777777" w:rsidR="00AB7C22" w:rsidRPr="003D6113" w:rsidRDefault="00AB7C22" w:rsidP="00AB7C22">
      <w:pPr>
        <w:jc w:val="both"/>
        <w:rPr>
          <w:rFonts w:cstheme="minorHAnsi"/>
          <w:sz w:val="20"/>
          <w:szCs w:val="20"/>
        </w:rPr>
      </w:pPr>
    </w:p>
    <w:p w14:paraId="32E2D9CC" w14:textId="3B39D888" w:rsidR="00AB7C22" w:rsidRPr="003D6113" w:rsidRDefault="00AB7C22" w:rsidP="003D6113">
      <w:pPr>
        <w:pStyle w:val="berschrift1"/>
        <w:rPr>
          <w:rFonts w:asciiTheme="minorHAnsi" w:hAnsiTheme="minorHAnsi" w:cstheme="minorHAnsi"/>
        </w:rPr>
      </w:pPr>
      <w:r w:rsidRPr="003D6113">
        <w:rPr>
          <w:rFonts w:asciiTheme="minorHAnsi" w:hAnsiTheme="minorHAnsi" w:cstheme="minorHAnsi"/>
        </w:rPr>
        <w:t>III. Allgemeine Verkaufs- und Lieferbedingungen</w:t>
      </w:r>
    </w:p>
    <w:p w14:paraId="364E1DC1" w14:textId="77777777" w:rsidR="00AB7C22" w:rsidRPr="003D6113" w:rsidRDefault="00AB7C22" w:rsidP="00AB7C22">
      <w:pPr>
        <w:jc w:val="both"/>
        <w:rPr>
          <w:rFonts w:cstheme="minorHAnsi"/>
          <w:sz w:val="20"/>
          <w:szCs w:val="20"/>
        </w:rPr>
      </w:pPr>
    </w:p>
    <w:p w14:paraId="43CA31BD" w14:textId="43B5F393"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1. Vertragsschluss und Vertragssprache</w:t>
      </w:r>
    </w:p>
    <w:p w14:paraId="1AA802DD" w14:textId="77777777" w:rsidR="00AB7C22" w:rsidRPr="003D6113" w:rsidRDefault="00AB7C22" w:rsidP="00AB7C22">
      <w:pPr>
        <w:jc w:val="both"/>
        <w:rPr>
          <w:rFonts w:cstheme="minorHAnsi"/>
          <w:sz w:val="20"/>
          <w:szCs w:val="20"/>
        </w:rPr>
      </w:pPr>
    </w:p>
    <w:p w14:paraId="682370B2" w14:textId="61C00E9E" w:rsidR="00AB7C22" w:rsidRPr="003D6113" w:rsidRDefault="00AB7C22" w:rsidP="00AB7C22">
      <w:pPr>
        <w:jc w:val="both"/>
        <w:rPr>
          <w:rFonts w:cstheme="minorHAnsi"/>
          <w:sz w:val="20"/>
          <w:szCs w:val="20"/>
        </w:rPr>
      </w:pPr>
      <w:r w:rsidRPr="003D6113">
        <w:rPr>
          <w:rFonts w:cstheme="minorHAnsi"/>
          <w:sz w:val="20"/>
          <w:szCs w:val="20"/>
        </w:rPr>
        <w:t>1.1. Auf Anfrage des Kunden erstellt die Lewitz &amp; Voß GmbH, sofern keine abweichende Vereinbarung getroffen oder auf dem Angebot ausdrücklich eine andere Regelung bestimmt wurde, ein unverbindliches befristetes Angebot und sendet dieses dem Kunden zu. Der Kunde hat sodann die Möglichkeit (fern-) mündlich oder schriftlich und fristgerecht das Angebot gegenüber der Lewitz &amp; Voß GmbH zu bestätigen. Die Bestätigung des Kunden bei der Lewitz &amp; Voß GmbH ist unverbindlich und führt nicht zum Abschluss eines Vertrages. Erst mit der, auf die Bestätigung des Kunden folgenden verbindlichen Auftragsbestätigung der Lewitz &amp; Voß GmbH kommt der Vertrag zwischen der Lewitz &amp; Voß GmbH und dem Kunden zu Stande, spätestens aber mit Lieferung der Ware.</w:t>
      </w:r>
    </w:p>
    <w:p w14:paraId="20CC8F54" w14:textId="77777777" w:rsidR="00AB7C22" w:rsidRPr="003D6113" w:rsidRDefault="00AB7C22" w:rsidP="00AB7C22">
      <w:pPr>
        <w:jc w:val="both"/>
        <w:rPr>
          <w:rFonts w:cstheme="minorHAnsi"/>
          <w:sz w:val="20"/>
          <w:szCs w:val="20"/>
        </w:rPr>
      </w:pPr>
    </w:p>
    <w:p w14:paraId="5521D62E" w14:textId="04460296" w:rsidR="00AB7C22" w:rsidRPr="003D6113" w:rsidRDefault="00AB7C22" w:rsidP="00AB7C22">
      <w:pPr>
        <w:jc w:val="both"/>
        <w:rPr>
          <w:rFonts w:cstheme="minorHAnsi"/>
          <w:sz w:val="20"/>
          <w:szCs w:val="20"/>
        </w:rPr>
      </w:pPr>
      <w:r w:rsidRPr="003D6113">
        <w:rPr>
          <w:rFonts w:cstheme="minorHAnsi"/>
          <w:sz w:val="20"/>
          <w:szCs w:val="20"/>
        </w:rPr>
        <w:t>1.2. Angebote der Lewitz &amp; Voß GmbH gegenüber Unternehmen sind grundsätzlich freibleibend. Gegenüber Verbrauchern nur, wenn dies in dem Angebot</w:t>
      </w:r>
      <w:r w:rsidR="00054ADC" w:rsidRPr="003D6113">
        <w:rPr>
          <w:rFonts w:cstheme="minorHAnsi"/>
          <w:sz w:val="20"/>
          <w:szCs w:val="20"/>
        </w:rPr>
        <w:t xml:space="preserve"> </w:t>
      </w:r>
      <w:r w:rsidRPr="003D6113">
        <w:rPr>
          <w:rFonts w:cstheme="minorHAnsi"/>
          <w:sz w:val="20"/>
          <w:szCs w:val="20"/>
        </w:rPr>
        <w:t>ausdrücklich als „freibleibend“ oder „unverbindlich“ gekennzeichnet wurde.</w:t>
      </w:r>
    </w:p>
    <w:p w14:paraId="0CDDE187" w14:textId="77777777" w:rsidR="00054ADC" w:rsidRPr="003D6113" w:rsidRDefault="00054ADC" w:rsidP="00AB7C22">
      <w:pPr>
        <w:jc w:val="both"/>
        <w:rPr>
          <w:rFonts w:cstheme="minorHAnsi"/>
          <w:sz w:val="20"/>
          <w:szCs w:val="20"/>
        </w:rPr>
      </w:pPr>
    </w:p>
    <w:p w14:paraId="0E227F07" w14:textId="0D5B5BA6" w:rsidR="00AB7C22" w:rsidRPr="003D6113" w:rsidRDefault="00AB7C22" w:rsidP="00AB7C22">
      <w:pPr>
        <w:jc w:val="both"/>
        <w:rPr>
          <w:rFonts w:cstheme="minorHAnsi"/>
          <w:sz w:val="20"/>
          <w:szCs w:val="20"/>
        </w:rPr>
      </w:pPr>
      <w:r w:rsidRPr="003D6113">
        <w:rPr>
          <w:rFonts w:cstheme="minorHAnsi"/>
          <w:sz w:val="20"/>
          <w:szCs w:val="20"/>
        </w:rPr>
        <w:t>1.3. Vertragssprache ist deutsch</w:t>
      </w:r>
      <w:r w:rsidR="00054ADC" w:rsidRPr="003D6113">
        <w:rPr>
          <w:rFonts w:cstheme="minorHAnsi"/>
          <w:sz w:val="20"/>
          <w:szCs w:val="20"/>
        </w:rPr>
        <w:t>.</w:t>
      </w:r>
    </w:p>
    <w:p w14:paraId="22B233FF" w14:textId="77777777" w:rsidR="00054ADC" w:rsidRPr="003D6113" w:rsidRDefault="00054ADC" w:rsidP="00AB7C22">
      <w:pPr>
        <w:jc w:val="both"/>
        <w:rPr>
          <w:rFonts w:cstheme="minorHAnsi"/>
          <w:sz w:val="20"/>
          <w:szCs w:val="20"/>
        </w:rPr>
      </w:pPr>
    </w:p>
    <w:p w14:paraId="5C6FDAA0" w14:textId="04D7A22F"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2. Lieferung</w:t>
      </w:r>
    </w:p>
    <w:p w14:paraId="5F75A55C" w14:textId="77777777" w:rsidR="00054ADC" w:rsidRPr="003D6113" w:rsidRDefault="00054ADC" w:rsidP="00AB7C22">
      <w:pPr>
        <w:jc w:val="both"/>
        <w:rPr>
          <w:rFonts w:cstheme="minorHAnsi"/>
          <w:sz w:val="20"/>
          <w:szCs w:val="20"/>
        </w:rPr>
      </w:pPr>
    </w:p>
    <w:p w14:paraId="3F35290C" w14:textId="3F55B4C8" w:rsidR="00AB7C22" w:rsidRPr="003D6113" w:rsidRDefault="00AB7C22" w:rsidP="00AB7C22">
      <w:pPr>
        <w:jc w:val="both"/>
        <w:rPr>
          <w:rFonts w:cstheme="minorHAnsi"/>
          <w:sz w:val="20"/>
          <w:szCs w:val="20"/>
        </w:rPr>
      </w:pPr>
      <w:r w:rsidRPr="003D6113">
        <w:rPr>
          <w:rFonts w:cstheme="minorHAnsi"/>
          <w:sz w:val="20"/>
          <w:szCs w:val="20"/>
        </w:rPr>
        <w:t>Lewitz &amp; Voß GmbH liefert ab Lager an die vom Kunden angegebene Adresse in Deutschland. Ist der Kunde Unternehmer, geht die Gefahr mit Übergabe</w:t>
      </w:r>
      <w:r w:rsidR="00054ADC" w:rsidRPr="003D6113">
        <w:rPr>
          <w:rFonts w:cstheme="minorHAnsi"/>
          <w:sz w:val="20"/>
          <w:szCs w:val="20"/>
        </w:rPr>
        <w:t xml:space="preserve"> </w:t>
      </w:r>
      <w:r w:rsidRPr="003D6113">
        <w:rPr>
          <w:rFonts w:cstheme="minorHAnsi"/>
          <w:sz w:val="20"/>
          <w:szCs w:val="20"/>
        </w:rPr>
        <w:t>der Ware an den Spediteur bzw. bei Abholung durch den Kunden, bei Versandbereitschaft auf den Kunden über.</w:t>
      </w:r>
    </w:p>
    <w:p w14:paraId="560527E2" w14:textId="1ED7F108" w:rsidR="00054ADC" w:rsidRPr="003D6113" w:rsidRDefault="00054ADC" w:rsidP="00AB7C22">
      <w:pPr>
        <w:jc w:val="both"/>
        <w:rPr>
          <w:rFonts w:cstheme="minorHAnsi"/>
          <w:sz w:val="20"/>
          <w:szCs w:val="20"/>
        </w:rPr>
      </w:pPr>
    </w:p>
    <w:p w14:paraId="5D171A52" w14:textId="77777777"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3. Preise, Zahlungsbedingungen und Eigentumsvorbehalt</w:t>
      </w:r>
    </w:p>
    <w:p w14:paraId="7BFE2586" w14:textId="77777777" w:rsidR="00054ADC" w:rsidRPr="003D6113" w:rsidRDefault="00054ADC" w:rsidP="00AB7C22">
      <w:pPr>
        <w:jc w:val="both"/>
        <w:rPr>
          <w:rFonts w:cstheme="minorHAnsi"/>
          <w:sz w:val="20"/>
          <w:szCs w:val="20"/>
        </w:rPr>
      </w:pPr>
    </w:p>
    <w:p w14:paraId="5A5994EA" w14:textId="0D4DC7FE" w:rsidR="00AB7C22" w:rsidRPr="003D6113" w:rsidRDefault="00AB7C22" w:rsidP="00AB7C22">
      <w:pPr>
        <w:jc w:val="both"/>
        <w:rPr>
          <w:rFonts w:cstheme="minorHAnsi"/>
          <w:sz w:val="20"/>
          <w:szCs w:val="20"/>
        </w:rPr>
      </w:pPr>
      <w:r w:rsidRPr="003D6113">
        <w:rPr>
          <w:rFonts w:cstheme="minorHAnsi"/>
          <w:sz w:val="20"/>
          <w:szCs w:val="20"/>
        </w:rPr>
        <w:t>3.1. Alle Preise verstehen sich in Euro inkl. MwSt. und zzgl. Verpackung und Versandkosten.</w:t>
      </w:r>
    </w:p>
    <w:p w14:paraId="760FA088" w14:textId="77777777" w:rsidR="00054ADC" w:rsidRPr="003D6113" w:rsidRDefault="00054ADC" w:rsidP="00AB7C22">
      <w:pPr>
        <w:jc w:val="both"/>
        <w:rPr>
          <w:rFonts w:cstheme="minorHAnsi"/>
          <w:sz w:val="20"/>
          <w:szCs w:val="20"/>
        </w:rPr>
      </w:pPr>
    </w:p>
    <w:p w14:paraId="600DC0DF" w14:textId="211D7BC8" w:rsidR="00AB7C22" w:rsidRPr="003D6113" w:rsidRDefault="00AB7C22" w:rsidP="00AB7C22">
      <w:pPr>
        <w:jc w:val="both"/>
        <w:rPr>
          <w:rFonts w:cstheme="minorHAnsi"/>
          <w:sz w:val="20"/>
          <w:szCs w:val="20"/>
        </w:rPr>
      </w:pPr>
      <w:r w:rsidRPr="003D6113">
        <w:rPr>
          <w:rFonts w:cstheme="minorHAnsi"/>
          <w:sz w:val="20"/>
          <w:szCs w:val="20"/>
        </w:rPr>
        <w:t>3.2. Zahlungen sind sofort und ohne Abzug nach Erhalt der Rechnung fällig, soweit keine abweichende Vereinbarung getroffen oder auf der Rechnung</w:t>
      </w:r>
      <w:r w:rsidR="00054ADC" w:rsidRPr="003D6113">
        <w:rPr>
          <w:rFonts w:cstheme="minorHAnsi"/>
          <w:sz w:val="20"/>
          <w:szCs w:val="20"/>
        </w:rPr>
        <w:t xml:space="preserve"> </w:t>
      </w:r>
      <w:r w:rsidRPr="003D6113">
        <w:rPr>
          <w:rFonts w:cstheme="minorHAnsi"/>
          <w:sz w:val="20"/>
          <w:szCs w:val="20"/>
        </w:rPr>
        <w:t xml:space="preserve">abweichende Zahlungsfristen ausgewiesen wurden. Mit der Auftragsbestätigung (siehe Punkt III.1.1) werden </w:t>
      </w:r>
      <w:r w:rsidR="006E5132">
        <w:rPr>
          <w:rFonts w:cstheme="minorHAnsi"/>
          <w:sz w:val="20"/>
          <w:szCs w:val="20"/>
        </w:rPr>
        <w:t>5</w:t>
      </w:r>
      <w:r w:rsidRPr="003D6113">
        <w:rPr>
          <w:rFonts w:cstheme="minorHAnsi"/>
          <w:sz w:val="20"/>
          <w:szCs w:val="20"/>
        </w:rPr>
        <w:t>0% der Auftragssumme</w:t>
      </w:r>
      <w:r w:rsidR="00054ADC" w:rsidRPr="003D6113">
        <w:rPr>
          <w:rFonts w:cstheme="minorHAnsi"/>
          <w:sz w:val="20"/>
          <w:szCs w:val="20"/>
        </w:rPr>
        <w:t xml:space="preserve"> </w:t>
      </w:r>
      <w:r w:rsidRPr="003D6113">
        <w:rPr>
          <w:rFonts w:cstheme="minorHAnsi"/>
          <w:sz w:val="20"/>
          <w:szCs w:val="20"/>
        </w:rPr>
        <w:t>als Anzahlung auf die Gesamtauftragssumme (netto) fällig. Die Lewitz &amp; Voß GmbH stellt dem Kunden gegenüber hierzu eine gesonderte Rechnung.</w:t>
      </w:r>
    </w:p>
    <w:p w14:paraId="17C0284E" w14:textId="77777777" w:rsidR="00054ADC" w:rsidRPr="003D6113" w:rsidRDefault="00054ADC" w:rsidP="00AB7C22">
      <w:pPr>
        <w:jc w:val="both"/>
        <w:rPr>
          <w:rFonts w:cstheme="minorHAnsi"/>
          <w:sz w:val="20"/>
          <w:szCs w:val="20"/>
        </w:rPr>
      </w:pPr>
    </w:p>
    <w:p w14:paraId="0AAD1809" w14:textId="6980CF52" w:rsidR="00AB7C22" w:rsidRPr="003D6113" w:rsidRDefault="00AB7C22" w:rsidP="00AB7C22">
      <w:pPr>
        <w:jc w:val="both"/>
        <w:rPr>
          <w:rFonts w:cstheme="minorHAnsi"/>
          <w:sz w:val="20"/>
          <w:szCs w:val="20"/>
        </w:rPr>
      </w:pPr>
      <w:r w:rsidRPr="003D6113">
        <w:rPr>
          <w:rFonts w:cstheme="minorHAnsi"/>
          <w:sz w:val="20"/>
          <w:szCs w:val="20"/>
        </w:rPr>
        <w:t xml:space="preserve">3.3. Die gelieferte Ware bleibt bis zur vollständigen Bezahlung im Eigentum von </w:t>
      </w:r>
      <w:r w:rsidR="00054ADC" w:rsidRPr="003D6113">
        <w:rPr>
          <w:rFonts w:cstheme="minorHAnsi"/>
          <w:sz w:val="20"/>
          <w:szCs w:val="20"/>
        </w:rPr>
        <w:t>Lewitz &amp; Voß</w:t>
      </w:r>
      <w:r w:rsidRPr="003D6113">
        <w:rPr>
          <w:rFonts w:cstheme="minorHAnsi"/>
          <w:sz w:val="20"/>
          <w:szCs w:val="20"/>
        </w:rPr>
        <w:t xml:space="preserve"> GmbH (nachfolgend: Vorbehaltsware).</w:t>
      </w:r>
    </w:p>
    <w:p w14:paraId="6C104885" w14:textId="77777777" w:rsidR="00054ADC" w:rsidRPr="003D6113" w:rsidRDefault="00054ADC" w:rsidP="00AB7C22">
      <w:pPr>
        <w:jc w:val="both"/>
        <w:rPr>
          <w:rFonts w:cstheme="minorHAnsi"/>
          <w:sz w:val="20"/>
          <w:szCs w:val="20"/>
        </w:rPr>
      </w:pPr>
    </w:p>
    <w:p w14:paraId="2D7FCFC3" w14:textId="0D9E60F9" w:rsidR="00AB7C22" w:rsidRPr="003D6113" w:rsidRDefault="00AB7C22" w:rsidP="00AB7C22">
      <w:pPr>
        <w:jc w:val="both"/>
        <w:rPr>
          <w:rFonts w:cstheme="minorHAnsi"/>
          <w:sz w:val="20"/>
          <w:szCs w:val="20"/>
        </w:rPr>
      </w:pPr>
      <w:r w:rsidRPr="003D6113">
        <w:rPr>
          <w:rFonts w:cstheme="minorHAnsi"/>
          <w:sz w:val="20"/>
          <w:szCs w:val="20"/>
        </w:rPr>
        <w:t>3.4. Ist der Kunde Unternehmer, gilt daneben folgendes:</w:t>
      </w:r>
    </w:p>
    <w:p w14:paraId="0FFADE51" w14:textId="77777777" w:rsidR="00054ADC" w:rsidRPr="003D6113" w:rsidRDefault="00054ADC" w:rsidP="00AB7C22">
      <w:pPr>
        <w:jc w:val="both"/>
        <w:rPr>
          <w:rFonts w:cstheme="minorHAnsi"/>
          <w:sz w:val="20"/>
          <w:szCs w:val="20"/>
        </w:rPr>
      </w:pPr>
    </w:p>
    <w:p w14:paraId="3B56D7C4" w14:textId="6C59507B" w:rsidR="00AB7C22" w:rsidRPr="003D6113" w:rsidRDefault="00AB7C22" w:rsidP="00054ADC">
      <w:pPr>
        <w:pStyle w:val="Listenabsatz"/>
        <w:numPr>
          <w:ilvl w:val="0"/>
          <w:numId w:val="1"/>
        </w:numPr>
        <w:jc w:val="both"/>
        <w:rPr>
          <w:rFonts w:cstheme="minorHAnsi"/>
          <w:sz w:val="20"/>
          <w:szCs w:val="20"/>
        </w:rPr>
      </w:pPr>
      <w:r w:rsidRPr="003D6113">
        <w:rPr>
          <w:rFonts w:cstheme="minorHAnsi"/>
          <w:sz w:val="20"/>
          <w:szCs w:val="20"/>
        </w:rPr>
        <w:t xml:space="preserve">Die gelieferte Ware bleibt Eigentum von Lewitz &amp; Voß GmbH bis zur Erfüllung sämtlicher </w:t>
      </w:r>
      <w:r w:rsidR="00BC4486">
        <w:rPr>
          <w:rFonts w:cstheme="minorHAnsi"/>
          <w:sz w:val="20"/>
          <w:szCs w:val="20"/>
        </w:rPr>
        <w:t xml:space="preserve">der </w:t>
      </w:r>
      <w:r w:rsidRPr="003D6113">
        <w:rPr>
          <w:rFonts w:cstheme="minorHAnsi"/>
          <w:sz w:val="20"/>
          <w:szCs w:val="20"/>
        </w:rPr>
        <w:t>Lewitz &amp; Voß GmbH gegen den Kunden zustehender Ansprüche,</w:t>
      </w:r>
      <w:r w:rsidR="00054ADC" w:rsidRPr="003D6113">
        <w:rPr>
          <w:rFonts w:cstheme="minorHAnsi"/>
          <w:sz w:val="20"/>
          <w:szCs w:val="20"/>
        </w:rPr>
        <w:t xml:space="preserve"> </w:t>
      </w:r>
      <w:r w:rsidRPr="003D6113">
        <w:rPr>
          <w:rFonts w:cstheme="minorHAnsi"/>
          <w:sz w:val="20"/>
          <w:szCs w:val="20"/>
        </w:rPr>
        <w:t>auch wenn die einzelne Ware bezahlt worden ist.</w:t>
      </w:r>
    </w:p>
    <w:p w14:paraId="1CABC914" w14:textId="6CD48EF3" w:rsidR="00AB7C22" w:rsidRPr="003D6113" w:rsidRDefault="00AB7C22" w:rsidP="00054ADC">
      <w:pPr>
        <w:pStyle w:val="Listenabsatz"/>
        <w:numPr>
          <w:ilvl w:val="0"/>
          <w:numId w:val="1"/>
        </w:numPr>
        <w:jc w:val="both"/>
        <w:rPr>
          <w:rFonts w:cstheme="minorHAnsi"/>
          <w:sz w:val="20"/>
          <w:szCs w:val="20"/>
        </w:rPr>
      </w:pPr>
      <w:r w:rsidRPr="003D6113">
        <w:rPr>
          <w:rFonts w:cstheme="minorHAnsi"/>
          <w:sz w:val="20"/>
          <w:szCs w:val="20"/>
        </w:rPr>
        <w:t>Der Unternehmerkunde ist befugt, die Vorbehaltsware im ordnungsgemäßen Geschäftsbetrieb an Dritte weiter zu veräußern, wenn sichergestellt</w:t>
      </w:r>
      <w:r w:rsidR="00054ADC" w:rsidRPr="003D6113">
        <w:rPr>
          <w:rFonts w:cstheme="minorHAnsi"/>
          <w:sz w:val="20"/>
          <w:szCs w:val="20"/>
        </w:rPr>
        <w:t xml:space="preserve"> </w:t>
      </w:r>
      <w:r w:rsidRPr="003D6113">
        <w:rPr>
          <w:rFonts w:cstheme="minorHAnsi"/>
          <w:sz w:val="20"/>
          <w:szCs w:val="20"/>
        </w:rPr>
        <w:t>wird, dass die Zahlung an Lewitz &amp; Voß GmbH erfolgt und dass das Eigentum auf den Dritten erst übergeht, wenn dieser seine</w:t>
      </w:r>
      <w:r w:rsidR="00054ADC" w:rsidRPr="003D6113">
        <w:rPr>
          <w:rFonts w:cstheme="minorHAnsi"/>
          <w:sz w:val="20"/>
          <w:szCs w:val="20"/>
        </w:rPr>
        <w:t xml:space="preserve"> </w:t>
      </w:r>
      <w:r w:rsidRPr="003D6113">
        <w:rPr>
          <w:rFonts w:cstheme="minorHAnsi"/>
          <w:sz w:val="20"/>
          <w:szCs w:val="20"/>
        </w:rPr>
        <w:t>Zahlungsverpflichtungen erfüllt hat.</w:t>
      </w:r>
    </w:p>
    <w:p w14:paraId="13A28DC6" w14:textId="4C787AFE" w:rsidR="00AB7C22" w:rsidRPr="003D6113" w:rsidRDefault="00AB7C22" w:rsidP="00054ADC">
      <w:pPr>
        <w:pStyle w:val="Listenabsatz"/>
        <w:numPr>
          <w:ilvl w:val="0"/>
          <w:numId w:val="1"/>
        </w:numPr>
        <w:jc w:val="both"/>
        <w:rPr>
          <w:rFonts w:cstheme="minorHAnsi"/>
          <w:sz w:val="20"/>
          <w:szCs w:val="20"/>
        </w:rPr>
      </w:pPr>
      <w:r w:rsidRPr="003D6113">
        <w:rPr>
          <w:rFonts w:cstheme="minorHAnsi"/>
          <w:sz w:val="20"/>
          <w:szCs w:val="20"/>
        </w:rPr>
        <w:t>Der Unternehmerkunde kann seinerseits unter Eigentumsvorbehalt weiterveräußern, ohne dass hierdurch das vorbehaltene Eigentum auf</w:t>
      </w:r>
      <w:r w:rsidR="00054ADC" w:rsidRPr="003D6113">
        <w:rPr>
          <w:rFonts w:cstheme="minorHAnsi"/>
          <w:sz w:val="20"/>
          <w:szCs w:val="20"/>
        </w:rPr>
        <w:t xml:space="preserve"> </w:t>
      </w:r>
      <w:r w:rsidRPr="003D6113">
        <w:rPr>
          <w:rFonts w:cstheme="minorHAnsi"/>
          <w:sz w:val="20"/>
          <w:szCs w:val="20"/>
        </w:rPr>
        <w:t>den Dritten übergeht.</w:t>
      </w:r>
    </w:p>
    <w:p w14:paraId="4C48F198" w14:textId="7DC06780" w:rsidR="00AB7C22" w:rsidRPr="003D6113" w:rsidRDefault="00AB7C22" w:rsidP="00054ADC">
      <w:pPr>
        <w:pStyle w:val="Listenabsatz"/>
        <w:numPr>
          <w:ilvl w:val="0"/>
          <w:numId w:val="1"/>
        </w:numPr>
        <w:jc w:val="both"/>
        <w:rPr>
          <w:rFonts w:cstheme="minorHAnsi"/>
          <w:sz w:val="20"/>
          <w:szCs w:val="20"/>
        </w:rPr>
      </w:pPr>
      <w:r w:rsidRPr="003D6113">
        <w:rPr>
          <w:rFonts w:cstheme="minorHAnsi"/>
          <w:sz w:val="20"/>
          <w:szCs w:val="20"/>
        </w:rPr>
        <w:t>Der Unternehmerkunde darf ohne Zustimmung von Lewitz &amp; Voß GmbH, die Vorbehaltsware nicht verpfänden oder diese zur Sicherung übereignen.</w:t>
      </w:r>
      <w:r w:rsidR="00054ADC" w:rsidRPr="003D6113">
        <w:rPr>
          <w:rFonts w:cstheme="minorHAnsi"/>
          <w:sz w:val="20"/>
          <w:szCs w:val="20"/>
        </w:rPr>
        <w:t xml:space="preserve"> </w:t>
      </w:r>
      <w:r w:rsidRPr="003D6113">
        <w:rPr>
          <w:rFonts w:cstheme="minorHAnsi"/>
          <w:sz w:val="20"/>
          <w:szCs w:val="20"/>
        </w:rPr>
        <w:t>Eine Verarbeitung oder Umbildung der Vorbehaltsware durch den Unternehmerkunden erfolgt ausschließlich im Namen und im</w:t>
      </w:r>
      <w:r w:rsidR="00054ADC" w:rsidRPr="003D6113">
        <w:rPr>
          <w:rFonts w:cstheme="minorHAnsi"/>
          <w:sz w:val="20"/>
          <w:szCs w:val="20"/>
        </w:rPr>
        <w:t xml:space="preserve"> </w:t>
      </w:r>
      <w:r w:rsidRPr="003D6113">
        <w:rPr>
          <w:rFonts w:cstheme="minorHAnsi"/>
          <w:sz w:val="20"/>
          <w:szCs w:val="20"/>
        </w:rPr>
        <w:t>Interesse von Lewitz &amp; Voß GmbH. Bei Pfändungen, Beschlagnahmen oder sonstigen Verfügungen oder Eingriffen Dritter hat der Unternehmerkunde</w:t>
      </w:r>
      <w:r w:rsidR="00054ADC" w:rsidRPr="003D6113">
        <w:rPr>
          <w:rFonts w:cstheme="minorHAnsi"/>
          <w:sz w:val="20"/>
          <w:szCs w:val="20"/>
        </w:rPr>
        <w:t xml:space="preserve"> </w:t>
      </w:r>
      <w:r w:rsidRPr="003D6113">
        <w:rPr>
          <w:rFonts w:cstheme="minorHAnsi"/>
          <w:sz w:val="20"/>
          <w:szCs w:val="20"/>
        </w:rPr>
        <w:t>Lewitz &amp; Voß GmbH unverzüglich zu benachrichtigen.</w:t>
      </w:r>
    </w:p>
    <w:p w14:paraId="55AAA066" w14:textId="51E76695" w:rsidR="00AB7C22" w:rsidRPr="003D6113" w:rsidRDefault="00AB7C22" w:rsidP="00054ADC">
      <w:pPr>
        <w:pStyle w:val="Listenabsatz"/>
        <w:numPr>
          <w:ilvl w:val="0"/>
          <w:numId w:val="1"/>
        </w:numPr>
        <w:jc w:val="both"/>
        <w:rPr>
          <w:rFonts w:cstheme="minorHAnsi"/>
          <w:sz w:val="20"/>
          <w:szCs w:val="20"/>
        </w:rPr>
      </w:pPr>
      <w:r w:rsidRPr="003D6113">
        <w:rPr>
          <w:rFonts w:cstheme="minorHAnsi"/>
          <w:sz w:val="20"/>
          <w:szCs w:val="20"/>
        </w:rPr>
        <w:t>Der Unternehmerkunde tritt seine Forderungen aus der Weiterveräußerung der Vorbehaltsware einschließlich aller Nebenrechte bereits</w:t>
      </w:r>
      <w:r w:rsidR="00054ADC" w:rsidRPr="003D6113">
        <w:rPr>
          <w:rFonts w:cstheme="minorHAnsi"/>
          <w:sz w:val="20"/>
          <w:szCs w:val="20"/>
        </w:rPr>
        <w:t xml:space="preserve"> </w:t>
      </w:r>
      <w:r w:rsidRPr="003D6113">
        <w:rPr>
          <w:rFonts w:cstheme="minorHAnsi"/>
          <w:sz w:val="20"/>
          <w:szCs w:val="20"/>
        </w:rPr>
        <w:t>jetzt in voller Höhe im Voraus sicherungshalber an Lewitz &amp; Voß GmbH ab, die diese Abtretung annimmt. Bis auf Widerruf und solange sich der</w:t>
      </w:r>
      <w:r w:rsidR="00054ADC" w:rsidRPr="003D6113">
        <w:rPr>
          <w:rFonts w:cstheme="minorHAnsi"/>
          <w:sz w:val="20"/>
          <w:szCs w:val="20"/>
        </w:rPr>
        <w:t xml:space="preserve"> </w:t>
      </w:r>
      <w:r w:rsidRPr="003D6113">
        <w:rPr>
          <w:rFonts w:cstheme="minorHAnsi"/>
          <w:sz w:val="20"/>
          <w:szCs w:val="20"/>
        </w:rPr>
        <w:t xml:space="preserve">Unternehmerkunde nicht in Verzug befindet, ist der Unternehmerkunde berechtigt, die </w:t>
      </w:r>
      <w:r w:rsidR="00BC4486">
        <w:rPr>
          <w:rFonts w:cstheme="minorHAnsi"/>
          <w:sz w:val="20"/>
          <w:szCs w:val="20"/>
        </w:rPr>
        <w:t xml:space="preserve">der </w:t>
      </w:r>
      <w:r w:rsidRPr="003D6113">
        <w:rPr>
          <w:rFonts w:cstheme="minorHAnsi"/>
          <w:sz w:val="20"/>
          <w:szCs w:val="20"/>
        </w:rPr>
        <w:t>Lewitz &amp; Voß GmbH abgetretenen Forderungen selbst</w:t>
      </w:r>
      <w:r w:rsidR="00054ADC" w:rsidRPr="003D6113">
        <w:rPr>
          <w:rFonts w:cstheme="minorHAnsi"/>
          <w:sz w:val="20"/>
          <w:szCs w:val="20"/>
        </w:rPr>
        <w:t xml:space="preserve"> </w:t>
      </w:r>
      <w:r w:rsidRPr="003D6113">
        <w:rPr>
          <w:rFonts w:cstheme="minorHAnsi"/>
          <w:sz w:val="20"/>
          <w:szCs w:val="20"/>
        </w:rPr>
        <w:t>einzuziehen; er ist jedoch nicht berechtigt, über sie in anderer Weise, z. B. durch Abtretung, zu verfügen.</w:t>
      </w:r>
    </w:p>
    <w:p w14:paraId="5B139019" w14:textId="7D839970" w:rsidR="00AB7C22" w:rsidRPr="003D6113" w:rsidRDefault="00AB7C22" w:rsidP="00054ADC">
      <w:pPr>
        <w:pStyle w:val="Listenabsatz"/>
        <w:numPr>
          <w:ilvl w:val="0"/>
          <w:numId w:val="1"/>
        </w:numPr>
        <w:jc w:val="both"/>
        <w:rPr>
          <w:rFonts w:cstheme="minorHAnsi"/>
          <w:sz w:val="20"/>
          <w:szCs w:val="20"/>
        </w:rPr>
      </w:pPr>
      <w:r w:rsidRPr="003D6113">
        <w:rPr>
          <w:rFonts w:cstheme="minorHAnsi"/>
          <w:sz w:val="20"/>
          <w:szCs w:val="20"/>
        </w:rPr>
        <w:t xml:space="preserve">Auf Verlangen </w:t>
      </w:r>
      <w:r w:rsidR="00BC4486">
        <w:rPr>
          <w:rFonts w:cstheme="minorHAnsi"/>
          <w:sz w:val="20"/>
          <w:szCs w:val="20"/>
        </w:rPr>
        <w:t>der</w:t>
      </w:r>
      <w:r w:rsidRPr="003D6113">
        <w:rPr>
          <w:rFonts w:cstheme="minorHAnsi"/>
          <w:sz w:val="20"/>
          <w:szCs w:val="20"/>
        </w:rPr>
        <w:t xml:space="preserve"> Lewitz &amp; Voß GmbH hat der Unternehmerkunde die Forderungsabtretung dem betreffenden Abnehmer bekannt zu machen</w:t>
      </w:r>
      <w:r w:rsidR="00054ADC" w:rsidRPr="003D6113">
        <w:rPr>
          <w:rFonts w:cstheme="minorHAnsi"/>
          <w:sz w:val="20"/>
          <w:szCs w:val="20"/>
        </w:rPr>
        <w:t xml:space="preserve"> </w:t>
      </w:r>
      <w:r w:rsidRPr="003D6113">
        <w:rPr>
          <w:rFonts w:cstheme="minorHAnsi"/>
          <w:sz w:val="20"/>
          <w:szCs w:val="20"/>
        </w:rPr>
        <w:t xml:space="preserve">und </w:t>
      </w:r>
      <w:r w:rsidR="00BC4486">
        <w:rPr>
          <w:rFonts w:cstheme="minorHAnsi"/>
          <w:sz w:val="20"/>
          <w:szCs w:val="20"/>
        </w:rPr>
        <w:t xml:space="preserve">die </w:t>
      </w:r>
      <w:r w:rsidRPr="003D6113">
        <w:rPr>
          <w:rFonts w:cstheme="minorHAnsi"/>
          <w:sz w:val="20"/>
          <w:szCs w:val="20"/>
        </w:rPr>
        <w:t>Lewitz &amp; Voß GmbH die zur Geltendmachung ihrer Rechte gegen den Abnehmer erforderlichen Unterlagen, z. B. Rechnungen, auszuhändigen</w:t>
      </w:r>
      <w:r w:rsidR="00054ADC" w:rsidRPr="003D6113">
        <w:rPr>
          <w:rFonts w:cstheme="minorHAnsi"/>
          <w:sz w:val="20"/>
          <w:szCs w:val="20"/>
        </w:rPr>
        <w:t xml:space="preserve"> </w:t>
      </w:r>
      <w:r w:rsidRPr="003D6113">
        <w:rPr>
          <w:rFonts w:cstheme="minorHAnsi"/>
          <w:sz w:val="20"/>
          <w:szCs w:val="20"/>
        </w:rPr>
        <w:t>und die erforderlichen Auskünfte zu erteilen. Lewitz &amp; Voß GmbH wird die ihr zustehenden Sicherheiten auf Verlangen des Kunden nach Wahl von</w:t>
      </w:r>
      <w:r w:rsidR="00054ADC" w:rsidRPr="003D6113">
        <w:rPr>
          <w:rFonts w:cstheme="minorHAnsi"/>
          <w:sz w:val="20"/>
          <w:szCs w:val="20"/>
        </w:rPr>
        <w:t xml:space="preserve"> </w:t>
      </w:r>
      <w:r w:rsidRPr="003D6113">
        <w:rPr>
          <w:rFonts w:cstheme="minorHAnsi"/>
          <w:sz w:val="20"/>
          <w:szCs w:val="20"/>
        </w:rPr>
        <w:t>Lewitz &amp; Voß GmbH freigeben, soweit deren Wert die zu sichernden Forderungen um mehr als 20% übersteigt.</w:t>
      </w:r>
    </w:p>
    <w:p w14:paraId="2283BD70" w14:textId="33072F6E" w:rsidR="00054ADC" w:rsidRPr="003D6113" w:rsidRDefault="00054ADC" w:rsidP="00AB7C22">
      <w:pPr>
        <w:jc w:val="both"/>
        <w:rPr>
          <w:rFonts w:cstheme="minorHAnsi"/>
          <w:sz w:val="20"/>
          <w:szCs w:val="20"/>
        </w:rPr>
      </w:pPr>
    </w:p>
    <w:p w14:paraId="35B35C37" w14:textId="77777777" w:rsidR="00054ADC" w:rsidRPr="003D6113" w:rsidRDefault="00054ADC" w:rsidP="00AB7C22">
      <w:pPr>
        <w:jc w:val="both"/>
        <w:rPr>
          <w:rFonts w:cstheme="minorHAnsi"/>
          <w:sz w:val="20"/>
          <w:szCs w:val="20"/>
        </w:rPr>
      </w:pPr>
    </w:p>
    <w:p w14:paraId="188C076B" w14:textId="77777777"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4. Gewährleistung</w:t>
      </w:r>
    </w:p>
    <w:p w14:paraId="47CEB133" w14:textId="77777777" w:rsidR="00054ADC" w:rsidRPr="003D6113" w:rsidRDefault="00054ADC" w:rsidP="00AB7C22">
      <w:pPr>
        <w:jc w:val="both"/>
        <w:rPr>
          <w:rFonts w:cstheme="minorHAnsi"/>
          <w:sz w:val="20"/>
          <w:szCs w:val="20"/>
        </w:rPr>
      </w:pPr>
    </w:p>
    <w:p w14:paraId="1CAB03AC" w14:textId="3FA4C033" w:rsidR="00AB7C22" w:rsidRPr="003D6113" w:rsidRDefault="00AB7C22" w:rsidP="00AB7C22">
      <w:pPr>
        <w:jc w:val="both"/>
        <w:rPr>
          <w:rFonts w:cstheme="minorHAnsi"/>
          <w:sz w:val="20"/>
          <w:szCs w:val="20"/>
        </w:rPr>
      </w:pPr>
      <w:r w:rsidRPr="003D6113">
        <w:rPr>
          <w:rFonts w:cstheme="minorHAnsi"/>
          <w:sz w:val="20"/>
          <w:szCs w:val="20"/>
        </w:rPr>
        <w:t>4.1. Es gelten die gesetzlichen Gewährleistungsrechte. Die Rechte aus einer etwaigen Garantie werden durch diese AGB weder ausgeschlossen noch</w:t>
      </w:r>
      <w:r w:rsidR="00054ADC" w:rsidRPr="003D6113">
        <w:rPr>
          <w:rFonts w:cstheme="minorHAnsi"/>
          <w:sz w:val="20"/>
          <w:szCs w:val="20"/>
        </w:rPr>
        <w:t xml:space="preserve"> </w:t>
      </w:r>
      <w:r w:rsidRPr="003D6113">
        <w:rPr>
          <w:rFonts w:cstheme="minorHAnsi"/>
          <w:sz w:val="20"/>
          <w:szCs w:val="20"/>
        </w:rPr>
        <w:t>beschränkt.</w:t>
      </w:r>
    </w:p>
    <w:p w14:paraId="2E6E3E38" w14:textId="77777777" w:rsidR="00054ADC" w:rsidRPr="003D6113" w:rsidRDefault="00054ADC" w:rsidP="00AB7C22">
      <w:pPr>
        <w:jc w:val="both"/>
        <w:rPr>
          <w:rFonts w:cstheme="minorHAnsi"/>
          <w:sz w:val="20"/>
          <w:szCs w:val="20"/>
        </w:rPr>
      </w:pPr>
    </w:p>
    <w:p w14:paraId="2CEC4669" w14:textId="3CA25C8B" w:rsidR="00AB7C22" w:rsidRPr="003D6113" w:rsidRDefault="00AB7C22" w:rsidP="00AB7C22">
      <w:pPr>
        <w:jc w:val="both"/>
        <w:rPr>
          <w:rFonts w:cstheme="minorHAnsi"/>
          <w:sz w:val="20"/>
          <w:szCs w:val="20"/>
        </w:rPr>
      </w:pPr>
      <w:r w:rsidRPr="003D6113">
        <w:rPr>
          <w:rFonts w:cstheme="minorHAnsi"/>
          <w:sz w:val="20"/>
          <w:szCs w:val="20"/>
        </w:rPr>
        <w:t>4.2 Ist der Kunde Unternehmer entscheidet Lewitz &amp; Voß GmbH über die Art der Nacherfüllung und es gilt zusätzlich §</w:t>
      </w:r>
      <w:r w:rsidR="00BC4486">
        <w:rPr>
          <w:rFonts w:cstheme="minorHAnsi"/>
          <w:sz w:val="20"/>
          <w:szCs w:val="20"/>
        </w:rPr>
        <w:t xml:space="preserve"> </w:t>
      </w:r>
      <w:r w:rsidRPr="003D6113">
        <w:rPr>
          <w:rFonts w:cstheme="minorHAnsi"/>
          <w:sz w:val="20"/>
          <w:szCs w:val="20"/>
        </w:rPr>
        <w:t>377 HGB; im Fall der Ersatzlieferung</w:t>
      </w:r>
      <w:r w:rsidR="00054ADC" w:rsidRPr="003D6113">
        <w:rPr>
          <w:rFonts w:cstheme="minorHAnsi"/>
          <w:sz w:val="20"/>
          <w:szCs w:val="20"/>
        </w:rPr>
        <w:t xml:space="preserve"> </w:t>
      </w:r>
      <w:r w:rsidRPr="003D6113">
        <w:rPr>
          <w:rFonts w:cstheme="minorHAnsi"/>
          <w:sz w:val="20"/>
          <w:szCs w:val="20"/>
        </w:rPr>
        <w:t>sind die Kosten des Ausbaus der mangelhaften Sache und die Kosten des Einbaus der mangelfreien Ersatzsache vom Nacherfüllungsanspruch</w:t>
      </w:r>
      <w:r w:rsidR="00054ADC" w:rsidRPr="003D6113">
        <w:rPr>
          <w:rFonts w:cstheme="minorHAnsi"/>
          <w:sz w:val="20"/>
          <w:szCs w:val="20"/>
        </w:rPr>
        <w:t xml:space="preserve"> </w:t>
      </w:r>
      <w:r w:rsidRPr="003D6113">
        <w:rPr>
          <w:rFonts w:cstheme="minorHAnsi"/>
          <w:sz w:val="20"/>
          <w:szCs w:val="20"/>
        </w:rPr>
        <w:t>nicht erfasst.</w:t>
      </w:r>
    </w:p>
    <w:p w14:paraId="300416E6" w14:textId="77777777" w:rsidR="00054ADC" w:rsidRPr="003D6113" w:rsidRDefault="00054ADC" w:rsidP="00AB7C22">
      <w:pPr>
        <w:jc w:val="both"/>
        <w:rPr>
          <w:rFonts w:cstheme="minorHAnsi"/>
          <w:sz w:val="20"/>
          <w:szCs w:val="20"/>
        </w:rPr>
      </w:pPr>
    </w:p>
    <w:p w14:paraId="7F560627" w14:textId="77777777" w:rsidR="00AB7C22" w:rsidRPr="003D6113" w:rsidRDefault="00AB7C22" w:rsidP="00AB7C22">
      <w:pPr>
        <w:jc w:val="both"/>
        <w:rPr>
          <w:rFonts w:cstheme="minorHAnsi"/>
          <w:sz w:val="20"/>
          <w:szCs w:val="20"/>
        </w:rPr>
      </w:pPr>
      <w:r w:rsidRPr="003D6113">
        <w:rPr>
          <w:rFonts w:cstheme="minorHAnsi"/>
          <w:sz w:val="20"/>
          <w:szCs w:val="20"/>
        </w:rPr>
        <w:t>4.3 Mängelansprüche des Kunden, der Unternehmer ist, verjähren in einem Jahr ab Lieferung.</w:t>
      </w:r>
    </w:p>
    <w:p w14:paraId="05F39056" w14:textId="77777777" w:rsidR="00054ADC" w:rsidRPr="003D6113" w:rsidRDefault="00054ADC" w:rsidP="00AB7C22">
      <w:pPr>
        <w:jc w:val="both"/>
        <w:rPr>
          <w:rFonts w:cstheme="minorHAnsi"/>
          <w:sz w:val="20"/>
          <w:szCs w:val="20"/>
        </w:rPr>
      </w:pPr>
    </w:p>
    <w:p w14:paraId="2D46D263" w14:textId="77777777" w:rsidR="00054ADC" w:rsidRPr="003D6113" w:rsidRDefault="00054ADC" w:rsidP="00AB7C22">
      <w:pPr>
        <w:jc w:val="both"/>
        <w:rPr>
          <w:rFonts w:cstheme="minorHAnsi"/>
          <w:sz w:val="20"/>
          <w:szCs w:val="20"/>
        </w:rPr>
      </w:pPr>
    </w:p>
    <w:p w14:paraId="531499DD" w14:textId="6BF4E6CA"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5. Haftung</w:t>
      </w:r>
    </w:p>
    <w:p w14:paraId="34E1DE1B" w14:textId="77777777" w:rsidR="003D6113" w:rsidRPr="003D6113" w:rsidRDefault="003D6113" w:rsidP="00AB7C22">
      <w:pPr>
        <w:jc w:val="both"/>
        <w:rPr>
          <w:rFonts w:cstheme="minorHAnsi"/>
          <w:sz w:val="20"/>
          <w:szCs w:val="20"/>
        </w:rPr>
      </w:pPr>
    </w:p>
    <w:p w14:paraId="029DA084" w14:textId="3BC507E7" w:rsidR="00AB7C22" w:rsidRPr="003D6113" w:rsidRDefault="00AB7C22" w:rsidP="00AB7C22">
      <w:pPr>
        <w:jc w:val="both"/>
        <w:rPr>
          <w:rFonts w:cstheme="minorHAnsi"/>
          <w:sz w:val="20"/>
          <w:szCs w:val="20"/>
        </w:rPr>
      </w:pPr>
      <w:r w:rsidRPr="003D6113">
        <w:rPr>
          <w:rFonts w:cstheme="minorHAnsi"/>
          <w:sz w:val="20"/>
          <w:szCs w:val="20"/>
        </w:rPr>
        <w:t>Schadensersatzansprüche des Kunden sind ausgeschlossen. Das gilt nicht</w:t>
      </w:r>
      <w:r w:rsidR="00BC4486">
        <w:rPr>
          <w:rFonts w:cstheme="minorHAnsi"/>
          <w:sz w:val="20"/>
          <w:szCs w:val="20"/>
        </w:rPr>
        <w:t>,</w:t>
      </w:r>
      <w:r w:rsidRPr="003D6113">
        <w:rPr>
          <w:rFonts w:cstheme="minorHAnsi"/>
          <w:sz w:val="20"/>
          <w:szCs w:val="20"/>
        </w:rPr>
        <w:t xml:space="preserve"> soweit Lewitz &amp; Voß GmbH nach zwingenden gesetzlichen Vorschriften (z. B.</w:t>
      </w:r>
      <w:r w:rsidR="00054ADC" w:rsidRPr="003D6113">
        <w:rPr>
          <w:rFonts w:cstheme="minorHAnsi"/>
          <w:sz w:val="20"/>
          <w:szCs w:val="20"/>
        </w:rPr>
        <w:t xml:space="preserve"> </w:t>
      </w:r>
      <w:r w:rsidRPr="003D6113">
        <w:rPr>
          <w:rFonts w:cstheme="minorHAnsi"/>
          <w:sz w:val="20"/>
          <w:szCs w:val="20"/>
        </w:rPr>
        <w:t>Produkthaftungsgesetz), bei Vorsatz, grober Fahrlässigkeit, wegen der Verletzung des Lebens, des Körpers oder der Gesundheit oder wegen der</w:t>
      </w:r>
      <w:r w:rsidR="00054ADC" w:rsidRPr="003D6113">
        <w:rPr>
          <w:rFonts w:cstheme="minorHAnsi"/>
          <w:sz w:val="20"/>
          <w:szCs w:val="20"/>
        </w:rPr>
        <w:t xml:space="preserve"> </w:t>
      </w:r>
      <w:r w:rsidRPr="003D6113">
        <w:rPr>
          <w:rFonts w:cstheme="minorHAnsi"/>
          <w:sz w:val="20"/>
          <w:szCs w:val="20"/>
        </w:rPr>
        <w:t>Verletzung wesentlicher Vertragspflichten, d.h. Pflichten, die Lewitz &amp; Voß GmbH dem Kunden nach Inhalt und Zweck des Vertrages gerade zu gewähren</w:t>
      </w:r>
      <w:r w:rsidR="00054ADC" w:rsidRPr="003D6113">
        <w:rPr>
          <w:rFonts w:cstheme="minorHAnsi"/>
          <w:sz w:val="20"/>
          <w:szCs w:val="20"/>
        </w:rPr>
        <w:t xml:space="preserve"> </w:t>
      </w:r>
      <w:r w:rsidRPr="003D6113">
        <w:rPr>
          <w:rFonts w:cstheme="minorHAnsi"/>
          <w:sz w:val="20"/>
          <w:szCs w:val="20"/>
        </w:rPr>
        <w:t>hat oder deren Erfüllung die ordnungsgemäße Durchführung des Vertrages überhaupt erst ermöglicht und auf deren Einhaltung der Kunde regelmäßig</w:t>
      </w:r>
      <w:r w:rsidR="00054ADC" w:rsidRPr="003D6113">
        <w:rPr>
          <w:rFonts w:cstheme="minorHAnsi"/>
          <w:sz w:val="20"/>
          <w:szCs w:val="20"/>
        </w:rPr>
        <w:t xml:space="preserve"> </w:t>
      </w:r>
      <w:r w:rsidRPr="003D6113">
        <w:rPr>
          <w:rFonts w:cstheme="minorHAnsi"/>
          <w:sz w:val="20"/>
          <w:szCs w:val="20"/>
        </w:rPr>
        <w:t>vertraut und vertrauen darf, haftet. Ein Anspruch auf Schadensersatz wegen einer leicht fahrlässigen Verletzung wesentlicher Vertragspflichten</w:t>
      </w:r>
      <w:r w:rsidR="00054ADC" w:rsidRPr="003D6113">
        <w:rPr>
          <w:rFonts w:cstheme="minorHAnsi"/>
          <w:sz w:val="20"/>
          <w:szCs w:val="20"/>
        </w:rPr>
        <w:t xml:space="preserve"> </w:t>
      </w:r>
      <w:r w:rsidRPr="003D6113">
        <w:rPr>
          <w:rFonts w:cstheme="minorHAnsi"/>
          <w:sz w:val="20"/>
          <w:szCs w:val="20"/>
        </w:rPr>
        <w:t>ist auf den vertragstypischen, vorhersehbaren Schaden begrenzt.</w:t>
      </w:r>
    </w:p>
    <w:p w14:paraId="7714093D" w14:textId="56B36C22" w:rsidR="00054ADC" w:rsidRPr="003D6113" w:rsidRDefault="00054ADC" w:rsidP="00AB7C22">
      <w:pPr>
        <w:jc w:val="both"/>
        <w:rPr>
          <w:rFonts w:cstheme="minorHAnsi"/>
          <w:sz w:val="20"/>
          <w:szCs w:val="20"/>
        </w:rPr>
      </w:pPr>
    </w:p>
    <w:p w14:paraId="3C4841AC" w14:textId="77777777" w:rsidR="00054ADC" w:rsidRPr="003D6113" w:rsidRDefault="00054ADC" w:rsidP="00AB7C22">
      <w:pPr>
        <w:jc w:val="both"/>
        <w:rPr>
          <w:rFonts w:cstheme="minorHAnsi"/>
          <w:sz w:val="20"/>
          <w:szCs w:val="20"/>
        </w:rPr>
      </w:pPr>
    </w:p>
    <w:p w14:paraId="7423870C" w14:textId="77777777" w:rsidR="00AB7C22" w:rsidRPr="003D6113" w:rsidRDefault="00AB7C22" w:rsidP="003D6113">
      <w:pPr>
        <w:pStyle w:val="berschrift1"/>
        <w:rPr>
          <w:rFonts w:asciiTheme="minorHAnsi" w:hAnsiTheme="minorHAnsi" w:cstheme="minorHAnsi"/>
        </w:rPr>
      </w:pPr>
      <w:r w:rsidRPr="003D6113">
        <w:rPr>
          <w:rFonts w:asciiTheme="minorHAnsi" w:hAnsiTheme="minorHAnsi" w:cstheme="minorHAnsi"/>
        </w:rPr>
        <w:t>IV. Allgemeine Reparatur- und Montagebedingungen</w:t>
      </w:r>
    </w:p>
    <w:p w14:paraId="5FAD89EB" w14:textId="77777777" w:rsidR="00054ADC" w:rsidRPr="003D6113" w:rsidRDefault="00054ADC" w:rsidP="00AB7C22">
      <w:pPr>
        <w:jc w:val="both"/>
        <w:rPr>
          <w:rFonts w:cstheme="minorHAnsi"/>
          <w:sz w:val="20"/>
          <w:szCs w:val="20"/>
        </w:rPr>
      </w:pPr>
    </w:p>
    <w:p w14:paraId="1200BFD1" w14:textId="3B0C3DD9"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1. Geltungsbereich/ Verweis</w:t>
      </w:r>
    </w:p>
    <w:p w14:paraId="13D277A5" w14:textId="77777777" w:rsidR="00054ADC" w:rsidRPr="003D6113" w:rsidRDefault="00054ADC" w:rsidP="00AB7C22">
      <w:pPr>
        <w:jc w:val="both"/>
        <w:rPr>
          <w:rFonts w:cstheme="minorHAnsi"/>
          <w:sz w:val="20"/>
          <w:szCs w:val="20"/>
        </w:rPr>
      </w:pPr>
    </w:p>
    <w:p w14:paraId="325755C4" w14:textId="3F88B66F" w:rsidR="00AB7C22" w:rsidRPr="003D6113" w:rsidRDefault="00AB7C22" w:rsidP="00AB7C22">
      <w:pPr>
        <w:jc w:val="both"/>
        <w:rPr>
          <w:rFonts w:cstheme="minorHAnsi"/>
          <w:sz w:val="20"/>
          <w:szCs w:val="20"/>
        </w:rPr>
      </w:pPr>
      <w:r w:rsidRPr="003D6113">
        <w:rPr>
          <w:rFonts w:cstheme="minorHAnsi"/>
          <w:sz w:val="20"/>
          <w:szCs w:val="20"/>
        </w:rPr>
        <w:t>Es gelten die Regelungen unter III dieser AGB entsprechend, wenn nachfolgend keine abweichende Vereinbarung getroffen wurde. Die Bedingungen</w:t>
      </w:r>
      <w:r w:rsidR="00054ADC" w:rsidRPr="003D6113">
        <w:rPr>
          <w:rFonts w:cstheme="minorHAnsi"/>
          <w:sz w:val="20"/>
          <w:szCs w:val="20"/>
        </w:rPr>
        <w:t xml:space="preserve"> </w:t>
      </w:r>
      <w:r w:rsidRPr="003D6113">
        <w:rPr>
          <w:rFonts w:cstheme="minorHAnsi"/>
          <w:sz w:val="20"/>
          <w:szCs w:val="20"/>
        </w:rPr>
        <w:t>gelten nicht, wenn Reparaturen im Rahmen von Mängelansprüchen des Vertragspartners ausgeführt werden.</w:t>
      </w:r>
    </w:p>
    <w:p w14:paraId="7ACB8CAC" w14:textId="77777777" w:rsidR="00054ADC" w:rsidRPr="003D6113" w:rsidRDefault="00054ADC" w:rsidP="00AB7C22">
      <w:pPr>
        <w:jc w:val="both"/>
        <w:rPr>
          <w:rFonts w:cstheme="minorHAnsi"/>
          <w:sz w:val="20"/>
          <w:szCs w:val="20"/>
        </w:rPr>
      </w:pPr>
    </w:p>
    <w:p w14:paraId="5B820775" w14:textId="77777777"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2. Kosten</w:t>
      </w:r>
    </w:p>
    <w:p w14:paraId="5E5525AE" w14:textId="77777777" w:rsidR="00054ADC" w:rsidRPr="003D6113" w:rsidRDefault="00054ADC" w:rsidP="00AB7C22">
      <w:pPr>
        <w:jc w:val="both"/>
        <w:rPr>
          <w:rFonts w:cstheme="minorHAnsi"/>
          <w:sz w:val="20"/>
          <w:szCs w:val="20"/>
        </w:rPr>
      </w:pPr>
    </w:p>
    <w:p w14:paraId="266509BE" w14:textId="6DE0A635" w:rsidR="00AB7C22" w:rsidRPr="003D6113" w:rsidRDefault="00AB7C22" w:rsidP="00AB7C22">
      <w:pPr>
        <w:jc w:val="both"/>
        <w:rPr>
          <w:rFonts w:cstheme="minorHAnsi"/>
          <w:sz w:val="20"/>
          <w:szCs w:val="20"/>
        </w:rPr>
      </w:pPr>
      <w:r w:rsidRPr="003D6113">
        <w:rPr>
          <w:rFonts w:cstheme="minorHAnsi"/>
          <w:sz w:val="20"/>
          <w:szCs w:val="20"/>
        </w:rPr>
        <w:t>2.1. Wird der voraussichtliche Preis der Leistungen nicht bei Vertragsschluss angegeben, kann der Kunde Kostengrenzen setzen.</w:t>
      </w:r>
    </w:p>
    <w:p w14:paraId="494C5638" w14:textId="77777777" w:rsidR="00054ADC" w:rsidRPr="003D6113" w:rsidRDefault="00054ADC" w:rsidP="00AB7C22">
      <w:pPr>
        <w:jc w:val="both"/>
        <w:rPr>
          <w:rFonts w:cstheme="minorHAnsi"/>
          <w:sz w:val="20"/>
          <w:szCs w:val="20"/>
        </w:rPr>
      </w:pPr>
    </w:p>
    <w:p w14:paraId="0D3389A1" w14:textId="039369BE" w:rsidR="00AB7C22" w:rsidRPr="003D6113" w:rsidRDefault="00AB7C22" w:rsidP="00AB7C22">
      <w:pPr>
        <w:jc w:val="both"/>
        <w:rPr>
          <w:rFonts w:cstheme="minorHAnsi"/>
          <w:sz w:val="20"/>
          <w:szCs w:val="20"/>
        </w:rPr>
      </w:pPr>
      <w:r w:rsidRPr="003D6113">
        <w:rPr>
          <w:rFonts w:cstheme="minorHAnsi"/>
          <w:sz w:val="20"/>
          <w:szCs w:val="20"/>
        </w:rPr>
        <w:t>2.2 Verbindliche Kostenvoranschläge werden durch die Lewitz &amp; Voß GmbH nur auf ausdrückliche Anforderung durch den Kunden erstellt.</w:t>
      </w:r>
    </w:p>
    <w:p w14:paraId="2CC0197D" w14:textId="77777777" w:rsidR="00054ADC" w:rsidRPr="003D6113" w:rsidRDefault="00054ADC" w:rsidP="00AB7C22">
      <w:pPr>
        <w:jc w:val="both"/>
        <w:rPr>
          <w:rFonts w:cstheme="minorHAnsi"/>
          <w:sz w:val="20"/>
          <w:szCs w:val="20"/>
        </w:rPr>
      </w:pPr>
    </w:p>
    <w:p w14:paraId="7B575463" w14:textId="402A9343" w:rsidR="00AB7C22" w:rsidRPr="003D6113" w:rsidRDefault="00AB7C22" w:rsidP="00AB7C22">
      <w:pPr>
        <w:jc w:val="both"/>
        <w:rPr>
          <w:rFonts w:cstheme="minorHAnsi"/>
          <w:sz w:val="20"/>
          <w:szCs w:val="20"/>
        </w:rPr>
      </w:pPr>
      <w:r w:rsidRPr="003D6113">
        <w:rPr>
          <w:rFonts w:cstheme="minorHAnsi"/>
          <w:sz w:val="20"/>
          <w:szCs w:val="20"/>
        </w:rPr>
        <w:t>2.3. Ein vom Kunden gewünschter Kostenvoranschlag ist nur verbindlich, wenn er von uns schriftlich abgegeben und als verbindlich bezeichnet</w:t>
      </w:r>
      <w:r w:rsidR="00054ADC" w:rsidRPr="003D6113">
        <w:rPr>
          <w:rFonts w:cstheme="minorHAnsi"/>
          <w:sz w:val="20"/>
          <w:szCs w:val="20"/>
        </w:rPr>
        <w:t xml:space="preserve"> </w:t>
      </w:r>
      <w:r w:rsidRPr="003D6113">
        <w:rPr>
          <w:rFonts w:cstheme="minorHAnsi"/>
          <w:sz w:val="20"/>
          <w:szCs w:val="20"/>
        </w:rPr>
        <w:t>wird. Für die zur Abgabe des Kostenvoranschlages erforderlichen Leistungen werden dem Vertragspartner berechnet, soweit die Reparatur nicht</w:t>
      </w:r>
      <w:r w:rsidR="00054ADC" w:rsidRPr="003D6113">
        <w:rPr>
          <w:rFonts w:cstheme="minorHAnsi"/>
          <w:sz w:val="20"/>
          <w:szCs w:val="20"/>
        </w:rPr>
        <w:t xml:space="preserve"> </w:t>
      </w:r>
      <w:r w:rsidRPr="003D6113">
        <w:rPr>
          <w:rFonts w:cstheme="minorHAnsi"/>
          <w:sz w:val="20"/>
          <w:szCs w:val="20"/>
        </w:rPr>
        <w:t>durchgeführt wird oder sie bei der Durchführung der Reparatur nicht verwertet werden können.</w:t>
      </w:r>
    </w:p>
    <w:p w14:paraId="3E025872" w14:textId="77777777" w:rsidR="00054ADC" w:rsidRPr="003D6113" w:rsidRDefault="00054ADC" w:rsidP="00AB7C22">
      <w:pPr>
        <w:jc w:val="both"/>
        <w:rPr>
          <w:rFonts w:cstheme="minorHAnsi"/>
          <w:sz w:val="20"/>
          <w:szCs w:val="20"/>
        </w:rPr>
      </w:pPr>
    </w:p>
    <w:p w14:paraId="672CE809" w14:textId="7D551F13" w:rsidR="00AB7C22" w:rsidRPr="003D6113" w:rsidRDefault="00AB7C22" w:rsidP="00AB7C22">
      <w:pPr>
        <w:jc w:val="both"/>
        <w:rPr>
          <w:rFonts w:cstheme="minorHAnsi"/>
          <w:sz w:val="20"/>
          <w:szCs w:val="20"/>
        </w:rPr>
      </w:pPr>
      <w:r w:rsidRPr="003D6113">
        <w:rPr>
          <w:rFonts w:cstheme="minorHAnsi"/>
          <w:sz w:val="20"/>
          <w:szCs w:val="20"/>
        </w:rPr>
        <w:t>2.4. Ergibt sich während der Reparatur, dass die zu erwartenden Kosten der Reparatur die unverbindlich veranschlagten Kosten übersteigen und</w:t>
      </w:r>
      <w:r w:rsidR="00054ADC" w:rsidRPr="003D6113">
        <w:rPr>
          <w:rFonts w:cstheme="minorHAnsi"/>
          <w:sz w:val="20"/>
          <w:szCs w:val="20"/>
        </w:rPr>
        <w:t xml:space="preserve"> </w:t>
      </w:r>
      <w:r w:rsidRPr="003D6113">
        <w:rPr>
          <w:rFonts w:cstheme="minorHAnsi"/>
          <w:sz w:val="20"/>
          <w:szCs w:val="20"/>
        </w:rPr>
        <w:t>nicht in einem wirtschaftlich vertretbaren Verhältnis zum Zeitwert der zu reparierenden Sache stehen, werden wir den Vertragspartner unverzüglich</w:t>
      </w:r>
      <w:r w:rsidR="00054ADC" w:rsidRPr="003D6113">
        <w:rPr>
          <w:rFonts w:cstheme="minorHAnsi"/>
          <w:sz w:val="20"/>
          <w:szCs w:val="20"/>
        </w:rPr>
        <w:t xml:space="preserve"> </w:t>
      </w:r>
      <w:r w:rsidRPr="003D6113">
        <w:rPr>
          <w:rFonts w:cstheme="minorHAnsi"/>
          <w:sz w:val="20"/>
          <w:szCs w:val="20"/>
        </w:rPr>
        <w:t>hierüber informieren. Gleiches gilt für Mängel, die wir erst bei Gelegenheit der Reparatur feststellen und die bislang nicht vom Umfang des Reparaturauftrages</w:t>
      </w:r>
      <w:r w:rsidR="00054ADC" w:rsidRPr="003D6113">
        <w:rPr>
          <w:rFonts w:cstheme="minorHAnsi"/>
          <w:sz w:val="20"/>
          <w:szCs w:val="20"/>
        </w:rPr>
        <w:t xml:space="preserve"> </w:t>
      </w:r>
      <w:r w:rsidRPr="003D6113">
        <w:rPr>
          <w:rFonts w:cstheme="minorHAnsi"/>
          <w:sz w:val="20"/>
          <w:szCs w:val="20"/>
        </w:rPr>
        <w:t>umfasst waren.</w:t>
      </w:r>
    </w:p>
    <w:p w14:paraId="289C022F" w14:textId="77777777" w:rsidR="00054ADC" w:rsidRPr="003D6113" w:rsidRDefault="00054ADC" w:rsidP="00AB7C22">
      <w:pPr>
        <w:jc w:val="both"/>
        <w:rPr>
          <w:rFonts w:cstheme="minorHAnsi"/>
          <w:sz w:val="20"/>
          <w:szCs w:val="20"/>
        </w:rPr>
      </w:pPr>
    </w:p>
    <w:p w14:paraId="4D38C8A0" w14:textId="46184126" w:rsidR="00AB7C22" w:rsidRPr="003D6113" w:rsidRDefault="00AB7C22" w:rsidP="00AB7C22">
      <w:pPr>
        <w:jc w:val="both"/>
        <w:rPr>
          <w:rFonts w:cstheme="minorHAnsi"/>
          <w:sz w:val="20"/>
          <w:szCs w:val="20"/>
        </w:rPr>
      </w:pPr>
      <w:r w:rsidRPr="003D6113">
        <w:rPr>
          <w:rFonts w:cstheme="minorHAnsi"/>
          <w:sz w:val="20"/>
          <w:szCs w:val="20"/>
        </w:rPr>
        <w:lastRenderedPageBreak/>
        <w:t>2.5. Die Sache wird nach einem von uns nicht zu vertretenden Abbruch einer Reparatur nur auf ausdrücklichen Wunsch des Vertragspartners gegen</w:t>
      </w:r>
      <w:r w:rsidR="00054ADC" w:rsidRPr="003D6113">
        <w:rPr>
          <w:rFonts w:cstheme="minorHAnsi"/>
          <w:sz w:val="20"/>
          <w:szCs w:val="20"/>
        </w:rPr>
        <w:t xml:space="preserve"> </w:t>
      </w:r>
      <w:r w:rsidRPr="003D6113">
        <w:rPr>
          <w:rFonts w:cstheme="minorHAnsi"/>
          <w:sz w:val="20"/>
          <w:szCs w:val="20"/>
        </w:rPr>
        <w:t>Erstattung der hierdurch entstehenden Kosten wieder in den Ursprungszustand zurückversetzt.</w:t>
      </w:r>
    </w:p>
    <w:p w14:paraId="70620965" w14:textId="77777777" w:rsidR="00054ADC" w:rsidRPr="003D6113" w:rsidRDefault="00054ADC" w:rsidP="00AB7C22">
      <w:pPr>
        <w:jc w:val="both"/>
        <w:rPr>
          <w:rFonts w:cstheme="minorHAnsi"/>
          <w:sz w:val="20"/>
          <w:szCs w:val="20"/>
        </w:rPr>
      </w:pPr>
    </w:p>
    <w:p w14:paraId="39918AB5" w14:textId="750A58FA" w:rsidR="00AB7C22" w:rsidRPr="003D6113" w:rsidRDefault="00AB7C22" w:rsidP="00AB7C22">
      <w:pPr>
        <w:jc w:val="both"/>
        <w:rPr>
          <w:rFonts w:cstheme="minorHAnsi"/>
          <w:sz w:val="20"/>
          <w:szCs w:val="20"/>
        </w:rPr>
      </w:pPr>
      <w:r w:rsidRPr="003D6113">
        <w:rPr>
          <w:rFonts w:cstheme="minorHAnsi"/>
          <w:sz w:val="20"/>
          <w:szCs w:val="20"/>
        </w:rPr>
        <w:t>2.6. Bei der Berechnung der Reparatur sind die Preise für verwendete Teile, Materialien und Sonderleistungen sowie die Preise für die Arbeitsleistungen,</w:t>
      </w:r>
      <w:r w:rsidR="00054ADC" w:rsidRPr="003D6113">
        <w:rPr>
          <w:rFonts w:cstheme="minorHAnsi"/>
          <w:sz w:val="20"/>
          <w:szCs w:val="20"/>
        </w:rPr>
        <w:t xml:space="preserve"> </w:t>
      </w:r>
      <w:r w:rsidRPr="003D6113">
        <w:rPr>
          <w:rFonts w:cstheme="minorHAnsi"/>
          <w:sz w:val="20"/>
          <w:szCs w:val="20"/>
        </w:rPr>
        <w:t>die Fahrt- und Transportkosten jeweils gesondert auszuweisen. Wird die Reparatur aufgrund eines verbindlichen Kostenvoranschlages ausgeführt,</w:t>
      </w:r>
      <w:r w:rsidR="00054ADC" w:rsidRPr="003D6113">
        <w:rPr>
          <w:rFonts w:cstheme="minorHAnsi"/>
          <w:sz w:val="20"/>
          <w:szCs w:val="20"/>
        </w:rPr>
        <w:t xml:space="preserve"> </w:t>
      </w:r>
      <w:r w:rsidRPr="003D6113">
        <w:rPr>
          <w:rFonts w:cstheme="minorHAnsi"/>
          <w:sz w:val="20"/>
          <w:szCs w:val="20"/>
        </w:rPr>
        <w:t>so genügt eine Bezugnahme auf den Kostenvoranschlag, wobei nur Abweichungen im Leistungsumfang besonders aufzuführen sind.</w:t>
      </w:r>
    </w:p>
    <w:p w14:paraId="7705E2DE" w14:textId="77777777" w:rsidR="00054ADC" w:rsidRPr="003D6113" w:rsidRDefault="00054ADC" w:rsidP="00AB7C22">
      <w:pPr>
        <w:jc w:val="both"/>
        <w:rPr>
          <w:rFonts w:cstheme="minorHAnsi"/>
          <w:sz w:val="20"/>
          <w:szCs w:val="20"/>
        </w:rPr>
      </w:pPr>
    </w:p>
    <w:p w14:paraId="1F83238A" w14:textId="7C0F6E42"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3. Kündigung</w:t>
      </w:r>
    </w:p>
    <w:p w14:paraId="41BDAC41" w14:textId="77777777" w:rsidR="00054ADC" w:rsidRPr="003D6113" w:rsidRDefault="00054ADC" w:rsidP="00AB7C22">
      <w:pPr>
        <w:jc w:val="both"/>
        <w:rPr>
          <w:rFonts w:cstheme="minorHAnsi"/>
          <w:sz w:val="20"/>
          <w:szCs w:val="20"/>
        </w:rPr>
      </w:pPr>
    </w:p>
    <w:p w14:paraId="25A7D4CF" w14:textId="2E9BD1FD" w:rsidR="00AB7C22" w:rsidRPr="003D6113" w:rsidRDefault="00AB7C22" w:rsidP="00AB7C22">
      <w:pPr>
        <w:jc w:val="both"/>
        <w:rPr>
          <w:rFonts w:cstheme="minorHAnsi"/>
          <w:sz w:val="20"/>
          <w:szCs w:val="20"/>
        </w:rPr>
      </w:pPr>
      <w:r w:rsidRPr="003D6113">
        <w:rPr>
          <w:rFonts w:cstheme="minorHAnsi"/>
          <w:sz w:val="20"/>
          <w:szCs w:val="20"/>
        </w:rPr>
        <w:t>Dem Kunden steht ein jederzeitiges Kündigungsrecht zu. Kündigt der Kunde den Vertrag, so hat er die bis dahin ausgeführten Arbeiten und Kosten,</w:t>
      </w:r>
      <w:r w:rsidR="00054ADC" w:rsidRPr="003D6113">
        <w:rPr>
          <w:rFonts w:cstheme="minorHAnsi"/>
          <w:sz w:val="20"/>
          <w:szCs w:val="20"/>
        </w:rPr>
        <w:t xml:space="preserve"> </w:t>
      </w:r>
      <w:r w:rsidRPr="003D6113">
        <w:rPr>
          <w:rFonts w:cstheme="minorHAnsi"/>
          <w:sz w:val="20"/>
          <w:szCs w:val="20"/>
        </w:rPr>
        <w:t>einschließlich der Aufwendungen für bestellte und bereits beschaffte Ersatzteile, sowie den entgangenen Gewinn zu bezahlen, wenn und soweit die</w:t>
      </w:r>
      <w:r w:rsidR="00054ADC" w:rsidRPr="003D6113">
        <w:rPr>
          <w:rFonts w:cstheme="minorHAnsi"/>
          <w:sz w:val="20"/>
          <w:szCs w:val="20"/>
        </w:rPr>
        <w:t xml:space="preserve"> </w:t>
      </w:r>
      <w:r w:rsidRPr="003D6113">
        <w:rPr>
          <w:rFonts w:cstheme="minorHAnsi"/>
          <w:sz w:val="20"/>
          <w:szCs w:val="20"/>
        </w:rPr>
        <w:t>Kündigung nicht auf Umständen beruht, die die Lewitz &amp; Voß GmbH zu vertreten hat. Nach der Kündigung legt die Lewitz &amp; Voß GmbH Rechnung und erstellt</w:t>
      </w:r>
      <w:r w:rsidR="00054ADC" w:rsidRPr="003D6113">
        <w:rPr>
          <w:rFonts w:cstheme="minorHAnsi"/>
          <w:sz w:val="20"/>
          <w:szCs w:val="20"/>
        </w:rPr>
        <w:t xml:space="preserve"> </w:t>
      </w:r>
      <w:r w:rsidRPr="003D6113">
        <w:rPr>
          <w:rFonts w:cstheme="minorHAnsi"/>
          <w:sz w:val="20"/>
          <w:szCs w:val="20"/>
        </w:rPr>
        <w:t>hierfür insbesondere auch eine nachvo</w:t>
      </w:r>
      <w:r w:rsidR="00054ADC" w:rsidRPr="003D6113">
        <w:rPr>
          <w:rFonts w:cstheme="minorHAnsi"/>
          <w:sz w:val="20"/>
          <w:szCs w:val="20"/>
        </w:rPr>
        <w:t>l</w:t>
      </w:r>
      <w:r w:rsidRPr="003D6113">
        <w:rPr>
          <w:rFonts w:cstheme="minorHAnsi"/>
          <w:sz w:val="20"/>
          <w:szCs w:val="20"/>
        </w:rPr>
        <w:t>lziehbare Kostenaufstellung und sendet diese dem Kunden zum Ausgleich mit einer darin benannten Zahlungsfrist</w:t>
      </w:r>
      <w:r w:rsidR="00054ADC" w:rsidRPr="003D6113">
        <w:rPr>
          <w:rFonts w:cstheme="minorHAnsi"/>
          <w:sz w:val="20"/>
          <w:szCs w:val="20"/>
        </w:rPr>
        <w:t xml:space="preserve"> </w:t>
      </w:r>
      <w:r w:rsidRPr="003D6113">
        <w:rPr>
          <w:rFonts w:cstheme="minorHAnsi"/>
          <w:sz w:val="20"/>
          <w:szCs w:val="20"/>
        </w:rPr>
        <w:t>zu.</w:t>
      </w:r>
    </w:p>
    <w:p w14:paraId="2AD398EC" w14:textId="77777777" w:rsidR="00054ADC" w:rsidRPr="003D6113" w:rsidRDefault="00054ADC" w:rsidP="00AB7C22">
      <w:pPr>
        <w:jc w:val="both"/>
        <w:rPr>
          <w:rFonts w:cstheme="minorHAnsi"/>
          <w:sz w:val="20"/>
          <w:szCs w:val="20"/>
        </w:rPr>
      </w:pPr>
    </w:p>
    <w:p w14:paraId="329BCA77" w14:textId="77777777"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4. Zahlungen</w:t>
      </w:r>
    </w:p>
    <w:p w14:paraId="63508A64" w14:textId="77777777" w:rsidR="00054ADC" w:rsidRPr="003D6113" w:rsidRDefault="00054ADC" w:rsidP="00AB7C22">
      <w:pPr>
        <w:jc w:val="both"/>
        <w:rPr>
          <w:rFonts w:cstheme="minorHAnsi"/>
          <w:sz w:val="20"/>
          <w:szCs w:val="20"/>
        </w:rPr>
      </w:pPr>
    </w:p>
    <w:p w14:paraId="1DB2F2BA" w14:textId="23DA0EDF" w:rsidR="00AB7C22" w:rsidRPr="003D6113" w:rsidRDefault="00AB7C22" w:rsidP="00AB7C22">
      <w:pPr>
        <w:jc w:val="both"/>
        <w:rPr>
          <w:rFonts w:cstheme="minorHAnsi"/>
          <w:sz w:val="20"/>
          <w:szCs w:val="20"/>
        </w:rPr>
      </w:pPr>
      <w:r w:rsidRPr="003D6113">
        <w:rPr>
          <w:rFonts w:cstheme="minorHAnsi"/>
          <w:sz w:val="20"/>
          <w:szCs w:val="20"/>
        </w:rPr>
        <w:t>Zahlungen sind nach Abnahme sofort und ohne Abzug fällig. Lewitz &amp; Voß GmbH kann bei Auftragserteilung eine angemessene Vorauszahlung verlangen.</w:t>
      </w:r>
    </w:p>
    <w:p w14:paraId="7F79541B" w14:textId="77777777" w:rsidR="00054ADC" w:rsidRPr="003D6113" w:rsidRDefault="00054ADC" w:rsidP="00AB7C22">
      <w:pPr>
        <w:jc w:val="both"/>
        <w:rPr>
          <w:rFonts w:cstheme="minorHAnsi"/>
          <w:sz w:val="20"/>
          <w:szCs w:val="20"/>
        </w:rPr>
      </w:pPr>
    </w:p>
    <w:p w14:paraId="7F23016E" w14:textId="77777777"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5. Mitwirkungspflichten</w:t>
      </w:r>
    </w:p>
    <w:p w14:paraId="4A1499E1" w14:textId="77777777" w:rsidR="00054ADC" w:rsidRPr="003D6113" w:rsidRDefault="00054ADC" w:rsidP="00AB7C22">
      <w:pPr>
        <w:jc w:val="both"/>
        <w:rPr>
          <w:rFonts w:cstheme="minorHAnsi"/>
          <w:sz w:val="20"/>
          <w:szCs w:val="20"/>
        </w:rPr>
      </w:pPr>
    </w:p>
    <w:p w14:paraId="7CFAD557" w14:textId="6C9C7A81" w:rsidR="00AB7C22" w:rsidRPr="003D6113" w:rsidRDefault="00AB7C22" w:rsidP="00AB7C22">
      <w:pPr>
        <w:jc w:val="both"/>
        <w:rPr>
          <w:rFonts w:cstheme="minorHAnsi"/>
          <w:sz w:val="20"/>
          <w:szCs w:val="20"/>
        </w:rPr>
      </w:pPr>
      <w:r w:rsidRPr="003D6113">
        <w:rPr>
          <w:rFonts w:cstheme="minorHAnsi"/>
          <w:sz w:val="20"/>
          <w:szCs w:val="20"/>
        </w:rPr>
        <w:t>5.1. Der Kunde hat die Pflicht, für angemessene Arbeitsbedingungen und die Sicherheit am Ort der Reparatur bzw. der Montage zu sorgen.</w:t>
      </w:r>
    </w:p>
    <w:p w14:paraId="69AC5955" w14:textId="77777777" w:rsidR="00054ADC" w:rsidRPr="003D6113" w:rsidRDefault="00054ADC" w:rsidP="00AB7C22">
      <w:pPr>
        <w:jc w:val="both"/>
        <w:rPr>
          <w:rFonts w:cstheme="minorHAnsi"/>
          <w:sz w:val="20"/>
          <w:szCs w:val="20"/>
        </w:rPr>
      </w:pPr>
    </w:p>
    <w:p w14:paraId="096BF881" w14:textId="642BB560" w:rsidR="00AB7C22" w:rsidRPr="003D6113" w:rsidRDefault="00AB7C22" w:rsidP="00AB7C22">
      <w:pPr>
        <w:jc w:val="both"/>
        <w:rPr>
          <w:rFonts w:cstheme="minorHAnsi"/>
          <w:sz w:val="20"/>
          <w:szCs w:val="20"/>
        </w:rPr>
      </w:pPr>
      <w:r w:rsidRPr="003D6113">
        <w:rPr>
          <w:rFonts w:cstheme="minorHAnsi"/>
          <w:sz w:val="20"/>
          <w:szCs w:val="20"/>
        </w:rPr>
        <w:t>5.2. Der Kunde ist verpflichtet die erforderliche Energie einschließlich der erforderlichen Anschl</w:t>
      </w:r>
      <w:r w:rsidR="00BC4486">
        <w:rPr>
          <w:rFonts w:cstheme="minorHAnsi"/>
          <w:sz w:val="20"/>
          <w:szCs w:val="20"/>
        </w:rPr>
        <w:t>üsse</w:t>
      </w:r>
      <w:r w:rsidRPr="003D6113">
        <w:rPr>
          <w:rFonts w:cstheme="minorHAnsi"/>
          <w:sz w:val="20"/>
          <w:szCs w:val="20"/>
        </w:rPr>
        <w:t xml:space="preserve"> auf seine Kosten bereitzustellen. Er hat alle Materialien</w:t>
      </w:r>
      <w:r w:rsidR="00054ADC" w:rsidRPr="003D6113">
        <w:rPr>
          <w:rFonts w:cstheme="minorHAnsi"/>
          <w:sz w:val="20"/>
          <w:szCs w:val="20"/>
        </w:rPr>
        <w:t xml:space="preserve"> </w:t>
      </w:r>
      <w:r w:rsidRPr="003D6113">
        <w:rPr>
          <w:rFonts w:cstheme="minorHAnsi"/>
          <w:sz w:val="20"/>
          <w:szCs w:val="20"/>
        </w:rPr>
        <w:t>und Betriebsstoffe bereitzustellen und alle sonstigen Handlungen vorzunehmen, die zur Erprobung nötig sind.</w:t>
      </w:r>
    </w:p>
    <w:p w14:paraId="61C0C9D6" w14:textId="77777777" w:rsidR="00054ADC" w:rsidRPr="003D6113" w:rsidRDefault="00054ADC" w:rsidP="00AB7C22">
      <w:pPr>
        <w:jc w:val="both"/>
        <w:rPr>
          <w:rFonts w:cstheme="minorHAnsi"/>
          <w:sz w:val="20"/>
          <w:szCs w:val="20"/>
        </w:rPr>
      </w:pPr>
    </w:p>
    <w:p w14:paraId="5CFB020F" w14:textId="7BDA123E" w:rsidR="00AB7C22" w:rsidRPr="003D6113" w:rsidRDefault="00AB7C22" w:rsidP="00AB7C22">
      <w:pPr>
        <w:jc w:val="both"/>
        <w:rPr>
          <w:rFonts w:cstheme="minorHAnsi"/>
          <w:sz w:val="20"/>
          <w:szCs w:val="20"/>
        </w:rPr>
      </w:pPr>
      <w:r w:rsidRPr="003D6113">
        <w:rPr>
          <w:rFonts w:cstheme="minorHAnsi"/>
          <w:sz w:val="20"/>
          <w:szCs w:val="20"/>
        </w:rPr>
        <w:t>5.3. Kommt der Kunde seinen Verpflichtungen nicht nach, so ist Lewitz &amp; Voß GmbH nach Setzung einer angemessenen Frist berechtigt, aber nicht</w:t>
      </w:r>
      <w:r w:rsidR="00054ADC" w:rsidRPr="003D6113">
        <w:rPr>
          <w:rFonts w:cstheme="minorHAnsi"/>
          <w:sz w:val="20"/>
          <w:szCs w:val="20"/>
        </w:rPr>
        <w:t xml:space="preserve"> </w:t>
      </w:r>
      <w:r w:rsidRPr="003D6113">
        <w:rPr>
          <w:rFonts w:cstheme="minorHAnsi"/>
          <w:sz w:val="20"/>
          <w:szCs w:val="20"/>
        </w:rPr>
        <w:t>verpflichtet, an Stelle und auf Kosten des Kunden die Handlungen vorzunehmen.</w:t>
      </w:r>
    </w:p>
    <w:p w14:paraId="63578F34" w14:textId="77777777" w:rsidR="00054ADC" w:rsidRPr="003D6113" w:rsidRDefault="00054ADC" w:rsidP="00AB7C22">
      <w:pPr>
        <w:jc w:val="both"/>
        <w:rPr>
          <w:rFonts w:cstheme="minorHAnsi"/>
          <w:sz w:val="20"/>
          <w:szCs w:val="20"/>
        </w:rPr>
      </w:pPr>
    </w:p>
    <w:p w14:paraId="248AD4DD" w14:textId="77777777" w:rsidR="00AB7C22" w:rsidRPr="003D6113" w:rsidRDefault="00AB7C22" w:rsidP="00AB7C22">
      <w:pPr>
        <w:jc w:val="both"/>
        <w:rPr>
          <w:rFonts w:cstheme="minorHAnsi"/>
          <w:sz w:val="20"/>
          <w:szCs w:val="20"/>
        </w:rPr>
      </w:pPr>
      <w:r w:rsidRPr="003D6113">
        <w:rPr>
          <w:rFonts w:cstheme="minorHAnsi"/>
          <w:sz w:val="20"/>
          <w:szCs w:val="20"/>
        </w:rPr>
        <w:t>5.4. Die gesetzlichen Rechte und Ansprüche des Kunden bleiben im Übrigen unberührt.</w:t>
      </w:r>
    </w:p>
    <w:p w14:paraId="581BE98D" w14:textId="77777777" w:rsidR="00054ADC" w:rsidRPr="003D6113" w:rsidRDefault="00054ADC" w:rsidP="00AB7C22">
      <w:pPr>
        <w:jc w:val="both"/>
        <w:rPr>
          <w:rFonts w:cstheme="minorHAnsi"/>
          <w:sz w:val="20"/>
          <w:szCs w:val="20"/>
        </w:rPr>
      </w:pPr>
    </w:p>
    <w:p w14:paraId="244A3873" w14:textId="77777777" w:rsidR="00054ADC" w:rsidRPr="003D6113" w:rsidRDefault="00054ADC" w:rsidP="00AB7C22">
      <w:pPr>
        <w:jc w:val="both"/>
        <w:rPr>
          <w:rFonts w:cstheme="minorHAnsi"/>
          <w:sz w:val="20"/>
          <w:szCs w:val="20"/>
        </w:rPr>
      </w:pPr>
    </w:p>
    <w:p w14:paraId="7D14ECD6" w14:textId="41DBB20B"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6. Frist für die Ausführung der Reparatur oder Montage</w:t>
      </w:r>
    </w:p>
    <w:p w14:paraId="793F0C93" w14:textId="77777777" w:rsidR="00054ADC" w:rsidRPr="003D6113" w:rsidRDefault="00054ADC" w:rsidP="00AB7C22">
      <w:pPr>
        <w:jc w:val="both"/>
        <w:rPr>
          <w:rFonts w:cstheme="minorHAnsi"/>
          <w:sz w:val="20"/>
          <w:szCs w:val="20"/>
        </w:rPr>
      </w:pPr>
    </w:p>
    <w:p w14:paraId="6535C074" w14:textId="77FAC3B7" w:rsidR="00AB7C22" w:rsidRPr="003D6113" w:rsidRDefault="00AB7C22" w:rsidP="00AB7C22">
      <w:pPr>
        <w:jc w:val="both"/>
        <w:rPr>
          <w:rFonts w:cstheme="minorHAnsi"/>
          <w:sz w:val="20"/>
          <w:szCs w:val="20"/>
        </w:rPr>
      </w:pPr>
      <w:r w:rsidRPr="003D6113">
        <w:rPr>
          <w:rFonts w:cstheme="minorHAnsi"/>
          <w:sz w:val="20"/>
          <w:szCs w:val="20"/>
        </w:rPr>
        <w:lastRenderedPageBreak/>
        <w:t>6.1</w:t>
      </w:r>
      <w:r w:rsidR="00BC4486">
        <w:rPr>
          <w:rFonts w:cstheme="minorHAnsi"/>
          <w:sz w:val="20"/>
          <w:szCs w:val="20"/>
        </w:rPr>
        <w:t>.</w:t>
      </w:r>
      <w:r w:rsidRPr="003D6113">
        <w:rPr>
          <w:rFonts w:cstheme="minorHAnsi"/>
          <w:sz w:val="20"/>
          <w:szCs w:val="20"/>
        </w:rPr>
        <w:t xml:space="preserve"> Die Angaben von Lewitz &amp; Voß GmbH über Reparatur- oder Montagefristen beruhen auf Schätzungen und sind unverbindlich, es sei de</w:t>
      </w:r>
      <w:r w:rsidR="00054ADC" w:rsidRPr="003D6113">
        <w:rPr>
          <w:rFonts w:cstheme="minorHAnsi"/>
          <w:sz w:val="20"/>
          <w:szCs w:val="20"/>
        </w:rPr>
        <w:t>n</w:t>
      </w:r>
      <w:r w:rsidRPr="003D6113">
        <w:rPr>
          <w:rFonts w:cstheme="minorHAnsi"/>
          <w:sz w:val="20"/>
          <w:szCs w:val="20"/>
        </w:rPr>
        <w:t>n</w:t>
      </w:r>
      <w:r w:rsidR="00054ADC" w:rsidRPr="003D6113">
        <w:rPr>
          <w:rFonts w:cstheme="minorHAnsi"/>
          <w:sz w:val="20"/>
          <w:szCs w:val="20"/>
        </w:rPr>
        <w:t>,</w:t>
      </w:r>
      <w:r w:rsidRPr="003D6113">
        <w:rPr>
          <w:rFonts w:cstheme="minorHAnsi"/>
          <w:sz w:val="20"/>
          <w:szCs w:val="20"/>
        </w:rPr>
        <w:t xml:space="preserve"> es wurde</w:t>
      </w:r>
      <w:r w:rsidR="00054ADC" w:rsidRPr="003D6113">
        <w:rPr>
          <w:rFonts w:cstheme="minorHAnsi"/>
          <w:sz w:val="20"/>
          <w:szCs w:val="20"/>
        </w:rPr>
        <w:t xml:space="preserve"> </w:t>
      </w:r>
      <w:r w:rsidRPr="003D6113">
        <w:rPr>
          <w:rFonts w:cstheme="minorHAnsi"/>
          <w:sz w:val="20"/>
          <w:szCs w:val="20"/>
        </w:rPr>
        <w:t>etwas anderes vereinbart.</w:t>
      </w:r>
    </w:p>
    <w:p w14:paraId="1D368277" w14:textId="77777777" w:rsidR="00054ADC" w:rsidRPr="003D6113" w:rsidRDefault="00054ADC" w:rsidP="00AB7C22">
      <w:pPr>
        <w:jc w:val="both"/>
        <w:rPr>
          <w:rFonts w:cstheme="minorHAnsi"/>
          <w:sz w:val="20"/>
          <w:szCs w:val="20"/>
        </w:rPr>
      </w:pPr>
    </w:p>
    <w:p w14:paraId="65CC2E1F" w14:textId="44EA7513" w:rsidR="00AB7C22" w:rsidRPr="003D6113" w:rsidRDefault="00AB7C22" w:rsidP="00AB7C22">
      <w:pPr>
        <w:jc w:val="both"/>
        <w:rPr>
          <w:rFonts w:cstheme="minorHAnsi"/>
          <w:sz w:val="20"/>
          <w:szCs w:val="20"/>
        </w:rPr>
      </w:pPr>
      <w:r w:rsidRPr="003D6113">
        <w:rPr>
          <w:rFonts w:cstheme="minorHAnsi"/>
          <w:sz w:val="20"/>
          <w:szCs w:val="20"/>
        </w:rPr>
        <w:t>6.2</w:t>
      </w:r>
      <w:r w:rsidR="00BC4486">
        <w:rPr>
          <w:rFonts w:cstheme="minorHAnsi"/>
          <w:sz w:val="20"/>
          <w:szCs w:val="20"/>
        </w:rPr>
        <w:t>.</w:t>
      </w:r>
      <w:r w:rsidRPr="003D6113">
        <w:rPr>
          <w:rFonts w:cstheme="minorHAnsi"/>
          <w:sz w:val="20"/>
          <w:szCs w:val="20"/>
        </w:rPr>
        <w:t xml:space="preserve"> In Fällen nicht voraussehbarer und von der Lewitz &amp; Voß GmbH nicht zu vertretener betrieblicher Behinderungen (z.B. Arbeitseinstellungen, Beschaffungsschwierigkeiten</w:t>
      </w:r>
      <w:r w:rsidR="00054ADC" w:rsidRPr="003D6113">
        <w:rPr>
          <w:rFonts w:cstheme="minorHAnsi"/>
          <w:sz w:val="20"/>
          <w:szCs w:val="20"/>
        </w:rPr>
        <w:t xml:space="preserve"> </w:t>
      </w:r>
      <w:r w:rsidRPr="003D6113">
        <w:rPr>
          <w:rFonts w:cstheme="minorHAnsi"/>
          <w:sz w:val="20"/>
          <w:szCs w:val="20"/>
        </w:rPr>
        <w:t>von Ersatzteilen, Lieferungs- oder Leistungsverzug von Zulieferanten) sowie bei behördlichen Eingriffen, höherer Gewalt und</w:t>
      </w:r>
      <w:r w:rsidR="00054ADC" w:rsidRPr="003D6113">
        <w:rPr>
          <w:rFonts w:cstheme="minorHAnsi"/>
          <w:sz w:val="20"/>
          <w:szCs w:val="20"/>
        </w:rPr>
        <w:t xml:space="preserve"> </w:t>
      </w:r>
      <w:r w:rsidRPr="003D6113">
        <w:rPr>
          <w:rFonts w:cstheme="minorHAnsi"/>
          <w:sz w:val="20"/>
          <w:szCs w:val="20"/>
        </w:rPr>
        <w:t xml:space="preserve">Arbeitskämpfen, verlängern sich auch verbindliche Fristen um diese Zeiten zzgl. </w:t>
      </w:r>
      <w:r w:rsidR="00BC4486">
        <w:rPr>
          <w:rFonts w:cstheme="minorHAnsi"/>
          <w:sz w:val="20"/>
          <w:szCs w:val="20"/>
        </w:rPr>
        <w:t>a</w:t>
      </w:r>
      <w:r w:rsidRPr="003D6113">
        <w:rPr>
          <w:rFonts w:cstheme="minorHAnsi"/>
          <w:sz w:val="20"/>
          <w:szCs w:val="20"/>
        </w:rPr>
        <w:t>ngemess</w:t>
      </w:r>
      <w:r w:rsidR="00054ADC" w:rsidRPr="003D6113">
        <w:rPr>
          <w:rFonts w:cstheme="minorHAnsi"/>
          <w:sz w:val="20"/>
          <w:szCs w:val="20"/>
        </w:rPr>
        <w:t>en</w:t>
      </w:r>
      <w:r w:rsidRPr="003D6113">
        <w:rPr>
          <w:rFonts w:cstheme="minorHAnsi"/>
          <w:sz w:val="20"/>
          <w:szCs w:val="20"/>
        </w:rPr>
        <w:t>er Zeiträume für die Wiederaufnahme der Arbeiten.</w:t>
      </w:r>
    </w:p>
    <w:p w14:paraId="2E2ED223" w14:textId="77777777" w:rsidR="00054ADC" w:rsidRPr="003D6113" w:rsidRDefault="00054ADC" w:rsidP="00AB7C22">
      <w:pPr>
        <w:jc w:val="both"/>
        <w:rPr>
          <w:rFonts w:cstheme="minorHAnsi"/>
          <w:sz w:val="20"/>
          <w:szCs w:val="20"/>
        </w:rPr>
      </w:pPr>
    </w:p>
    <w:p w14:paraId="1E9F3AF7" w14:textId="77777777" w:rsidR="00054ADC" w:rsidRPr="003D6113" w:rsidRDefault="00054ADC" w:rsidP="00AB7C22">
      <w:pPr>
        <w:jc w:val="both"/>
        <w:rPr>
          <w:rFonts w:cstheme="minorHAnsi"/>
          <w:sz w:val="20"/>
          <w:szCs w:val="20"/>
        </w:rPr>
      </w:pPr>
    </w:p>
    <w:p w14:paraId="65123699" w14:textId="55404B8D"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7. Abnahme der Reparatur oder Montage, Übernahme durch den Kunden</w:t>
      </w:r>
    </w:p>
    <w:p w14:paraId="4D168E0F" w14:textId="77777777" w:rsidR="00054ADC" w:rsidRPr="003D6113" w:rsidRDefault="00054ADC" w:rsidP="00AB7C22">
      <w:pPr>
        <w:jc w:val="both"/>
        <w:rPr>
          <w:rFonts w:cstheme="minorHAnsi"/>
          <w:sz w:val="20"/>
          <w:szCs w:val="20"/>
        </w:rPr>
      </w:pPr>
    </w:p>
    <w:p w14:paraId="603AB619" w14:textId="53F2C07D" w:rsidR="00AB7C22" w:rsidRPr="003D6113" w:rsidRDefault="00AB7C22" w:rsidP="00AB7C22">
      <w:pPr>
        <w:jc w:val="both"/>
        <w:rPr>
          <w:rFonts w:cstheme="minorHAnsi"/>
          <w:sz w:val="20"/>
          <w:szCs w:val="20"/>
        </w:rPr>
      </w:pPr>
      <w:r w:rsidRPr="003D6113">
        <w:rPr>
          <w:rFonts w:cstheme="minorHAnsi"/>
          <w:sz w:val="20"/>
          <w:szCs w:val="20"/>
        </w:rPr>
        <w:t>7.1 Der Kunde ist zur Abnahme verpflichtet, sobald ihm die Fertigstellung angezeigt worden ist. Wegen unwesentlicher Mängel kann die Abnahme</w:t>
      </w:r>
      <w:r w:rsidR="00054ADC" w:rsidRPr="003D6113">
        <w:rPr>
          <w:rFonts w:cstheme="minorHAnsi"/>
          <w:sz w:val="20"/>
          <w:szCs w:val="20"/>
        </w:rPr>
        <w:t xml:space="preserve"> </w:t>
      </w:r>
      <w:r w:rsidRPr="003D6113">
        <w:rPr>
          <w:rFonts w:cstheme="minorHAnsi"/>
          <w:sz w:val="20"/>
          <w:szCs w:val="20"/>
        </w:rPr>
        <w:t>nicht verweigert werden.</w:t>
      </w:r>
    </w:p>
    <w:p w14:paraId="0687CF9E" w14:textId="77777777" w:rsidR="00054ADC" w:rsidRPr="003D6113" w:rsidRDefault="00054ADC" w:rsidP="00AB7C22">
      <w:pPr>
        <w:jc w:val="both"/>
        <w:rPr>
          <w:rFonts w:cstheme="minorHAnsi"/>
          <w:sz w:val="20"/>
          <w:szCs w:val="20"/>
        </w:rPr>
      </w:pPr>
    </w:p>
    <w:p w14:paraId="41E05AE0" w14:textId="60FFACE5" w:rsidR="00AB7C22" w:rsidRPr="003D6113" w:rsidRDefault="00AB7C22" w:rsidP="00AB7C22">
      <w:pPr>
        <w:jc w:val="both"/>
        <w:rPr>
          <w:rFonts w:cstheme="minorHAnsi"/>
          <w:sz w:val="20"/>
          <w:szCs w:val="20"/>
        </w:rPr>
      </w:pPr>
      <w:r w:rsidRPr="003D6113">
        <w:rPr>
          <w:rFonts w:cstheme="minorHAnsi"/>
          <w:sz w:val="20"/>
          <w:szCs w:val="20"/>
        </w:rPr>
        <w:t>7.2 Kommt der Kunde mit der Abnahme in Verzug, so gilt die Abnahme nach Ablauf von zwölf Werktagen seit Anzeige der Fertigstellung als erfolgt.</w:t>
      </w:r>
      <w:r w:rsidR="00054ADC" w:rsidRPr="003D6113">
        <w:rPr>
          <w:rFonts w:cstheme="minorHAnsi"/>
          <w:sz w:val="20"/>
          <w:szCs w:val="20"/>
        </w:rPr>
        <w:t xml:space="preserve"> </w:t>
      </w:r>
      <w:r w:rsidRPr="003D6113">
        <w:rPr>
          <w:rFonts w:cstheme="minorHAnsi"/>
          <w:sz w:val="20"/>
          <w:szCs w:val="20"/>
        </w:rPr>
        <w:t>Hat der Kunde die Anlage ohne Abnahme in Benutzung genommen, gilt die Abnahme nach Ablauf von sechs Werktagen nach Beginn der Benutzung</w:t>
      </w:r>
      <w:r w:rsidR="00054ADC" w:rsidRPr="003D6113">
        <w:rPr>
          <w:rFonts w:cstheme="minorHAnsi"/>
          <w:sz w:val="20"/>
          <w:szCs w:val="20"/>
        </w:rPr>
        <w:t xml:space="preserve"> </w:t>
      </w:r>
      <w:r w:rsidRPr="003D6113">
        <w:rPr>
          <w:rFonts w:cstheme="minorHAnsi"/>
          <w:sz w:val="20"/>
          <w:szCs w:val="20"/>
        </w:rPr>
        <w:t>als erfolgt. Vorbehalte wegen erkennbarer Mängel hat der Kunde in diesen Fällen spätestens bis zu den vorstehend genannten Zeitpunkten</w:t>
      </w:r>
      <w:r w:rsidR="00054ADC" w:rsidRPr="003D6113">
        <w:rPr>
          <w:rFonts w:cstheme="minorHAnsi"/>
          <w:sz w:val="20"/>
          <w:szCs w:val="20"/>
        </w:rPr>
        <w:t xml:space="preserve"> </w:t>
      </w:r>
      <w:r w:rsidRPr="003D6113">
        <w:rPr>
          <w:rFonts w:cstheme="minorHAnsi"/>
          <w:sz w:val="20"/>
          <w:szCs w:val="20"/>
        </w:rPr>
        <w:t>geltend zu machen.</w:t>
      </w:r>
    </w:p>
    <w:p w14:paraId="31761CEE" w14:textId="77777777" w:rsidR="00054ADC" w:rsidRPr="003D6113" w:rsidRDefault="00054ADC" w:rsidP="00AB7C22">
      <w:pPr>
        <w:jc w:val="both"/>
        <w:rPr>
          <w:rFonts w:cstheme="minorHAnsi"/>
          <w:sz w:val="20"/>
          <w:szCs w:val="20"/>
        </w:rPr>
      </w:pPr>
    </w:p>
    <w:p w14:paraId="19D56160" w14:textId="77777777" w:rsidR="00054ADC" w:rsidRPr="003D6113" w:rsidRDefault="00054ADC" w:rsidP="00AB7C22">
      <w:pPr>
        <w:jc w:val="both"/>
        <w:rPr>
          <w:rFonts w:cstheme="minorHAnsi"/>
          <w:sz w:val="20"/>
          <w:szCs w:val="20"/>
        </w:rPr>
      </w:pPr>
    </w:p>
    <w:p w14:paraId="570B1100" w14:textId="1B98CDAE"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 xml:space="preserve">8. </w:t>
      </w:r>
      <w:r w:rsidR="003D6113">
        <w:rPr>
          <w:rFonts w:asciiTheme="minorHAnsi" w:hAnsiTheme="minorHAnsi" w:cstheme="minorHAnsi"/>
        </w:rPr>
        <w:t>E</w:t>
      </w:r>
      <w:r w:rsidRPr="003D6113">
        <w:rPr>
          <w:rFonts w:asciiTheme="minorHAnsi" w:hAnsiTheme="minorHAnsi" w:cstheme="minorHAnsi"/>
        </w:rPr>
        <w:t>rweitertes Pfandrecht</w:t>
      </w:r>
    </w:p>
    <w:p w14:paraId="3E578105" w14:textId="77777777" w:rsidR="00054ADC" w:rsidRPr="003D6113" w:rsidRDefault="00054ADC" w:rsidP="00AB7C22">
      <w:pPr>
        <w:jc w:val="both"/>
        <w:rPr>
          <w:rFonts w:cstheme="minorHAnsi"/>
          <w:sz w:val="20"/>
          <w:szCs w:val="20"/>
        </w:rPr>
      </w:pPr>
    </w:p>
    <w:p w14:paraId="0A53ABE2" w14:textId="53968DBB" w:rsidR="00AB7C22" w:rsidRPr="003D6113" w:rsidRDefault="00AB7C22" w:rsidP="00AB7C22">
      <w:pPr>
        <w:jc w:val="both"/>
        <w:rPr>
          <w:rFonts w:cstheme="minorHAnsi"/>
          <w:sz w:val="20"/>
          <w:szCs w:val="20"/>
        </w:rPr>
      </w:pPr>
      <w:r w:rsidRPr="003D6113">
        <w:rPr>
          <w:rFonts w:cstheme="minorHAnsi"/>
          <w:sz w:val="20"/>
          <w:szCs w:val="20"/>
        </w:rPr>
        <w:t>8.1. Lewitz &amp; Voß GmbH steht wegen ihrer Forderungen aus dem Werkvertrag ein Pfandrecht an dem aufgrund des Vertrages in ihren Besitz gelangten</w:t>
      </w:r>
      <w:r w:rsidR="00054ADC" w:rsidRPr="003D6113">
        <w:rPr>
          <w:rFonts w:cstheme="minorHAnsi"/>
          <w:sz w:val="20"/>
          <w:szCs w:val="20"/>
        </w:rPr>
        <w:t xml:space="preserve"> </w:t>
      </w:r>
      <w:r w:rsidRPr="003D6113">
        <w:rPr>
          <w:rFonts w:cstheme="minorHAnsi"/>
          <w:sz w:val="20"/>
          <w:szCs w:val="20"/>
        </w:rPr>
        <w:t>Reparatur- bzw. Montagegegenstand zu.</w:t>
      </w:r>
    </w:p>
    <w:p w14:paraId="418F87C1" w14:textId="77777777" w:rsidR="00054ADC" w:rsidRPr="003D6113" w:rsidRDefault="00054ADC" w:rsidP="00AB7C22">
      <w:pPr>
        <w:jc w:val="both"/>
        <w:rPr>
          <w:rFonts w:cstheme="minorHAnsi"/>
          <w:sz w:val="20"/>
          <w:szCs w:val="20"/>
        </w:rPr>
      </w:pPr>
    </w:p>
    <w:p w14:paraId="555FCB2C" w14:textId="63442EBB" w:rsidR="00AB7C22" w:rsidRPr="003D6113" w:rsidRDefault="00AB7C22" w:rsidP="00AB7C22">
      <w:pPr>
        <w:jc w:val="both"/>
        <w:rPr>
          <w:rFonts w:cstheme="minorHAnsi"/>
          <w:sz w:val="20"/>
          <w:szCs w:val="20"/>
        </w:rPr>
      </w:pPr>
      <w:r w:rsidRPr="003D6113">
        <w:rPr>
          <w:rFonts w:cstheme="minorHAnsi"/>
          <w:sz w:val="20"/>
          <w:szCs w:val="20"/>
        </w:rPr>
        <w:t>8.2. Das Pfandrecht kann auch wegen Forderungen aus früher durchgeführten Arbeiten, Ersatzteillieferungen und sonstigen Leistungen geltend</w:t>
      </w:r>
      <w:r w:rsidR="00054ADC" w:rsidRPr="003D6113">
        <w:rPr>
          <w:rFonts w:cstheme="minorHAnsi"/>
          <w:sz w:val="20"/>
          <w:szCs w:val="20"/>
        </w:rPr>
        <w:t xml:space="preserve"> </w:t>
      </w:r>
      <w:r w:rsidRPr="003D6113">
        <w:rPr>
          <w:rFonts w:cstheme="minorHAnsi"/>
          <w:sz w:val="20"/>
          <w:szCs w:val="20"/>
        </w:rPr>
        <w:t>gemacht werden, soweit sie mit dem Auftragsgegenstand im Zusammenhang stehen. Für sonstige Ansprüche aus der Geschäftsverbindung gilt das</w:t>
      </w:r>
      <w:r w:rsidR="00054ADC" w:rsidRPr="003D6113">
        <w:rPr>
          <w:rFonts w:cstheme="minorHAnsi"/>
          <w:sz w:val="20"/>
          <w:szCs w:val="20"/>
        </w:rPr>
        <w:t xml:space="preserve"> </w:t>
      </w:r>
      <w:r w:rsidRPr="003D6113">
        <w:rPr>
          <w:rFonts w:cstheme="minorHAnsi"/>
          <w:sz w:val="20"/>
          <w:szCs w:val="20"/>
        </w:rPr>
        <w:t>Pfandrecht nur, soweit diese Ansprüche unbestritten oder rechtskräftig festgestellt sind.</w:t>
      </w:r>
    </w:p>
    <w:p w14:paraId="298F330A" w14:textId="77777777" w:rsidR="00054ADC" w:rsidRPr="003D6113" w:rsidRDefault="00054ADC" w:rsidP="00AB7C22">
      <w:pPr>
        <w:jc w:val="both"/>
        <w:rPr>
          <w:rFonts w:cstheme="minorHAnsi"/>
          <w:sz w:val="20"/>
          <w:szCs w:val="20"/>
        </w:rPr>
      </w:pPr>
    </w:p>
    <w:p w14:paraId="77F1D001" w14:textId="77777777" w:rsidR="00054ADC" w:rsidRPr="003D6113" w:rsidRDefault="00054ADC" w:rsidP="00AB7C22">
      <w:pPr>
        <w:jc w:val="both"/>
        <w:rPr>
          <w:rFonts w:cstheme="minorHAnsi"/>
          <w:sz w:val="20"/>
          <w:szCs w:val="20"/>
        </w:rPr>
      </w:pPr>
    </w:p>
    <w:p w14:paraId="57023970" w14:textId="75A5E291" w:rsidR="00AB7C22" w:rsidRPr="003D6113" w:rsidRDefault="00AB7C22" w:rsidP="003D6113">
      <w:pPr>
        <w:pStyle w:val="berschrift2"/>
        <w:rPr>
          <w:rFonts w:asciiTheme="minorHAnsi" w:hAnsiTheme="minorHAnsi" w:cstheme="minorHAnsi"/>
        </w:rPr>
      </w:pPr>
      <w:r w:rsidRPr="003D6113">
        <w:rPr>
          <w:rFonts w:asciiTheme="minorHAnsi" w:hAnsiTheme="minorHAnsi" w:cstheme="minorHAnsi"/>
        </w:rPr>
        <w:t>9. Gewährleistung</w:t>
      </w:r>
    </w:p>
    <w:p w14:paraId="6225B0A0" w14:textId="77777777" w:rsidR="003D6113" w:rsidRPr="003D6113" w:rsidRDefault="003D6113" w:rsidP="00AB7C22">
      <w:pPr>
        <w:jc w:val="both"/>
        <w:rPr>
          <w:rFonts w:cstheme="minorHAnsi"/>
          <w:sz w:val="20"/>
          <w:szCs w:val="20"/>
        </w:rPr>
      </w:pPr>
    </w:p>
    <w:p w14:paraId="5C8E0F0A" w14:textId="5300D62F" w:rsidR="00AB7C22" w:rsidRPr="003D6113" w:rsidRDefault="00AB7C22" w:rsidP="00AB7C22">
      <w:pPr>
        <w:jc w:val="both"/>
        <w:rPr>
          <w:rFonts w:cstheme="minorHAnsi"/>
          <w:sz w:val="20"/>
          <w:szCs w:val="20"/>
        </w:rPr>
      </w:pPr>
      <w:r w:rsidRPr="003D6113">
        <w:rPr>
          <w:rFonts w:cstheme="minorHAnsi"/>
          <w:sz w:val="20"/>
          <w:szCs w:val="20"/>
        </w:rPr>
        <w:t xml:space="preserve">Der Kunde hat einen Mangel der Reparatur oder Montage Lewitz &amp; Voß GmbH unverzüglich mitzuteilen. Hat der Kunde ohne Einwilligung von </w:t>
      </w:r>
      <w:r w:rsidR="00054ADC" w:rsidRPr="003D6113">
        <w:rPr>
          <w:rFonts w:cstheme="minorHAnsi"/>
          <w:sz w:val="20"/>
          <w:szCs w:val="20"/>
        </w:rPr>
        <w:t xml:space="preserve">Lewitz &amp; Voß </w:t>
      </w:r>
      <w:r w:rsidRPr="003D6113">
        <w:rPr>
          <w:rFonts w:cstheme="minorHAnsi"/>
          <w:sz w:val="20"/>
          <w:szCs w:val="20"/>
        </w:rPr>
        <w:t xml:space="preserve">GmbH Instandsetzungs- oder Montagearbeiten selbst ausgeführt oder von einem Dritten ausführen lassen, so entfällt die Haftung von </w:t>
      </w:r>
      <w:r w:rsidR="00054ADC" w:rsidRPr="003D6113">
        <w:rPr>
          <w:rFonts w:cstheme="minorHAnsi"/>
          <w:sz w:val="20"/>
          <w:szCs w:val="20"/>
        </w:rPr>
        <w:t xml:space="preserve">Lewitz &amp; Voß </w:t>
      </w:r>
      <w:r w:rsidRPr="003D6113">
        <w:rPr>
          <w:rFonts w:cstheme="minorHAnsi"/>
          <w:sz w:val="20"/>
          <w:szCs w:val="20"/>
        </w:rPr>
        <w:t>GmbH für diese Arbeiten. Das gleiche gilt, wenn auf Wunsch des Kunden der Austausch von erneuerungsbedürftigen Teilen unterbleibt.</w:t>
      </w:r>
    </w:p>
    <w:p w14:paraId="45E2AB75" w14:textId="77777777" w:rsidR="00054ADC" w:rsidRPr="003D6113" w:rsidRDefault="00054ADC" w:rsidP="00AB7C22">
      <w:pPr>
        <w:jc w:val="both"/>
        <w:rPr>
          <w:rFonts w:cstheme="minorHAnsi"/>
          <w:sz w:val="20"/>
          <w:szCs w:val="20"/>
        </w:rPr>
      </w:pPr>
    </w:p>
    <w:p w14:paraId="4411FCB3" w14:textId="77777777" w:rsidR="00054ADC" w:rsidRPr="003D6113" w:rsidRDefault="00054ADC" w:rsidP="00AB7C22">
      <w:pPr>
        <w:jc w:val="both"/>
        <w:rPr>
          <w:rFonts w:cstheme="minorHAnsi"/>
          <w:sz w:val="20"/>
          <w:szCs w:val="20"/>
        </w:rPr>
      </w:pPr>
    </w:p>
    <w:p w14:paraId="77B3BBDF" w14:textId="23D88278" w:rsidR="00AB7C22" w:rsidRPr="003D6113" w:rsidRDefault="00AB7C22" w:rsidP="003D6113">
      <w:pPr>
        <w:pStyle w:val="berschrift1"/>
        <w:rPr>
          <w:rFonts w:asciiTheme="minorHAnsi" w:hAnsiTheme="minorHAnsi" w:cstheme="minorHAnsi"/>
        </w:rPr>
      </w:pPr>
      <w:r w:rsidRPr="003D6113">
        <w:rPr>
          <w:rFonts w:asciiTheme="minorHAnsi" w:hAnsiTheme="minorHAnsi" w:cstheme="minorHAnsi"/>
        </w:rPr>
        <w:lastRenderedPageBreak/>
        <w:t>V. Schlussbestimmungen</w:t>
      </w:r>
    </w:p>
    <w:p w14:paraId="1B75355D" w14:textId="77777777" w:rsidR="00054ADC" w:rsidRPr="003D6113" w:rsidRDefault="00054ADC" w:rsidP="00AB7C22">
      <w:pPr>
        <w:jc w:val="both"/>
        <w:rPr>
          <w:rFonts w:cstheme="minorHAnsi"/>
          <w:sz w:val="20"/>
          <w:szCs w:val="20"/>
        </w:rPr>
      </w:pPr>
    </w:p>
    <w:p w14:paraId="6352E087" w14:textId="4CEDEEAA" w:rsidR="00AB7C22" w:rsidRPr="003D6113" w:rsidRDefault="00AB7C22" w:rsidP="00AB7C22">
      <w:pPr>
        <w:jc w:val="both"/>
        <w:rPr>
          <w:rFonts w:cstheme="minorHAnsi"/>
          <w:sz w:val="20"/>
          <w:szCs w:val="20"/>
        </w:rPr>
      </w:pPr>
      <w:r w:rsidRPr="003D6113">
        <w:rPr>
          <w:rFonts w:cstheme="minorHAnsi"/>
          <w:sz w:val="20"/>
          <w:szCs w:val="20"/>
        </w:rPr>
        <w:t>1. Online-Streitbeilegung gemäß Art. 14 Abs. 1 ODR-VO</w:t>
      </w:r>
      <w:r w:rsidR="003D6113" w:rsidRPr="003D6113">
        <w:rPr>
          <w:rFonts w:cstheme="minorHAnsi"/>
          <w:sz w:val="20"/>
          <w:szCs w:val="20"/>
        </w:rPr>
        <w:t xml:space="preserve">: </w:t>
      </w:r>
      <w:r w:rsidRPr="003D6113">
        <w:rPr>
          <w:rFonts w:cstheme="minorHAnsi"/>
          <w:sz w:val="20"/>
          <w:szCs w:val="20"/>
        </w:rPr>
        <w:t xml:space="preserve">Die Europäische Kommission stellt eine Plattform zur Online-Streitbeilegung (OS) bereit, die Kunden unter </w:t>
      </w:r>
      <w:hyperlink r:id="rId6" w:history="1">
        <w:r w:rsidR="00054ADC" w:rsidRPr="003D6113">
          <w:rPr>
            <w:rStyle w:val="Hyperlink"/>
            <w:rFonts w:cstheme="minorHAnsi"/>
            <w:sz w:val="20"/>
            <w:szCs w:val="20"/>
          </w:rPr>
          <w:t>http://ec.europa.eu/consumers/odr/</w:t>
        </w:r>
      </w:hyperlink>
      <w:r w:rsidR="00054ADC" w:rsidRPr="003D6113">
        <w:rPr>
          <w:rFonts w:cstheme="minorHAnsi"/>
          <w:sz w:val="20"/>
          <w:szCs w:val="20"/>
        </w:rPr>
        <w:t xml:space="preserve"> </w:t>
      </w:r>
      <w:r w:rsidRPr="003D6113">
        <w:rPr>
          <w:rFonts w:cstheme="minorHAnsi"/>
          <w:sz w:val="20"/>
          <w:szCs w:val="20"/>
        </w:rPr>
        <w:t xml:space="preserve">finden. In diesem Zusammenhang sind wir gesetzlich verpflichtet, auf unsere E-Mail-Adresse hinzuweisen. Diese lautet: </w:t>
      </w:r>
      <w:hyperlink r:id="rId7" w:history="1">
        <w:r w:rsidR="00054ADC" w:rsidRPr="003D6113">
          <w:rPr>
            <w:rStyle w:val="Hyperlink"/>
            <w:rFonts w:cstheme="minorHAnsi"/>
            <w:sz w:val="20"/>
            <w:szCs w:val="20"/>
          </w:rPr>
          <w:t>info@lewitz-voss.de</w:t>
        </w:r>
      </w:hyperlink>
      <w:r w:rsidR="00054ADC" w:rsidRPr="003D6113">
        <w:rPr>
          <w:rFonts w:cstheme="minorHAnsi"/>
          <w:sz w:val="20"/>
          <w:szCs w:val="20"/>
        </w:rPr>
        <w:t xml:space="preserve">. </w:t>
      </w:r>
      <w:r w:rsidRPr="003D6113">
        <w:rPr>
          <w:rFonts w:cstheme="minorHAnsi"/>
          <w:sz w:val="20"/>
          <w:szCs w:val="20"/>
        </w:rPr>
        <w:t>Lewitz &amp; Voß GmbH ist nicht bereit oder verpflichtet, an einem Streitbeilegungsverfahren vor einer Verbraucherschlichtungsstelle teilzunehmen.</w:t>
      </w:r>
    </w:p>
    <w:p w14:paraId="5E8B3DE4" w14:textId="77777777" w:rsidR="00054ADC" w:rsidRPr="003D6113" w:rsidRDefault="00054ADC" w:rsidP="00AB7C22">
      <w:pPr>
        <w:jc w:val="both"/>
        <w:rPr>
          <w:rFonts w:cstheme="minorHAnsi"/>
          <w:sz w:val="20"/>
          <w:szCs w:val="20"/>
        </w:rPr>
      </w:pPr>
    </w:p>
    <w:p w14:paraId="2C163232" w14:textId="114A43A4" w:rsidR="00AB7C22" w:rsidRPr="003D6113" w:rsidRDefault="00AB7C22" w:rsidP="00AB7C22">
      <w:pPr>
        <w:jc w:val="both"/>
        <w:rPr>
          <w:rFonts w:cstheme="minorHAnsi"/>
          <w:sz w:val="20"/>
          <w:szCs w:val="20"/>
        </w:rPr>
      </w:pPr>
      <w:r w:rsidRPr="003D6113">
        <w:rPr>
          <w:rFonts w:cstheme="minorHAnsi"/>
          <w:sz w:val="20"/>
          <w:szCs w:val="20"/>
        </w:rPr>
        <w:t>2. Nach Entstehen einer Streitigkeit zwischen der Lewitz &amp; Voß GmbH und einem Verbraucher-Kunden, die nicht durch Verhandlungen mit dem Verbraucher-Kunden, zum Beispiel im Rahmen unseres Kundenbeschwerdesystems beigelegt werden konnte, können Verbraucher-Kunden grundsätzlich</w:t>
      </w:r>
      <w:r w:rsidR="00054ADC" w:rsidRPr="003D6113">
        <w:rPr>
          <w:rFonts w:cstheme="minorHAnsi"/>
          <w:sz w:val="20"/>
          <w:szCs w:val="20"/>
        </w:rPr>
        <w:t xml:space="preserve"> </w:t>
      </w:r>
      <w:r w:rsidRPr="003D6113">
        <w:rPr>
          <w:rFonts w:cstheme="minorHAnsi"/>
          <w:sz w:val="20"/>
          <w:szCs w:val="20"/>
        </w:rPr>
        <w:t>die für allgemeine Verbraucherprobleme zuständige Allgemeine Verbraucherschlichtungsstelle des Zentrums für Schlichtung e. V. kontaktieren.</w:t>
      </w:r>
    </w:p>
    <w:p w14:paraId="6911AA7D" w14:textId="77777777" w:rsidR="00054ADC" w:rsidRPr="003D6113" w:rsidRDefault="00054ADC" w:rsidP="00AB7C22">
      <w:pPr>
        <w:jc w:val="both"/>
        <w:rPr>
          <w:rFonts w:cstheme="minorHAnsi"/>
          <w:sz w:val="20"/>
          <w:szCs w:val="20"/>
        </w:rPr>
      </w:pPr>
    </w:p>
    <w:p w14:paraId="6A907317" w14:textId="77777777" w:rsidR="00AB7C22" w:rsidRPr="003D6113" w:rsidRDefault="00AB7C22" w:rsidP="00AB7C22">
      <w:pPr>
        <w:jc w:val="both"/>
        <w:rPr>
          <w:rFonts w:cstheme="minorHAnsi"/>
          <w:sz w:val="20"/>
          <w:szCs w:val="20"/>
        </w:rPr>
      </w:pPr>
      <w:r w:rsidRPr="003D6113">
        <w:rPr>
          <w:rFonts w:cstheme="minorHAnsi"/>
          <w:sz w:val="20"/>
          <w:szCs w:val="20"/>
        </w:rPr>
        <w:t>KONTAKT:</w:t>
      </w:r>
    </w:p>
    <w:p w14:paraId="429C2BC5" w14:textId="77777777" w:rsidR="00AB7C22" w:rsidRPr="003D6113" w:rsidRDefault="00AB7C22" w:rsidP="00AB7C22">
      <w:pPr>
        <w:jc w:val="both"/>
        <w:rPr>
          <w:rFonts w:cstheme="minorHAnsi"/>
          <w:sz w:val="20"/>
          <w:szCs w:val="20"/>
        </w:rPr>
      </w:pPr>
      <w:r w:rsidRPr="003D6113">
        <w:rPr>
          <w:rFonts w:cstheme="minorHAnsi"/>
          <w:sz w:val="20"/>
          <w:szCs w:val="20"/>
        </w:rPr>
        <w:t>Allgemeine Verbraucherschlichtungsstelle des Zentrums für Schlichtung e.V.</w:t>
      </w:r>
    </w:p>
    <w:p w14:paraId="7C480C6A" w14:textId="77777777" w:rsidR="00AB7C22" w:rsidRPr="003D6113" w:rsidRDefault="00AB7C22" w:rsidP="00AB7C22">
      <w:pPr>
        <w:jc w:val="both"/>
        <w:rPr>
          <w:rFonts w:cstheme="minorHAnsi"/>
          <w:sz w:val="20"/>
          <w:szCs w:val="20"/>
        </w:rPr>
      </w:pPr>
      <w:r w:rsidRPr="003D6113">
        <w:rPr>
          <w:rFonts w:cstheme="minorHAnsi"/>
          <w:sz w:val="20"/>
          <w:szCs w:val="20"/>
        </w:rPr>
        <w:t>Straßburger Straße 8</w:t>
      </w:r>
    </w:p>
    <w:p w14:paraId="73113544" w14:textId="3B955972" w:rsidR="00AB7C22" w:rsidRPr="003D6113" w:rsidRDefault="003D6113" w:rsidP="00AB7C22">
      <w:pPr>
        <w:jc w:val="both"/>
        <w:rPr>
          <w:rFonts w:cstheme="minorHAnsi"/>
          <w:sz w:val="20"/>
          <w:szCs w:val="20"/>
        </w:rPr>
      </w:pPr>
      <w:r w:rsidRPr="003D6113">
        <w:rPr>
          <w:rFonts w:cstheme="minorHAnsi"/>
          <w:sz w:val="20"/>
          <w:szCs w:val="20"/>
        </w:rPr>
        <w:t>7</w:t>
      </w:r>
      <w:r w:rsidR="00AB7C22" w:rsidRPr="003D6113">
        <w:rPr>
          <w:rFonts w:cstheme="minorHAnsi"/>
          <w:sz w:val="20"/>
          <w:szCs w:val="20"/>
        </w:rPr>
        <w:t>7694 Kehl am Rhein</w:t>
      </w:r>
    </w:p>
    <w:p w14:paraId="76356E28" w14:textId="77777777" w:rsidR="00AB7C22" w:rsidRPr="003D6113" w:rsidRDefault="00AB7C22" w:rsidP="00AB7C22">
      <w:pPr>
        <w:jc w:val="both"/>
        <w:rPr>
          <w:rFonts w:cstheme="minorHAnsi"/>
          <w:sz w:val="20"/>
          <w:szCs w:val="20"/>
        </w:rPr>
      </w:pPr>
      <w:r w:rsidRPr="003D6113">
        <w:rPr>
          <w:rFonts w:cstheme="minorHAnsi"/>
          <w:sz w:val="20"/>
          <w:szCs w:val="20"/>
        </w:rPr>
        <w:t>mail@verbraucher-schlichter.de</w:t>
      </w:r>
    </w:p>
    <w:p w14:paraId="7ACFE97E" w14:textId="77777777" w:rsidR="00AB7C22" w:rsidRPr="003D6113" w:rsidRDefault="00AB7C22" w:rsidP="00AB7C22">
      <w:pPr>
        <w:jc w:val="both"/>
        <w:rPr>
          <w:rFonts w:cstheme="minorHAnsi"/>
          <w:sz w:val="20"/>
          <w:szCs w:val="20"/>
        </w:rPr>
      </w:pPr>
      <w:r w:rsidRPr="003D6113">
        <w:rPr>
          <w:rFonts w:cstheme="minorHAnsi"/>
          <w:sz w:val="20"/>
          <w:szCs w:val="20"/>
        </w:rPr>
        <w:t>Telefon: 07851 / 795 79 40</w:t>
      </w:r>
    </w:p>
    <w:p w14:paraId="153D7572" w14:textId="77777777" w:rsidR="00AB7C22" w:rsidRPr="003D6113" w:rsidRDefault="00AB7C22" w:rsidP="00AB7C22">
      <w:pPr>
        <w:jc w:val="both"/>
        <w:rPr>
          <w:rFonts w:cstheme="minorHAnsi"/>
          <w:sz w:val="20"/>
          <w:szCs w:val="20"/>
        </w:rPr>
      </w:pPr>
      <w:r w:rsidRPr="003D6113">
        <w:rPr>
          <w:rFonts w:cstheme="minorHAnsi"/>
          <w:sz w:val="20"/>
          <w:szCs w:val="20"/>
        </w:rPr>
        <w:t>Fax: 07851 / 795 79 41</w:t>
      </w:r>
    </w:p>
    <w:p w14:paraId="0A74A5B8" w14:textId="77777777" w:rsidR="00054ADC" w:rsidRPr="003D6113" w:rsidRDefault="00054ADC" w:rsidP="00AB7C22">
      <w:pPr>
        <w:jc w:val="both"/>
        <w:rPr>
          <w:rFonts w:cstheme="minorHAnsi"/>
          <w:sz w:val="20"/>
          <w:szCs w:val="20"/>
        </w:rPr>
      </w:pPr>
    </w:p>
    <w:p w14:paraId="71CF54D4" w14:textId="4EA7BEF2" w:rsidR="00AB7C22" w:rsidRPr="003D6113" w:rsidRDefault="00AB7C22" w:rsidP="00AB7C22">
      <w:pPr>
        <w:jc w:val="both"/>
        <w:rPr>
          <w:rFonts w:cstheme="minorHAnsi"/>
          <w:sz w:val="20"/>
          <w:szCs w:val="20"/>
        </w:rPr>
      </w:pPr>
      <w:r w:rsidRPr="003D6113">
        <w:rPr>
          <w:rFonts w:cstheme="minorHAnsi"/>
          <w:sz w:val="20"/>
          <w:szCs w:val="20"/>
        </w:rPr>
        <w:t xml:space="preserve">3. Die </w:t>
      </w:r>
      <w:r w:rsidR="00054ADC" w:rsidRPr="003D6113">
        <w:rPr>
          <w:rFonts w:cstheme="minorHAnsi"/>
          <w:sz w:val="20"/>
          <w:szCs w:val="20"/>
        </w:rPr>
        <w:t>Lewitz &amp; Voß</w:t>
      </w:r>
      <w:r w:rsidRPr="003D6113">
        <w:rPr>
          <w:rFonts w:cstheme="minorHAnsi"/>
          <w:sz w:val="20"/>
          <w:szCs w:val="20"/>
        </w:rPr>
        <w:t xml:space="preserve"> GmbH hat sich keinem Verhaltenskodex unterworfen.</w:t>
      </w:r>
    </w:p>
    <w:p w14:paraId="6359A161" w14:textId="77777777" w:rsidR="00054ADC" w:rsidRPr="003D6113" w:rsidRDefault="00054ADC" w:rsidP="00AB7C22">
      <w:pPr>
        <w:jc w:val="both"/>
        <w:rPr>
          <w:rFonts w:cstheme="minorHAnsi"/>
          <w:sz w:val="20"/>
          <w:szCs w:val="20"/>
        </w:rPr>
      </w:pPr>
    </w:p>
    <w:p w14:paraId="39F62E9E" w14:textId="38064389" w:rsidR="00AB7C22" w:rsidRPr="003D6113" w:rsidRDefault="00AB7C22" w:rsidP="00AB7C22">
      <w:pPr>
        <w:jc w:val="both"/>
        <w:rPr>
          <w:rFonts w:cstheme="minorHAnsi"/>
          <w:sz w:val="20"/>
          <w:szCs w:val="20"/>
        </w:rPr>
      </w:pPr>
      <w:r w:rsidRPr="003D6113">
        <w:rPr>
          <w:rFonts w:cstheme="minorHAnsi"/>
          <w:sz w:val="20"/>
          <w:szCs w:val="20"/>
        </w:rPr>
        <w:t>4. Gegenüber Unternehmern wird als Gerichtsstand der Sitz von Lewitz &amp; Voß GmbH vereinbart.</w:t>
      </w:r>
    </w:p>
    <w:p w14:paraId="53B17140" w14:textId="77777777" w:rsidR="00054ADC" w:rsidRPr="003D6113" w:rsidRDefault="00054ADC" w:rsidP="00AB7C22">
      <w:pPr>
        <w:jc w:val="both"/>
        <w:rPr>
          <w:rFonts w:cstheme="minorHAnsi"/>
          <w:sz w:val="20"/>
          <w:szCs w:val="20"/>
        </w:rPr>
      </w:pPr>
    </w:p>
    <w:p w14:paraId="7A66F5EE" w14:textId="1388A4A4" w:rsidR="00AB7C22" w:rsidRPr="003D6113" w:rsidRDefault="00AB7C22" w:rsidP="00AB7C22">
      <w:pPr>
        <w:jc w:val="both"/>
        <w:rPr>
          <w:rFonts w:cstheme="minorHAnsi"/>
          <w:sz w:val="20"/>
          <w:szCs w:val="20"/>
        </w:rPr>
      </w:pPr>
      <w:r w:rsidRPr="003D6113">
        <w:rPr>
          <w:rFonts w:cstheme="minorHAnsi"/>
          <w:sz w:val="20"/>
          <w:szCs w:val="20"/>
        </w:rPr>
        <w:t>5. Es gilt deutsches Recht unter Ausschluss des UN-Kaufrechts. Diese Rechtswahlvereinbarung führt gemäß Art. 6 Abs. 2 der Verordnung Nr. 593/2008</w:t>
      </w:r>
      <w:r w:rsidR="003D6113" w:rsidRPr="003D6113">
        <w:rPr>
          <w:rFonts w:cstheme="minorHAnsi"/>
          <w:sz w:val="20"/>
          <w:szCs w:val="20"/>
        </w:rPr>
        <w:t xml:space="preserve"> </w:t>
      </w:r>
      <w:r w:rsidRPr="003D6113">
        <w:rPr>
          <w:rFonts w:cstheme="minorHAnsi"/>
          <w:sz w:val="20"/>
          <w:szCs w:val="20"/>
        </w:rPr>
        <w:t>(„Rom-I“) nicht dazu, dass einem Verbraucher der Schutz entzogen wird, den ihm das zwingende Verbraucherrechts des Staates gewährt, in dem er</w:t>
      </w:r>
      <w:r w:rsidR="003D6113" w:rsidRPr="003D6113">
        <w:rPr>
          <w:rFonts w:cstheme="minorHAnsi"/>
          <w:sz w:val="20"/>
          <w:szCs w:val="20"/>
        </w:rPr>
        <w:t xml:space="preserve"> </w:t>
      </w:r>
      <w:r w:rsidRPr="003D6113">
        <w:rPr>
          <w:rFonts w:cstheme="minorHAnsi"/>
          <w:sz w:val="20"/>
          <w:szCs w:val="20"/>
        </w:rPr>
        <w:t>seinen gewöhnlichen Aufenthalt hat, sofern die Lewitz &amp; Voß GmbH ihre berufliche oder gewerbliche Tätigkeit in diesem Staat ausübt, oder eine solche</w:t>
      </w:r>
      <w:r w:rsidR="003D6113" w:rsidRPr="003D6113">
        <w:rPr>
          <w:rFonts w:cstheme="minorHAnsi"/>
          <w:sz w:val="20"/>
          <w:szCs w:val="20"/>
        </w:rPr>
        <w:t xml:space="preserve"> </w:t>
      </w:r>
      <w:r w:rsidRPr="003D6113">
        <w:rPr>
          <w:rFonts w:cstheme="minorHAnsi"/>
          <w:sz w:val="20"/>
          <w:szCs w:val="20"/>
        </w:rPr>
        <w:t>Tätigkeit auf irgend einer Weise auf diesen Staat oder auf mehrere Staaten, einschließlich dieses Staates, ausrichtet und der Vertrag in den Bereich</w:t>
      </w:r>
      <w:r w:rsidR="003D6113" w:rsidRPr="003D6113">
        <w:rPr>
          <w:rFonts w:cstheme="minorHAnsi"/>
          <w:sz w:val="20"/>
          <w:szCs w:val="20"/>
        </w:rPr>
        <w:t xml:space="preserve"> </w:t>
      </w:r>
      <w:r w:rsidRPr="003D6113">
        <w:rPr>
          <w:rFonts w:cstheme="minorHAnsi"/>
          <w:sz w:val="20"/>
          <w:szCs w:val="20"/>
        </w:rPr>
        <w:t>dieser Tätigkeit fällt.</w:t>
      </w:r>
    </w:p>
    <w:p w14:paraId="135DFB50" w14:textId="77777777" w:rsidR="003D6113" w:rsidRPr="003D6113" w:rsidRDefault="003D6113" w:rsidP="00AB7C22">
      <w:pPr>
        <w:jc w:val="both"/>
        <w:rPr>
          <w:rFonts w:cstheme="minorHAnsi"/>
          <w:sz w:val="20"/>
          <w:szCs w:val="20"/>
        </w:rPr>
      </w:pPr>
    </w:p>
    <w:p w14:paraId="7BF68691" w14:textId="77777777" w:rsidR="003D6113" w:rsidRPr="003D6113" w:rsidRDefault="003D6113" w:rsidP="00AB7C22">
      <w:pPr>
        <w:jc w:val="both"/>
        <w:rPr>
          <w:rFonts w:cstheme="minorHAnsi"/>
          <w:sz w:val="20"/>
          <w:szCs w:val="20"/>
        </w:rPr>
      </w:pPr>
    </w:p>
    <w:sectPr w:rsidR="003D6113" w:rsidRPr="003D61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599A"/>
    <w:multiLevelType w:val="hybridMultilevel"/>
    <w:tmpl w:val="48847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213551"/>
    <w:multiLevelType w:val="hybridMultilevel"/>
    <w:tmpl w:val="7B32C152"/>
    <w:lvl w:ilvl="0" w:tplc="1AF8F9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6969953">
    <w:abstractNumId w:val="0"/>
  </w:num>
  <w:num w:numId="2" w16cid:durableId="218712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attachedTemplate r:id="rId1"/>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nutzer»" w:val="B"/>
    <w:docVar w:name="AutomatischSpeichern" w:val="0"/>
    <w:docVar w:name="database" w:val="BRE"/>
    <w:docVar w:name="dgnword-docGUID" w:val="{13DBE458-4477-4358-B716-3DC7FC547761}"/>
    <w:docVar w:name="dgnword-eventsink" w:val="1108392024"/>
    <w:docVar w:name="modified" w:val="1"/>
    <w:docVar w:name="nr" w:val="2023000209"/>
    <w:docVar w:name="speichern" w:val="ja"/>
    <w:docVar w:name="Status" w:val="nein"/>
  </w:docVars>
  <w:rsids>
    <w:rsidRoot w:val="00676B7A"/>
    <w:rsid w:val="00054ADC"/>
    <w:rsid w:val="00377BEA"/>
    <w:rsid w:val="003D6113"/>
    <w:rsid w:val="004715EF"/>
    <w:rsid w:val="00676B7A"/>
    <w:rsid w:val="006E5132"/>
    <w:rsid w:val="00AB7C22"/>
    <w:rsid w:val="00BC4486"/>
    <w:rsid w:val="00E735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124C4"/>
  <w15:chartTrackingRefBased/>
  <w15:docId w15:val="{009ADC35-F7D5-4E48-AE04-BDE1FFB5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de-DE"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6113"/>
  </w:style>
  <w:style w:type="paragraph" w:styleId="berschrift1">
    <w:name w:val="heading 1"/>
    <w:basedOn w:val="Standard"/>
    <w:next w:val="Standard"/>
    <w:link w:val="berschrift1Zchn"/>
    <w:uiPriority w:val="9"/>
    <w:qFormat/>
    <w:rsid w:val="003D611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unhideWhenUsed/>
    <w:qFormat/>
    <w:rsid w:val="003D611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rsid w:val="003D611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3D6113"/>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3D6113"/>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3D6113"/>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3D6113"/>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3D611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3D611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B7C22"/>
    <w:rPr>
      <w:color w:val="0563C1" w:themeColor="hyperlink"/>
      <w:u w:val="single"/>
    </w:rPr>
  </w:style>
  <w:style w:type="character" w:styleId="NichtaufgelsteErwhnung">
    <w:name w:val="Unresolved Mention"/>
    <w:basedOn w:val="Absatz-Standardschriftart"/>
    <w:uiPriority w:val="99"/>
    <w:semiHidden/>
    <w:unhideWhenUsed/>
    <w:rsid w:val="00AB7C22"/>
    <w:rPr>
      <w:color w:val="605E5C"/>
      <w:shd w:val="clear" w:color="auto" w:fill="E1DFDD"/>
    </w:rPr>
  </w:style>
  <w:style w:type="paragraph" w:styleId="Listenabsatz">
    <w:name w:val="List Paragraph"/>
    <w:basedOn w:val="Standard"/>
    <w:uiPriority w:val="34"/>
    <w:qFormat/>
    <w:rsid w:val="003D6113"/>
    <w:pPr>
      <w:ind w:left="720"/>
      <w:contextualSpacing/>
    </w:pPr>
  </w:style>
  <w:style w:type="paragraph" w:styleId="Titel">
    <w:name w:val="Title"/>
    <w:basedOn w:val="Standard"/>
    <w:next w:val="Standard"/>
    <w:link w:val="TitelZchn"/>
    <w:uiPriority w:val="10"/>
    <w:qFormat/>
    <w:rsid w:val="003D611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Zchn">
    <w:name w:val="Titel Zchn"/>
    <w:basedOn w:val="Absatz-Standardschriftart"/>
    <w:link w:val="Titel"/>
    <w:uiPriority w:val="10"/>
    <w:rsid w:val="003D6113"/>
    <w:rPr>
      <w:rFonts w:asciiTheme="majorHAnsi" w:eastAsiaTheme="majorEastAsia" w:hAnsiTheme="majorHAnsi" w:cstheme="majorBidi"/>
      <w:color w:val="2F5496" w:themeColor="accent1" w:themeShade="BF"/>
      <w:spacing w:val="-7"/>
      <w:sz w:val="80"/>
      <w:szCs w:val="80"/>
    </w:rPr>
  </w:style>
  <w:style w:type="character" w:customStyle="1" w:styleId="berschrift1Zchn">
    <w:name w:val="Überschrift 1 Zchn"/>
    <w:basedOn w:val="Absatz-Standardschriftart"/>
    <w:link w:val="berschrift1"/>
    <w:uiPriority w:val="9"/>
    <w:rsid w:val="003D6113"/>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rsid w:val="003D6113"/>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3D6113"/>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3D6113"/>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3D6113"/>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3D6113"/>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3D6113"/>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3D6113"/>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3D6113"/>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3D6113"/>
    <w:pPr>
      <w:spacing w:line="240" w:lineRule="auto"/>
    </w:pPr>
    <w:rPr>
      <w:b/>
      <w:bCs/>
      <w:color w:val="404040" w:themeColor="text1" w:themeTint="BF"/>
      <w:sz w:val="20"/>
      <w:szCs w:val="20"/>
    </w:rPr>
  </w:style>
  <w:style w:type="paragraph" w:styleId="Untertitel">
    <w:name w:val="Subtitle"/>
    <w:basedOn w:val="Standard"/>
    <w:next w:val="Standard"/>
    <w:link w:val="UntertitelZchn"/>
    <w:uiPriority w:val="11"/>
    <w:qFormat/>
    <w:rsid w:val="003D611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3D6113"/>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3D6113"/>
    <w:rPr>
      <w:b/>
      <w:bCs/>
    </w:rPr>
  </w:style>
  <w:style w:type="character" w:styleId="Hervorhebung">
    <w:name w:val="Emphasis"/>
    <w:basedOn w:val="Absatz-Standardschriftart"/>
    <w:uiPriority w:val="20"/>
    <w:qFormat/>
    <w:rsid w:val="003D6113"/>
    <w:rPr>
      <w:i/>
      <w:iCs/>
    </w:rPr>
  </w:style>
  <w:style w:type="paragraph" w:styleId="KeinLeerraum">
    <w:name w:val="No Spacing"/>
    <w:uiPriority w:val="1"/>
    <w:qFormat/>
    <w:rsid w:val="003D6113"/>
    <w:pPr>
      <w:spacing w:after="0" w:line="240" w:lineRule="auto"/>
    </w:pPr>
  </w:style>
  <w:style w:type="paragraph" w:styleId="Zitat">
    <w:name w:val="Quote"/>
    <w:basedOn w:val="Standard"/>
    <w:next w:val="Standard"/>
    <w:link w:val="ZitatZchn"/>
    <w:uiPriority w:val="29"/>
    <w:qFormat/>
    <w:rsid w:val="003D6113"/>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3D6113"/>
    <w:rPr>
      <w:i/>
      <w:iCs/>
    </w:rPr>
  </w:style>
  <w:style w:type="paragraph" w:styleId="IntensivesZitat">
    <w:name w:val="Intense Quote"/>
    <w:basedOn w:val="Standard"/>
    <w:next w:val="Standard"/>
    <w:link w:val="IntensivesZitatZchn"/>
    <w:uiPriority w:val="30"/>
    <w:qFormat/>
    <w:rsid w:val="003D611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3D6113"/>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rsid w:val="003D6113"/>
    <w:rPr>
      <w:i/>
      <w:iCs/>
      <w:color w:val="595959" w:themeColor="text1" w:themeTint="A6"/>
    </w:rPr>
  </w:style>
  <w:style w:type="character" w:styleId="IntensiveHervorhebung">
    <w:name w:val="Intense Emphasis"/>
    <w:basedOn w:val="Absatz-Standardschriftart"/>
    <w:uiPriority w:val="21"/>
    <w:qFormat/>
    <w:rsid w:val="003D6113"/>
    <w:rPr>
      <w:b/>
      <w:bCs/>
      <w:i/>
      <w:iCs/>
    </w:rPr>
  </w:style>
  <w:style w:type="character" w:styleId="SchwacherVerweis">
    <w:name w:val="Subtle Reference"/>
    <w:basedOn w:val="Absatz-Standardschriftart"/>
    <w:uiPriority w:val="31"/>
    <w:qFormat/>
    <w:rsid w:val="003D6113"/>
    <w:rPr>
      <w:smallCaps/>
      <w:color w:val="404040" w:themeColor="text1" w:themeTint="BF"/>
    </w:rPr>
  </w:style>
  <w:style w:type="character" w:styleId="IntensiverVerweis">
    <w:name w:val="Intense Reference"/>
    <w:basedOn w:val="Absatz-Standardschriftart"/>
    <w:uiPriority w:val="32"/>
    <w:qFormat/>
    <w:rsid w:val="003D6113"/>
    <w:rPr>
      <w:b/>
      <w:bCs/>
      <w:smallCaps/>
      <w:u w:val="single"/>
    </w:rPr>
  </w:style>
  <w:style w:type="character" w:styleId="Buchtitel">
    <w:name w:val="Book Title"/>
    <w:basedOn w:val="Absatz-Standardschriftart"/>
    <w:uiPriority w:val="33"/>
    <w:qFormat/>
    <w:rsid w:val="003D6113"/>
    <w:rPr>
      <w:b/>
      <w:bCs/>
      <w:smallCaps/>
    </w:rPr>
  </w:style>
  <w:style w:type="paragraph" w:styleId="Inhaltsverzeichnisberschrift">
    <w:name w:val="TOC Heading"/>
    <w:basedOn w:val="berschrift1"/>
    <w:next w:val="Standard"/>
    <w:uiPriority w:val="39"/>
    <w:semiHidden/>
    <w:unhideWhenUsed/>
    <w:qFormat/>
    <w:rsid w:val="003D611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ewitz-vos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consumers/odr/" TargetMode="External"/><Relationship Id="rId5" Type="http://schemas.openxmlformats.org/officeDocument/2006/relationships/hyperlink" Target="mailto:info@lewitz-voss.de"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01\qinter\Advoware\Dot\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leer.dot</Template>
  <TotalTime>0</TotalTime>
  <Pages>7</Pages>
  <Words>2002</Words>
  <Characters>12797</Characters>
  <Application>Microsoft Office Word</Application>
  <DocSecurity>0</DocSecurity>
  <Lines>272</Lines>
  <Paragraphs>82</Paragraphs>
  <ScaleCrop>false</ScaleCrop>
  <HeadingPairs>
    <vt:vector size="2" baseType="variant">
      <vt:variant>
        <vt:lpstr>Titel</vt:lpstr>
      </vt:variant>
      <vt:variant>
        <vt:i4>1</vt:i4>
      </vt:variant>
    </vt:vector>
  </HeadingPairs>
  <TitlesOfParts>
    <vt:vector size="1" baseType="lpstr">
      <vt:lpstr>Leeres Blatt</vt:lpstr>
    </vt:vector>
  </TitlesOfParts>
  <Company>Advo-web GmbH</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B11230.docx</dc:title>
  <dc:subject/>
  <dc:creator>Jörgen Breckwoldt</dc:creator>
  <cp:keywords>2023000209</cp:keywords>
  <dc:description/>
  <cp:lastModifiedBy>Jörgen Breckwoldt</cp:lastModifiedBy>
  <cp:revision>5</cp:revision>
  <cp:lastPrinted>2023-07-10T14:32:00Z</cp:lastPrinted>
  <dcterms:created xsi:type="dcterms:W3CDTF">2023-07-10T14:03:00Z</dcterms:created>
  <dcterms:modified xsi:type="dcterms:W3CDTF">2024-02-14T14:31:00Z</dcterms:modified>
</cp:coreProperties>
</file>