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6E" w:rsidRDefault="009F1A6E" w:rsidP="007F7D3B">
      <w:pPr>
        <w:rPr>
          <w:rFonts w:ascii="Verdana" w:eastAsia="Batang" w:hAnsi="Verdana"/>
          <w:b/>
          <w:sz w:val="28"/>
          <w:szCs w:val="28"/>
        </w:rPr>
      </w:pPr>
    </w:p>
    <w:p w:rsidR="009F1A6E" w:rsidRDefault="009F1A6E" w:rsidP="007F7D3B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OBJETIVOS</w:t>
      </w:r>
    </w:p>
    <w:p w:rsidR="009F1A6E" w:rsidRDefault="009F1A6E" w:rsidP="007F7D3B">
      <w:pPr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9F1A6E" w:rsidRDefault="009F1A6E" w:rsidP="007F7D3B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Anote aquellos objetivos que le gustaría conseguir acudiendo a terapia:</w:t>
      </w:r>
    </w:p>
    <w:p w:rsidR="009F1A6E" w:rsidRDefault="009F1A6E" w:rsidP="007F7D3B">
      <w:pPr>
        <w:rPr>
          <w:rFonts w:ascii="Arial Black" w:hAnsi="Arial Black"/>
        </w:rPr>
      </w:pP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br/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       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</w:t>
      </w:r>
      <w:r>
        <w:rPr>
          <w:rFonts w:ascii="Arial Black" w:hAnsi="Arial Black"/>
          <w:sz w:val="22"/>
          <w:szCs w:val="22"/>
        </w:rPr>
        <w:br/>
        <w:t xml:space="preserve">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</w:t>
      </w:r>
      <w:r>
        <w:rPr>
          <w:rFonts w:ascii="Arial Black" w:hAnsi="Arial Black"/>
          <w:sz w:val="22"/>
          <w:szCs w:val="22"/>
        </w:rPr>
        <w:br/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</w:t>
      </w:r>
      <w:r>
        <w:rPr>
          <w:rFonts w:ascii="Arial Black" w:hAnsi="Arial Black"/>
          <w:sz w:val="22"/>
          <w:szCs w:val="22"/>
        </w:rPr>
        <w:br/>
        <w:t xml:space="preserve">  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br/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</w:t>
      </w:r>
      <w:r>
        <w:rPr>
          <w:rFonts w:ascii="Arial Black" w:hAnsi="Arial Black"/>
          <w:sz w:val="22"/>
          <w:szCs w:val="22"/>
        </w:rPr>
        <w:br/>
        <w:t xml:space="preserve">  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br/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 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</w:t>
      </w:r>
      <w:r>
        <w:rPr>
          <w:rFonts w:ascii="Arial Black" w:hAnsi="Arial Black"/>
          <w:sz w:val="22"/>
          <w:szCs w:val="22"/>
        </w:rPr>
        <w:br/>
        <w:t xml:space="preserve"> </w:t>
      </w: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</w:t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br/>
      </w:r>
    </w:p>
    <w:p w:rsidR="009F1A6E" w:rsidRDefault="009F1A6E" w:rsidP="007F7D3B">
      <w:pPr>
        <w:rPr>
          <w:rFonts w:ascii="Arial Black" w:hAnsi="Arial Black"/>
          <w:sz w:val="22"/>
          <w:szCs w:val="22"/>
        </w:rPr>
      </w:pPr>
    </w:p>
    <w:p w:rsidR="009F1A6E" w:rsidRDefault="009F1A6E" w:rsidP="007F7D3B">
      <w:pPr>
        <w:numPr>
          <w:ilvl w:val="0"/>
          <w:numId w:val="28"/>
        </w:num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   </w:t>
      </w:r>
    </w:p>
    <w:p w:rsidR="009F1A6E" w:rsidRDefault="009F1A6E" w:rsidP="007F7D3B">
      <w:pPr>
        <w:rPr>
          <w:sz w:val="22"/>
          <w:szCs w:val="22"/>
        </w:rPr>
      </w:pPr>
    </w:p>
    <w:p w:rsidR="009F1A6E" w:rsidRPr="00951CD1" w:rsidRDefault="009F1A6E" w:rsidP="00951CD1"/>
    <w:sectPr w:rsidR="009F1A6E" w:rsidRPr="00951CD1" w:rsidSect="00951CD1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6E" w:rsidRDefault="009F1A6E" w:rsidP="00224566">
      <w:r>
        <w:separator/>
      </w:r>
    </w:p>
  </w:endnote>
  <w:endnote w:type="continuationSeparator" w:id="0">
    <w:p w:rsidR="009F1A6E" w:rsidRDefault="009F1A6E" w:rsidP="00224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6E" w:rsidRPr="00113F62" w:rsidRDefault="009F1A6E" w:rsidP="00224566">
    <w:pPr>
      <w:pStyle w:val="Footer"/>
      <w:pBdr>
        <w:top w:val="single" w:sz="4" w:space="1" w:color="auto"/>
      </w:pBdr>
      <w:jc w:val="center"/>
      <w:rPr>
        <w:rFonts w:ascii="Arial Narrow" w:hAnsi="Arial Narrow"/>
      </w:rPr>
    </w:pPr>
    <w:r w:rsidRPr="00113F62">
      <w:rPr>
        <w:rFonts w:ascii="Arial Narrow" w:hAnsi="Arial Narrow"/>
        <w:sz w:val="20"/>
        <w:szCs w:val="20"/>
      </w:rPr>
      <w:fldChar w:fldCharType="begin"/>
    </w:r>
    <w:r w:rsidRPr="00113F62">
      <w:rPr>
        <w:rFonts w:ascii="Arial Narrow" w:hAnsi="Arial Narrow"/>
        <w:sz w:val="20"/>
        <w:szCs w:val="20"/>
      </w:rPr>
      <w:instrText xml:space="preserve"> PAGE   \* MERGEFORMAT </w:instrText>
    </w:r>
    <w:r w:rsidRPr="00113F62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1</w:t>
    </w:r>
    <w:r w:rsidRPr="00113F62">
      <w:rPr>
        <w:rFonts w:ascii="Arial Narrow" w:hAnsi="Arial Narrow"/>
        <w:sz w:val="20"/>
        <w:szCs w:val="20"/>
      </w:rPr>
      <w:fldChar w:fldCharType="end"/>
    </w:r>
  </w:p>
  <w:p w:rsidR="009F1A6E" w:rsidRDefault="009F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6E" w:rsidRDefault="009F1A6E" w:rsidP="00224566">
      <w:r>
        <w:separator/>
      </w:r>
    </w:p>
  </w:footnote>
  <w:footnote w:type="continuationSeparator" w:id="0">
    <w:p w:rsidR="009F1A6E" w:rsidRDefault="009F1A6E" w:rsidP="00224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6E" w:rsidRPr="00E13AB1" w:rsidRDefault="009F1A6E" w:rsidP="00680CD8">
    <w:pPr>
      <w:pStyle w:val="Header"/>
      <w:pBdr>
        <w:bottom w:val="single" w:sz="4" w:space="1" w:color="auto"/>
      </w:pBdr>
      <w:ind w:right="180"/>
      <w:rPr>
        <w:rFonts w:ascii="Verdana" w:hAnsi="Verdana"/>
        <w:b/>
        <w:sz w:val="16"/>
        <w:szCs w:val="16"/>
        <w:lang w:val="pt-BR"/>
      </w:rPr>
    </w:pPr>
    <w:r w:rsidRPr="00E13AB1">
      <w:rPr>
        <w:rFonts w:ascii="Verdana" w:hAnsi="Verdana"/>
        <w:b/>
        <w:i/>
        <w:sz w:val="16"/>
        <w:szCs w:val="16"/>
        <w:lang w:val="pt-B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56A61D5"/>
    <w:multiLevelType w:val="hybridMultilevel"/>
    <w:tmpl w:val="F104B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3FB1"/>
    <w:multiLevelType w:val="hybridMultilevel"/>
    <w:tmpl w:val="65701AD4"/>
    <w:lvl w:ilvl="0" w:tplc="E908737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A4470"/>
    <w:multiLevelType w:val="hybridMultilevel"/>
    <w:tmpl w:val="89A05352"/>
    <w:lvl w:ilvl="0" w:tplc="8CEA5600">
      <w:start w:val="1"/>
      <w:numFmt w:val="none"/>
      <w:lvlText w:val="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996B43"/>
    <w:multiLevelType w:val="multilevel"/>
    <w:tmpl w:val="704C901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1C3D0C33"/>
    <w:multiLevelType w:val="hybridMultilevel"/>
    <w:tmpl w:val="7CEC0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31C33"/>
    <w:multiLevelType w:val="hybridMultilevel"/>
    <w:tmpl w:val="03B47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63F72"/>
    <w:multiLevelType w:val="multilevel"/>
    <w:tmpl w:val="BD6691E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AC87097"/>
    <w:multiLevelType w:val="hybridMultilevel"/>
    <w:tmpl w:val="C6D68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85C6A"/>
    <w:multiLevelType w:val="hybridMultilevel"/>
    <w:tmpl w:val="004CE49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F380F"/>
    <w:multiLevelType w:val="hybridMultilevel"/>
    <w:tmpl w:val="A28A1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01391"/>
    <w:multiLevelType w:val="hybridMultilevel"/>
    <w:tmpl w:val="A4EA4FFE"/>
    <w:lvl w:ilvl="0" w:tplc="520AA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56B79"/>
    <w:multiLevelType w:val="hybridMultilevel"/>
    <w:tmpl w:val="C1686E84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E2F67"/>
    <w:multiLevelType w:val="hybridMultilevel"/>
    <w:tmpl w:val="692EA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26DF9"/>
    <w:multiLevelType w:val="multilevel"/>
    <w:tmpl w:val="C204913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u w:val="none"/>
      </w:rPr>
    </w:lvl>
  </w:abstractNum>
  <w:abstractNum w:abstractNumId="16">
    <w:nsid w:val="48D97BAA"/>
    <w:multiLevelType w:val="hybridMultilevel"/>
    <w:tmpl w:val="04545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02182"/>
    <w:multiLevelType w:val="hybridMultilevel"/>
    <w:tmpl w:val="64A46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11BFB"/>
    <w:multiLevelType w:val="hybridMultilevel"/>
    <w:tmpl w:val="86AC1200"/>
    <w:lvl w:ilvl="0" w:tplc="F2147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341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066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B4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B826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34EA4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1CE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984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EE9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53C5651F"/>
    <w:multiLevelType w:val="hybridMultilevel"/>
    <w:tmpl w:val="31DAF2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20392E"/>
    <w:multiLevelType w:val="hybridMultilevel"/>
    <w:tmpl w:val="B4C09C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74CBE"/>
    <w:multiLevelType w:val="hybridMultilevel"/>
    <w:tmpl w:val="469409BA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FA22A8"/>
    <w:multiLevelType w:val="hybridMultilevel"/>
    <w:tmpl w:val="8FC86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F3034"/>
    <w:multiLevelType w:val="multilevel"/>
    <w:tmpl w:val="B226FF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01"/>
        </w:tabs>
        <w:ind w:left="1401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cs="Times New Roman"/>
      </w:rPr>
    </w:lvl>
  </w:abstractNum>
  <w:abstractNum w:abstractNumId="24">
    <w:nsid w:val="6EC013F7"/>
    <w:multiLevelType w:val="hybridMultilevel"/>
    <w:tmpl w:val="63A40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FEA"/>
    <w:multiLevelType w:val="hybridMultilevel"/>
    <w:tmpl w:val="B352EDCA"/>
    <w:lvl w:ilvl="0" w:tplc="391EB2BE">
      <w:start w:val="1"/>
      <w:numFmt w:val="bullet"/>
      <w:lvlText w:val="-"/>
      <w:lvlJc w:val="left"/>
      <w:pPr>
        <w:ind w:left="1039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6">
    <w:nsid w:val="74D56A1B"/>
    <w:multiLevelType w:val="multilevel"/>
    <w:tmpl w:val="5E70634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EA42AE2"/>
    <w:multiLevelType w:val="hybridMultilevel"/>
    <w:tmpl w:val="40324BC4"/>
    <w:lvl w:ilvl="0" w:tplc="06BE0F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3"/>
  </w:num>
  <w:num w:numId="5">
    <w:abstractNumId w:val="15"/>
  </w:num>
  <w:num w:numId="6">
    <w:abstractNumId w:val="22"/>
  </w:num>
  <w:num w:numId="7">
    <w:abstractNumId w:val="14"/>
  </w:num>
  <w:num w:numId="8">
    <w:abstractNumId w:val="16"/>
  </w:num>
  <w:num w:numId="9">
    <w:abstractNumId w:val="24"/>
  </w:num>
  <w:num w:numId="10">
    <w:abstractNumId w:val="7"/>
  </w:num>
  <w:num w:numId="11">
    <w:abstractNumId w:val="17"/>
  </w:num>
  <w:num w:numId="12">
    <w:abstractNumId w:val="9"/>
  </w:num>
  <w:num w:numId="13">
    <w:abstractNumId w:val="11"/>
  </w:num>
  <w:num w:numId="14">
    <w:abstractNumId w:val="6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2"/>
  </w:num>
  <w:num w:numId="19">
    <w:abstractNumId w:val="4"/>
  </w:num>
  <w:num w:numId="20">
    <w:abstractNumId w:val="2"/>
  </w:num>
  <w:num w:numId="21">
    <w:abstractNumId w:val="0"/>
  </w:num>
  <w:num w:numId="22">
    <w:abstractNumId w:val="1"/>
  </w:num>
  <w:num w:numId="23">
    <w:abstractNumId w:val="20"/>
  </w:num>
  <w:num w:numId="24">
    <w:abstractNumId w:val="10"/>
  </w:num>
  <w:num w:numId="25">
    <w:abstractNumId w:val="21"/>
  </w:num>
  <w:num w:numId="26">
    <w:abstractNumId w:val="27"/>
  </w:num>
  <w:num w:numId="27">
    <w:abstractNumId w:val="1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566"/>
    <w:rsid w:val="000069C1"/>
    <w:rsid w:val="00011A65"/>
    <w:rsid w:val="00035809"/>
    <w:rsid w:val="000359A8"/>
    <w:rsid w:val="000635F8"/>
    <w:rsid w:val="00063CAC"/>
    <w:rsid w:val="00066459"/>
    <w:rsid w:val="00082114"/>
    <w:rsid w:val="000B1839"/>
    <w:rsid w:val="000C7019"/>
    <w:rsid w:val="00101536"/>
    <w:rsid w:val="00113F62"/>
    <w:rsid w:val="00130E2A"/>
    <w:rsid w:val="001313AE"/>
    <w:rsid w:val="00131BAA"/>
    <w:rsid w:val="00141F79"/>
    <w:rsid w:val="001549BE"/>
    <w:rsid w:val="00156B1E"/>
    <w:rsid w:val="001719F7"/>
    <w:rsid w:val="00174705"/>
    <w:rsid w:val="0018129D"/>
    <w:rsid w:val="00187CAB"/>
    <w:rsid w:val="001C54F3"/>
    <w:rsid w:val="001D502C"/>
    <w:rsid w:val="002074DA"/>
    <w:rsid w:val="00214465"/>
    <w:rsid w:val="00224566"/>
    <w:rsid w:val="00230688"/>
    <w:rsid w:val="002322AC"/>
    <w:rsid w:val="00240B16"/>
    <w:rsid w:val="002446D6"/>
    <w:rsid w:val="00244C73"/>
    <w:rsid w:val="0026293A"/>
    <w:rsid w:val="00265207"/>
    <w:rsid w:val="002B28E6"/>
    <w:rsid w:val="002B2CA4"/>
    <w:rsid w:val="002C13C9"/>
    <w:rsid w:val="002C1C2F"/>
    <w:rsid w:val="002C2AF4"/>
    <w:rsid w:val="002D68AE"/>
    <w:rsid w:val="002F2DCD"/>
    <w:rsid w:val="002F33B3"/>
    <w:rsid w:val="002F7115"/>
    <w:rsid w:val="0031586C"/>
    <w:rsid w:val="00321D9F"/>
    <w:rsid w:val="00354889"/>
    <w:rsid w:val="0036137F"/>
    <w:rsid w:val="003767D0"/>
    <w:rsid w:val="00376837"/>
    <w:rsid w:val="003826F2"/>
    <w:rsid w:val="00395658"/>
    <w:rsid w:val="003964EE"/>
    <w:rsid w:val="003B2939"/>
    <w:rsid w:val="003C589D"/>
    <w:rsid w:val="003E5A83"/>
    <w:rsid w:val="003F6C95"/>
    <w:rsid w:val="004125CA"/>
    <w:rsid w:val="004243D2"/>
    <w:rsid w:val="00435B07"/>
    <w:rsid w:val="00437731"/>
    <w:rsid w:val="004458EB"/>
    <w:rsid w:val="00465FF6"/>
    <w:rsid w:val="004C595C"/>
    <w:rsid w:val="004D0264"/>
    <w:rsid w:val="004D2FAC"/>
    <w:rsid w:val="004E3EEC"/>
    <w:rsid w:val="004F35D4"/>
    <w:rsid w:val="004F5215"/>
    <w:rsid w:val="00502DEB"/>
    <w:rsid w:val="00506852"/>
    <w:rsid w:val="00520A5D"/>
    <w:rsid w:val="00532E1A"/>
    <w:rsid w:val="00541111"/>
    <w:rsid w:val="00551BA9"/>
    <w:rsid w:val="00553A26"/>
    <w:rsid w:val="005616E5"/>
    <w:rsid w:val="00566E35"/>
    <w:rsid w:val="005701C2"/>
    <w:rsid w:val="00585416"/>
    <w:rsid w:val="00592F37"/>
    <w:rsid w:val="005B6EC0"/>
    <w:rsid w:val="005D5BAC"/>
    <w:rsid w:val="005F225D"/>
    <w:rsid w:val="00607304"/>
    <w:rsid w:val="0061724D"/>
    <w:rsid w:val="00633BDF"/>
    <w:rsid w:val="00664FC9"/>
    <w:rsid w:val="00680CD8"/>
    <w:rsid w:val="00696CFF"/>
    <w:rsid w:val="006E382F"/>
    <w:rsid w:val="007032E1"/>
    <w:rsid w:val="007111E5"/>
    <w:rsid w:val="007513BE"/>
    <w:rsid w:val="00784960"/>
    <w:rsid w:val="007C1B9F"/>
    <w:rsid w:val="007C41C4"/>
    <w:rsid w:val="007D4E7A"/>
    <w:rsid w:val="007F1340"/>
    <w:rsid w:val="007F7D3B"/>
    <w:rsid w:val="008217A5"/>
    <w:rsid w:val="00846AA3"/>
    <w:rsid w:val="0084763F"/>
    <w:rsid w:val="008560FD"/>
    <w:rsid w:val="008A3261"/>
    <w:rsid w:val="008B07B0"/>
    <w:rsid w:val="008B517B"/>
    <w:rsid w:val="008C0907"/>
    <w:rsid w:val="008C0F80"/>
    <w:rsid w:val="008C3290"/>
    <w:rsid w:val="008E298B"/>
    <w:rsid w:val="009062AD"/>
    <w:rsid w:val="00927909"/>
    <w:rsid w:val="0093265E"/>
    <w:rsid w:val="00951CD1"/>
    <w:rsid w:val="00970EBC"/>
    <w:rsid w:val="00974636"/>
    <w:rsid w:val="00976A4C"/>
    <w:rsid w:val="009D72E0"/>
    <w:rsid w:val="009F1A6E"/>
    <w:rsid w:val="009F6F5A"/>
    <w:rsid w:val="00A23D2B"/>
    <w:rsid w:val="00A45CA2"/>
    <w:rsid w:val="00AB1061"/>
    <w:rsid w:val="00AB6FBD"/>
    <w:rsid w:val="00B16C2E"/>
    <w:rsid w:val="00B179FE"/>
    <w:rsid w:val="00B23A14"/>
    <w:rsid w:val="00B23ABC"/>
    <w:rsid w:val="00B52886"/>
    <w:rsid w:val="00B55ADF"/>
    <w:rsid w:val="00B57667"/>
    <w:rsid w:val="00B7001B"/>
    <w:rsid w:val="00B856AC"/>
    <w:rsid w:val="00BA2A65"/>
    <w:rsid w:val="00BA2E0C"/>
    <w:rsid w:val="00BA4884"/>
    <w:rsid w:val="00BE1682"/>
    <w:rsid w:val="00BE769A"/>
    <w:rsid w:val="00BF0FD8"/>
    <w:rsid w:val="00C279A4"/>
    <w:rsid w:val="00C31B69"/>
    <w:rsid w:val="00C51CE8"/>
    <w:rsid w:val="00C767E7"/>
    <w:rsid w:val="00C93F71"/>
    <w:rsid w:val="00C97492"/>
    <w:rsid w:val="00C97672"/>
    <w:rsid w:val="00CA6BBC"/>
    <w:rsid w:val="00CC2206"/>
    <w:rsid w:val="00CC4F09"/>
    <w:rsid w:val="00CF4DA4"/>
    <w:rsid w:val="00D10AB9"/>
    <w:rsid w:val="00D34D26"/>
    <w:rsid w:val="00D3615D"/>
    <w:rsid w:val="00D517FA"/>
    <w:rsid w:val="00D53AF4"/>
    <w:rsid w:val="00D6099D"/>
    <w:rsid w:val="00D64962"/>
    <w:rsid w:val="00D714FC"/>
    <w:rsid w:val="00D80CB7"/>
    <w:rsid w:val="00D97A33"/>
    <w:rsid w:val="00DA1341"/>
    <w:rsid w:val="00DB0849"/>
    <w:rsid w:val="00DC00F1"/>
    <w:rsid w:val="00DC32ED"/>
    <w:rsid w:val="00DD0588"/>
    <w:rsid w:val="00DE389D"/>
    <w:rsid w:val="00DE3A69"/>
    <w:rsid w:val="00DF14F9"/>
    <w:rsid w:val="00DF3186"/>
    <w:rsid w:val="00E06ECB"/>
    <w:rsid w:val="00E13AB1"/>
    <w:rsid w:val="00E15041"/>
    <w:rsid w:val="00E16586"/>
    <w:rsid w:val="00E16AAF"/>
    <w:rsid w:val="00E3358C"/>
    <w:rsid w:val="00E34E6A"/>
    <w:rsid w:val="00E3788A"/>
    <w:rsid w:val="00E441B4"/>
    <w:rsid w:val="00E452EF"/>
    <w:rsid w:val="00E461B9"/>
    <w:rsid w:val="00EA1758"/>
    <w:rsid w:val="00ED49C8"/>
    <w:rsid w:val="00EF6C00"/>
    <w:rsid w:val="00F043B4"/>
    <w:rsid w:val="00F06AD8"/>
    <w:rsid w:val="00F123D6"/>
    <w:rsid w:val="00F13D04"/>
    <w:rsid w:val="00F26C08"/>
    <w:rsid w:val="00F310BE"/>
    <w:rsid w:val="00F51228"/>
    <w:rsid w:val="00F545CC"/>
    <w:rsid w:val="00F74927"/>
    <w:rsid w:val="00F81682"/>
    <w:rsid w:val="00FB219C"/>
    <w:rsid w:val="00FC2FD5"/>
    <w:rsid w:val="00FC3080"/>
    <w:rsid w:val="00FD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9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3290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49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C3290"/>
    <w:rPr>
      <w:rFonts w:ascii="Arial" w:hAnsi="Arial" w:cs="Times New Roman"/>
      <w:b/>
      <w:i/>
      <w:sz w:val="20"/>
      <w:szCs w:val="20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74927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Header">
    <w:name w:val="header"/>
    <w:basedOn w:val="Normal"/>
    <w:link w:val="HeaderChar"/>
    <w:uiPriority w:val="99"/>
    <w:rsid w:val="0022456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45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456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566"/>
    <w:rPr>
      <w:rFonts w:cs="Times New Roman"/>
    </w:rPr>
  </w:style>
  <w:style w:type="paragraph" w:styleId="NoSpacing">
    <w:name w:val="No Spacing"/>
    <w:uiPriority w:val="99"/>
    <w:qFormat/>
    <w:rsid w:val="0022456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4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45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C3290"/>
    <w:pPr>
      <w:ind w:left="720"/>
      <w:contextualSpacing/>
    </w:pPr>
  </w:style>
  <w:style w:type="table" w:styleId="TableGrid">
    <w:name w:val="Table Grid"/>
    <w:basedOn w:val="TableNormal"/>
    <w:uiPriority w:val="99"/>
    <w:rsid w:val="00CC22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C976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7672"/>
    <w:rPr>
      <w:rFonts w:ascii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rsid w:val="00C97672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70EBC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465F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47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TERAPÉUTICO</dc:title>
  <dc:subject/>
  <dc:creator>Roberto</dc:creator>
  <cp:keywords/>
  <dc:description/>
  <cp:lastModifiedBy>Sandra</cp:lastModifiedBy>
  <cp:revision>6</cp:revision>
  <cp:lastPrinted>2014-07-26T10:45:00Z</cp:lastPrinted>
  <dcterms:created xsi:type="dcterms:W3CDTF">2013-11-26T19:45:00Z</dcterms:created>
  <dcterms:modified xsi:type="dcterms:W3CDTF">2014-07-26T10:46:00Z</dcterms:modified>
</cp:coreProperties>
</file>