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7872C" w14:textId="77777777" w:rsidR="00E524A9" w:rsidRPr="00D32180" w:rsidRDefault="003B63E0">
      <w:pPr>
        <w:pStyle w:val="berschrift1UnteninfacheeinfarbigeLinieIndigo0"/>
        <w:rPr>
          <w:sz w:val="48"/>
          <w:szCs w:val="48"/>
        </w:rPr>
      </w:pPr>
      <w:r w:rsidRPr="00D32180">
        <w:rPr>
          <w:sz w:val="48"/>
          <w:szCs w:val="48"/>
        </w:rPr>
        <w:t>Erhebungsformular Chalet Bergheim</w:t>
      </w:r>
    </w:p>
    <w:p w14:paraId="3FB968F8" w14:textId="7DDD7C60" w:rsidR="00E524A9" w:rsidRPr="00D32180" w:rsidRDefault="003B63E0">
      <w:pPr>
        <w:pStyle w:val="berschrift2"/>
        <w:tabs>
          <w:tab w:val="right" w:pos="9360"/>
        </w:tabs>
        <w:rPr>
          <w:sz w:val="28"/>
          <w:szCs w:val="28"/>
        </w:rPr>
      </w:pPr>
      <w:r w:rsidRPr="00D32180">
        <w:rPr>
          <w:rStyle w:val="berschrift2Char"/>
          <w:b/>
          <w:bCs/>
          <w:iCs/>
          <w:sz w:val="28"/>
        </w:rPr>
        <w:t>Formular</w:t>
      </w:r>
      <w:r w:rsidR="00E524A9" w:rsidRPr="00D32180">
        <w:rPr>
          <w:sz w:val="28"/>
          <w:szCs w:val="28"/>
        </w:rPr>
        <w:t xml:space="preserve"> </w:t>
      </w:r>
      <w:r w:rsidRPr="00D32180">
        <w:rPr>
          <w:rStyle w:val="berschrift2Char"/>
          <w:b/>
          <w:bCs/>
          <w:iCs/>
          <w:sz w:val="28"/>
        </w:rPr>
        <w:t>mailen</w:t>
      </w:r>
      <w:r w:rsidR="00E524A9" w:rsidRPr="00D32180">
        <w:rPr>
          <w:rStyle w:val="berschrift2Char"/>
          <w:b/>
          <w:bCs/>
          <w:iCs/>
          <w:sz w:val="28"/>
        </w:rPr>
        <w:t xml:space="preserve"> an: </w:t>
      </w:r>
      <w:r w:rsidR="00E524A9" w:rsidRPr="00D32180">
        <w:rPr>
          <w:rStyle w:val="berschrift2Char"/>
          <w:b/>
          <w:bCs/>
          <w:iCs/>
          <w:sz w:val="28"/>
        </w:rPr>
        <w:tab/>
      </w:r>
      <w:hyperlink r:id="rId6" w:history="1">
        <w:r w:rsidR="002F00EA" w:rsidRPr="00C43DD6">
          <w:rPr>
            <w:rStyle w:val="Hyperlink"/>
            <w:sz w:val="28"/>
            <w:szCs w:val="28"/>
          </w:rPr>
          <w:t>simivolken@bluewin.ch</w:t>
        </w:r>
      </w:hyperlink>
    </w:p>
    <w:p w14:paraId="46FCBE98" w14:textId="77777777" w:rsidR="003B63E0" w:rsidRDefault="003B63E0" w:rsidP="003B63E0"/>
    <w:p w14:paraId="6928B884" w14:textId="77777777" w:rsidR="004C07CB" w:rsidRDefault="004C07CB" w:rsidP="003B63E0"/>
    <w:p w14:paraId="5A3B7DFD" w14:textId="77777777" w:rsidR="003B63E0" w:rsidRPr="00D32180" w:rsidRDefault="003B63E0" w:rsidP="003B63E0">
      <w:pPr>
        <w:rPr>
          <w:rFonts w:ascii="Arial" w:hAnsi="Arial" w:cs="Arial"/>
          <w:sz w:val="24"/>
          <w:szCs w:val="24"/>
        </w:rPr>
      </w:pPr>
      <w:r w:rsidRPr="00D32180">
        <w:rPr>
          <w:rFonts w:ascii="Arial" w:hAnsi="Arial" w:cs="Arial"/>
          <w:sz w:val="24"/>
          <w:szCs w:val="24"/>
        </w:rPr>
        <w:t xml:space="preserve">Die nachfolgenden Angaben dienen zur Ausstellung des Mietvertrages, sowie zur Erstellung der Gästekarten, welche Ihnen zusammen mit dem Mietvertrag zugestellt werden. </w:t>
      </w:r>
      <w:r w:rsidRPr="00D32180">
        <w:rPr>
          <w:rFonts w:ascii="Arial" w:hAnsi="Arial" w:cs="Arial"/>
          <w:sz w:val="24"/>
          <w:szCs w:val="24"/>
        </w:rPr>
        <w:br/>
        <w:t>Besten Dank für die schnellstmögliche Rücksendung des ausgefüllten Formulars</w:t>
      </w:r>
      <w:r w:rsidR="00A533A6" w:rsidRPr="00D32180">
        <w:rPr>
          <w:rFonts w:ascii="Arial" w:hAnsi="Arial" w:cs="Arial"/>
          <w:sz w:val="24"/>
          <w:szCs w:val="24"/>
        </w:rPr>
        <w:t>.</w:t>
      </w:r>
    </w:p>
    <w:p w14:paraId="375D2B2D" w14:textId="77777777" w:rsidR="004C07CB" w:rsidRDefault="004C07CB" w:rsidP="003B63E0"/>
    <w:p w14:paraId="0C4E3624" w14:textId="77777777" w:rsidR="003B63E0" w:rsidRPr="003B63E0" w:rsidRDefault="003B63E0" w:rsidP="003B63E0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6946"/>
      </w:tblGrid>
      <w:tr w:rsidR="00E524A9" w14:paraId="52F28717" w14:textId="77777777" w:rsidTr="00F441FA"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2F7FBFEC" w14:textId="77777777" w:rsidR="00E524A9" w:rsidRPr="00D32180" w:rsidRDefault="003B63E0">
            <w:pPr>
              <w:pStyle w:val="berschrift2"/>
              <w:rPr>
                <w:sz w:val="28"/>
                <w:szCs w:val="28"/>
                <w:lang w:bidi="de-DE"/>
              </w:rPr>
            </w:pPr>
            <w:r w:rsidRPr="00D32180">
              <w:rPr>
                <w:sz w:val="28"/>
                <w:szCs w:val="28"/>
                <w:lang w:bidi="de-DE"/>
              </w:rPr>
              <w:t>Hauptmieter</w:t>
            </w:r>
          </w:p>
        </w:tc>
      </w:tr>
      <w:tr w:rsidR="00E524A9" w14:paraId="6F54A3C0" w14:textId="77777777" w:rsidTr="00F441FA">
        <w:trPr>
          <w:trHeight w:val="28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6CB3" w14:textId="77777777" w:rsidR="00E524A9" w:rsidRPr="00D32180" w:rsidRDefault="003B63E0">
            <w:pPr>
              <w:pStyle w:val="Formulartitel"/>
              <w:rPr>
                <w:sz w:val="24"/>
                <w:szCs w:val="24"/>
              </w:rPr>
            </w:pPr>
            <w:r w:rsidRPr="00D32180">
              <w:rPr>
                <w:sz w:val="24"/>
                <w:szCs w:val="24"/>
              </w:rPr>
              <w:t>Name / Vorname</w:t>
            </w:r>
          </w:p>
        </w:tc>
        <w:sdt>
          <w:sdtPr>
            <w:rPr>
              <w:sz w:val="24"/>
              <w:szCs w:val="24"/>
            </w:rPr>
            <w:id w:val="-1550067735"/>
            <w:placeholder>
              <w:docPart w:val="DefaultPlaceholder_1081868574"/>
            </w:placeholder>
            <w:showingPlcHdr/>
          </w:sdtPr>
          <w:sdtContent>
            <w:tc>
              <w:tcPr>
                <w:tcW w:w="69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597E5B8" w14:textId="77777777" w:rsidR="00E524A9" w:rsidRPr="00D32180" w:rsidRDefault="00A43DA2" w:rsidP="00A43DA2">
                <w:pPr>
                  <w:pStyle w:val="Textkrper1"/>
                  <w:rPr>
                    <w:sz w:val="24"/>
                    <w:szCs w:val="24"/>
                  </w:rPr>
                </w:pPr>
                <w:r w:rsidRPr="002074B1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E524A9" w14:paraId="546A4850" w14:textId="77777777" w:rsidTr="00F441FA">
        <w:trPr>
          <w:trHeight w:val="28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E9C6" w14:textId="77777777" w:rsidR="00E524A9" w:rsidRPr="00D32180" w:rsidRDefault="003B63E0">
            <w:pPr>
              <w:pStyle w:val="Formulartitel"/>
              <w:rPr>
                <w:sz w:val="24"/>
                <w:szCs w:val="24"/>
              </w:rPr>
            </w:pPr>
            <w:r w:rsidRPr="00D32180">
              <w:rPr>
                <w:sz w:val="24"/>
                <w:szCs w:val="24"/>
              </w:rPr>
              <w:t>Geburtsdatum</w:t>
            </w:r>
          </w:p>
        </w:tc>
        <w:sdt>
          <w:sdtPr>
            <w:rPr>
              <w:sz w:val="24"/>
              <w:szCs w:val="24"/>
            </w:rPr>
            <w:id w:val="701744421"/>
            <w:placeholder>
              <w:docPart w:val="DefaultPlaceholder_1081868574"/>
            </w:placeholder>
            <w:showingPlcHdr/>
          </w:sdtPr>
          <w:sdtContent>
            <w:tc>
              <w:tcPr>
                <w:tcW w:w="69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C870F7F" w14:textId="77777777" w:rsidR="00E524A9" w:rsidRPr="00D32180" w:rsidRDefault="00A43DA2" w:rsidP="00A43DA2">
                <w:pPr>
                  <w:pStyle w:val="Textkrper1"/>
                  <w:rPr>
                    <w:sz w:val="24"/>
                    <w:szCs w:val="24"/>
                  </w:rPr>
                </w:pPr>
                <w:r w:rsidRPr="002074B1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E524A9" w14:paraId="23514238" w14:textId="77777777" w:rsidTr="00F441FA">
        <w:trPr>
          <w:trHeight w:val="30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025A" w14:textId="77777777" w:rsidR="00E524A9" w:rsidRPr="00D32180" w:rsidRDefault="003B63E0">
            <w:pPr>
              <w:pStyle w:val="Formulartitel"/>
              <w:rPr>
                <w:sz w:val="24"/>
                <w:szCs w:val="24"/>
              </w:rPr>
            </w:pPr>
            <w:r w:rsidRPr="00D32180">
              <w:rPr>
                <w:sz w:val="24"/>
                <w:szCs w:val="24"/>
              </w:rPr>
              <w:t>Staatsangehörigkeit</w:t>
            </w:r>
          </w:p>
        </w:tc>
        <w:sdt>
          <w:sdtPr>
            <w:rPr>
              <w:sz w:val="24"/>
              <w:szCs w:val="24"/>
            </w:rPr>
            <w:id w:val="-1788354060"/>
            <w:placeholder>
              <w:docPart w:val="DefaultPlaceholder_1081868574"/>
            </w:placeholder>
            <w:showingPlcHdr/>
          </w:sdtPr>
          <w:sdtContent>
            <w:tc>
              <w:tcPr>
                <w:tcW w:w="69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A17EFA5" w14:textId="77777777" w:rsidR="00E524A9" w:rsidRPr="00D32180" w:rsidRDefault="00A43DA2" w:rsidP="00A43DA2">
                <w:pPr>
                  <w:pStyle w:val="Textkrper1"/>
                  <w:rPr>
                    <w:sz w:val="24"/>
                    <w:szCs w:val="24"/>
                  </w:rPr>
                </w:pPr>
                <w:r w:rsidRPr="002074B1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E524A9" w14:paraId="6C6F9AA1" w14:textId="77777777" w:rsidTr="00F441FA">
        <w:trPr>
          <w:trHeight w:val="30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1770" w14:textId="77777777" w:rsidR="00E524A9" w:rsidRPr="00D32180" w:rsidRDefault="003B63E0">
            <w:pPr>
              <w:pStyle w:val="Formulartitel"/>
              <w:rPr>
                <w:sz w:val="24"/>
                <w:szCs w:val="24"/>
              </w:rPr>
            </w:pPr>
            <w:r w:rsidRPr="00D32180">
              <w:rPr>
                <w:sz w:val="24"/>
                <w:szCs w:val="24"/>
              </w:rPr>
              <w:t>Strasse</w:t>
            </w:r>
            <w:r w:rsidR="00F307BD">
              <w:rPr>
                <w:sz w:val="24"/>
                <w:szCs w:val="24"/>
              </w:rPr>
              <w:t xml:space="preserve"> / Nr.</w:t>
            </w:r>
          </w:p>
        </w:tc>
        <w:sdt>
          <w:sdtPr>
            <w:rPr>
              <w:sz w:val="24"/>
              <w:szCs w:val="24"/>
            </w:rPr>
            <w:id w:val="-1051457558"/>
            <w:placeholder>
              <w:docPart w:val="DefaultPlaceholder_1081868574"/>
            </w:placeholder>
            <w:showingPlcHdr/>
          </w:sdtPr>
          <w:sdtContent>
            <w:tc>
              <w:tcPr>
                <w:tcW w:w="69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A9E0D44" w14:textId="77777777" w:rsidR="00E524A9" w:rsidRPr="00D32180" w:rsidRDefault="00A43DA2" w:rsidP="00A43DA2">
                <w:pPr>
                  <w:pStyle w:val="Textkrper1"/>
                  <w:rPr>
                    <w:sz w:val="24"/>
                    <w:szCs w:val="24"/>
                  </w:rPr>
                </w:pPr>
                <w:r w:rsidRPr="002074B1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E524A9" w14:paraId="6BEE969A" w14:textId="77777777" w:rsidTr="00F441FA">
        <w:trPr>
          <w:trHeight w:val="30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03C8" w14:textId="77777777" w:rsidR="00E524A9" w:rsidRPr="00D32180" w:rsidRDefault="003B63E0">
            <w:pPr>
              <w:pStyle w:val="Formulartitel"/>
              <w:rPr>
                <w:sz w:val="24"/>
                <w:szCs w:val="24"/>
              </w:rPr>
            </w:pPr>
            <w:r w:rsidRPr="00D32180">
              <w:rPr>
                <w:sz w:val="24"/>
                <w:szCs w:val="24"/>
              </w:rPr>
              <w:t>PLZ / Ort</w:t>
            </w:r>
          </w:p>
        </w:tc>
        <w:sdt>
          <w:sdtPr>
            <w:rPr>
              <w:sz w:val="24"/>
              <w:szCs w:val="24"/>
            </w:rPr>
            <w:id w:val="-723829542"/>
            <w:placeholder>
              <w:docPart w:val="DefaultPlaceholder_1081868574"/>
            </w:placeholder>
            <w:showingPlcHdr/>
          </w:sdtPr>
          <w:sdtContent>
            <w:tc>
              <w:tcPr>
                <w:tcW w:w="69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679DBB5" w14:textId="77777777" w:rsidR="00E524A9" w:rsidRPr="00D32180" w:rsidRDefault="00A43DA2" w:rsidP="00A43DA2">
                <w:pPr>
                  <w:pStyle w:val="Textkrper1"/>
                  <w:rPr>
                    <w:sz w:val="24"/>
                    <w:szCs w:val="24"/>
                  </w:rPr>
                </w:pPr>
                <w:r w:rsidRPr="002074B1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E524A9" w14:paraId="6A961C5B" w14:textId="77777777" w:rsidTr="00F441FA">
        <w:trPr>
          <w:cantSplit/>
          <w:trHeight w:val="30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488B5" w14:textId="77777777" w:rsidR="00E524A9" w:rsidRPr="00D32180" w:rsidRDefault="003B63E0" w:rsidP="00364F3B">
            <w:pPr>
              <w:spacing w:before="40" w:after="40"/>
              <w:jc w:val="right"/>
              <w:rPr>
                <w:rFonts w:ascii="Arial" w:hAnsi="Arial" w:cs="Arial"/>
                <w:bCs/>
                <w:sz w:val="24"/>
                <w:szCs w:val="24"/>
                <w:lang w:bidi="de-DE"/>
              </w:rPr>
            </w:pPr>
            <w:r w:rsidRPr="00D32180">
              <w:rPr>
                <w:rFonts w:ascii="Arial" w:hAnsi="Arial" w:cs="Arial"/>
                <w:bCs/>
                <w:sz w:val="24"/>
                <w:szCs w:val="24"/>
                <w:lang w:bidi="de-DE"/>
              </w:rPr>
              <w:t>E-Mail</w:t>
            </w:r>
          </w:p>
        </w:tc>
        <w:sdt>
          <w:sdtPr>
            <w:rPr>
              <w:sz w:val="24"/>
              <w:szCs w:val="24"/>
            </w:rPr>
            <w:id w:val="-816250375"/>
            <w:placeholder>
              <w:docPart w:val="DefaultPlaceholder_1081868574"/>
            </w:placeholder>
            <w:showingPlcHdr/>
          </w:sdtPr>
          <w:sdtContent>
            <w:tc>
              <w:tcPr>
                <w:tcW w:w="69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CD5DD9" w14:textId="77777777" w:rsidR="00E524A9" w:rsidRPr="00D32180" w:rsidRDefault="00A43DA2" w:rsidP="00A43DA2">
                <w:pPr>
                  <w:pStyle w:val="Textkrper1"/>
                  <w:rPr>
                    <w:sz w:val="24"/>
                    <w:szCs w:val="24"/>
                  </w:rPr>
                </w:pPr>
                <w:r w:rsidRPr="002074B1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E524A9" w14:paraId="0ADB1358" w14:textId="77777777" w:rsidTr="00F441FA">
        <w:trPr>
          <w:cantSplit/>
          <w:trHeight w:val="30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B6B0" w14:textId="77777777" w:rsidR="00E524A9" w:rsidRPr="00D32180" w:rsidRDefault="003B63E0">
            <w:pPr>
              <w:pStyle w:val="Formulartitel"/>
              <w:rPr>
                <w:sz w:val="24"/>
                <w:szCs w:val="24"/>
              </w:rPr>
            </w:pPr>
            <w:r w:rsidRPr="00D32180">
              <w:rPr>
                <w:sz w:val="24"/>
                <w:szCs w:val="24"/>
              </w:rPr>
              <w:t>Telefon</w:t>
            </w:r>
          </w:p>
        </w:tc>
        <w:sdt>
          <w:sdtPr>
            <w:rPr>
              <w:sz w:val="24"/>
              <w:szCs w:val="24"/>
            </w:rPr>
            <w:id w:val="-167716652"/>
            <w:placeholder>
              <w:docPart w:val="DefaultPlaceholder_1081868574"/>
            </w:placeholder>
            <w:showingPlcHdr/>
          </w:sdtPr>
          <w:sdtContent>
            <w:tc>
              <w:tcPr>
                <w:tcW w:w="69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ACF396E" w14:textId="77777777" w:rsidR="00E524A9" w:rsidRPr="00D32180" w:rsidRDefault="00A43DA2" w:rsidP="00A43DA2">
                <w:pPr>
                  <w:pStyle w:val="Textkrper1"/>
                  <w:rPr>
                    <w:sz w:val="24"/>
                    <w:szCs w:val="24"/>
                  </w:rPr>
                </w:pPr>
                <w:r w:rsidRPr="002074B1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1923DF" w14:paraId="27D750B9" w14:textId="77777777" w:rsidTr="00F441FA">
        <w:trPr>
          <w:cantSplit/>
          <w:trHeight w:val="30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DD68" w14:textId="77777777" w:rsidR="001923DF" w:rsidRPr="00D32180" w:rsidRDefault="007C0D32" w:rsidP="007C0D32">
            <w:pPr>
              <w:pStyle w:val="Formulartitel"/>
              <w:rPr>
                <w:sz w:val="24"/>
                <w:szCs w:val="24"/>
              </w:rPr>
            </w:pPr>
            <w:r w:rsidRPr="00D32180">
              <w:rPr>
                <w:sz w:val="24"/>
                <w:szCs w:val="24"/>
              </w:rPr>
              <w:t>Mobile</w:t>
            </w:r>
          </w:p>
        </w:tc>
        <w:sdt>
          <w:sdtPr>
            <w:rPr>
              <w:sz w:val="24"/>
              <w:szCs w:val="24"/>
            </w:rPr>
            <w:id w:val="-1745952291"/>
            <w:placeholder>
              <w:docPart w:val="DefaultPlaceholder_1081868574"/>
            </w:placeholder>
            <w:showingPlcHdr/>
          </w:sdtPr>
          <w:sdtContent>
            <w:tc>
              <w:tcPr>
                <w:tcW w:w="69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E17885E" w14:textId="77777777" w:rsidR="001923DF" w:rsidRPr="00D32180" w:rsidRDefault="00A43DA2" w:rsidP="00A43DA2">
                <w:pPr>
                  <w:pStyle w:val="Textkrper1"/>
                  <w:rPr>
                    <w:sz w:val="24"/>
                    <w:szCs w:val="24"/>
                  </w:rPr>
                </w:pPr>
                <w:r w:rsidRPr="002074B1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E524A9" w14:paraId="67F34C1F" w14:textId="77777777" w:rsidTr="00F441FA"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0A408321" w14:textId="77777777" w:rsidR="00E524A9" w:rsidRPr="00D32180" w:rsidRDefault="00364F3B">
            <w:pPr>
              <w:pStyle w:val="berschrift2"/>
              <w:rPr>
                <w:sz w:val="28"/>
                <w:szCs w:val="28"/>
                <w:lang w:bidi="de-DE"/>
              </w:rPr>
            </w:pPr>
            <w:r w:rsidRPr="00D32180">
              <w:rPr>
                <w:sz w:val="28"/>
                <w:szCs w:val="28"/>
                <w:lang w:bidi="de-DE"/>
              </w:rPr>
              <w:t>Mitreisende</w:t>
            </w:r>
          </w:p>
        </w:tc>
      </w:tr>
      <w:tr w:rsidR="00364F3B" w14:paraId="008CDC75" w14:textId="77777777" w:rsidTr="00F441FA">
        <w:trPr>
          <w:trHeight w:val="30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BC37DF" w14:textId="77777777" w:rsidR="00364F3B" w:rsidRPr="00D32180" w:rsidRDefault="00364F3B" w:rsidP="00364F3B">
            <w:pPr>
              <w:spacing w:before="40" w:after="40"/>
              <w:jc w:val="right"/>
              <w:rPr>
                <w:rFonts w:ascii="Arial" w:hAnsi="Arial"/>
                <w:sz w:val="24"/>
                <w:szCs w:val="24"/>
                <w:lang w:bidi="de-DE"/>
              </w:rPr>
            </w:pPr>
            <w:r w:rsidRPr="00D32180">
              <w:rPr>
                <w:rFonts w:ascii="Arial" w:hAnsi="Arial"/>
                <w:sz w:val="24"/>
                <w:szCs w:val="24"/>
                <w:lang w:bidi="de-DE"/>
              </w:rPr>
              <w:t>Name / Vorname</w:t>
            </w:r>
          </w:p>
        </w:tc>
        <w:sdt>
          <w:sdtPr>
            <w:rPr>
              <w:sz w:val="24"/>
              <w:szCs w:val="24"/>
            </w:rPr>
            <w:id w:val="1400640368"/>
            <w:placeholder>
              <w:docPart w:val="DefaultPlaceholder_1081868574"/>
            </w:placeholder>
            <w:showingPlcHdr/>
          </w:sdtPr>
          <w:sdtContent>
            <w:tc>
              <w:tcPr>
                <w:tcW w:w="69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7EB85474" w14:textId="77777777" w:rsidR="00364F3B" w:rsidRPr="00D32180" w:rsidRDefault="00A43DA2" w:rsidP="00A43DA2">
                <w:pPr>
                  <w:pStyle w:val="Textkrper1"/>
                  <w:rPr>
                    <w:sz w:val="24"/>
                    <w:szCs w:val="24"/>
                  </w:rPr>
                </w:pPr>
                <w:r w:rsidRPr="002074B1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364F3B" w14:paraId="225795E9" w14:textId="77777777" w:rsidTr="00F441FA">
        <w:trPr>
          <w:trHeight w:val="31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F220CA" w14:textId="77777777" w:rsidR="00364F3B" w:rsidRPr="00D32180" w:rsidRDefault="00364F3B" w:rsidP="00364F3B">
            <w:pPr>
              <w:spacing w:before="40" w:after="40"/>
              <w:jc w:val="right"/>
              <w:rPr>
                <w:rFonts w:ascii="Arial" w:hAnsi="Arial"/>
                <w:sz w:val="24"/>
                <w:szCs w:val="24"/>
                <w:lang w:bidi="de-DE"/>
              </w:rPr>
            </w:pPr>
            <w:r w:rsidRPr="00D32180">
              <w:rPr>
                <w:rFonts w:ascii="Arial" w:hAnsi="Arial"/>
                <w:sz w:val="24"/>
                <w:szCs w:val="24"/>
                <w:lang w:bidi="de-DE"/>
              </w:rPr>
              <w:t>Geburtsdatum</w:t>
            </w:r>
          </w:p>
        </w:tc>
        <w:sdt>
          <w:sdtPr>
            <w:rPr>
              <w:sz w:val="24"/>
              <w:szCs w:val="24"/>
            </w:rPr>
            <w:id w:val="-174346729"/>
            <w:placeholder>
              <w:docPart w:val="DefaultPlaceholder_1081868574"/>
            </w:placeholder>
            <w:showingPlcHdr/>
          </w:sdtPr>
          <w:sdtContent>
            <w:tc>
              <w:tcPr>
                <w:tcW w:w="69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01E0A647" w14:textId="77777777" w:rsidR="00364F3B" w:rsidRPr="00D32180" w:rsidRDefault="00A43DA2" w:rsidP="00A43DA2">
                <w:pPr>
                  <w:pStyle w:val="Textkrper1"/>
                  <w:rPr>
                    <w:sz w:val="24"/>
                    <w:szCs w:val="24"/>
                  </w:rPr>
                </w:pPr>
                <w:r w:rsidRPr="002074B1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AD7448" w14:paraId="5AC18C77" w14:textId="77777777" w:rsidTr="00F441FA">
        <w:trPr>
          <w:trHeight w:val="312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151ED441" w14:textId="77777777" w:rsidR="00AD7448" w:rsidRPr="00D32180" w:rsidRDefault="00364F3B">
            <w:pPr>
              <w:pStyle w:val="berschrift2"/>
              <w:rPr>
                <w:sz w:val="28"/>
                <w:szCs w:val="28"/>
                <w:lang w:bidi="de-DE"/>
              </w:rPr>
            </w:pPr>
            <w:r w:rsidRPr="00D32180">
              <w:rPr>
                <w:sz w:val="28"/>
                <w:szCs w:val="28"/>
                <w:lang w:bidi="de-DE"/>
              </w:rPr>
              <w:t>Mitreisende</w:t>
            </w:r>
          </w:p>
        </w:tc>
      </w:tr>
      <w:tr w:rsidR="00E524A9" w14:paraId="5A653C50" w14:textId="77777777" w:rsidTr="00F441FA">
        <w:trPr>
          <w:trHeight w:val="30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9CAD" w14:textId="77777777" w:rsidR="00E524A9" w:rsidRPr="00D32180" w:rsidRDefault="00364F3B">
            <w:pPr>
              <w:pStyle w:val="Formulartitel"/>
              <w:rPr>
                <w:sz w:val="24"/>
                <w:szCs w:val="24"/>
              </w:rPr>
            </w:pPr>
            <w:r w:rsidRPr="00D32180">
              <w:rPr>
                <w:sz w:val="24"/>
                <w:szCs w:val="24"/>
              </w:rPr>
              <w:t>Name / Vorname</w:t>
            </w:r>
          </w:p>
        </w:tc>
        <w:sdt>
          <w:sdtPr>
            <w:rPr>
              <w:sz w:val="24"/>
              <w:szCs w:val="24"/>
            </w:rPr>
            <w:id w:val="203523686"/>
            <w:placeholder>
              <w:docPart w:val="DefaultPlaceholder_1081868574"/>
            </w:placeholder>
            <w:showingPlcHdr/>
          </w:sdtPr>
          <w:sdtContent>
            <w:tc>
              <w:tcPr>
                <w:tcW w:w="69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02584D2" w14:textId="77777777" w:rsidR="00E524A9" w:rsidRPr="00D32180" w:rsidRDefault="00A43DA2" w:rsidP="00A43DA2">
                <w:pPr>
                  <w:pStyle w:val="Textkrper1"/>
                  <w:rPr>
                    <w:sz w:val="24"/>
                    <w:szCs w:val="24"/>
                  </w:rPr>
                </w:pPr>
                <w:r w:rsidRPr="002074B1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E524A9" w14:paraId="621757D5" w14:textId="77777777" w:rsidTr="00F441FA">
        <w:trPr>
          <w:trHeight w:val="30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A299" w14:textId="77777777" w:rsidR="00E524A9" w:rsidRPr="00D32180" w:rsidRDefault="00364F3B">
            <w:pPr>
              <w:pStyle w:val="Formulartitel"/>
              <w:rPr>
                <w:sz w:val="24"/>
                <w:szCs w:val="24"/>
              </w:rPr>
            </w:pPr>
            <w:r w:rsidRPr="00D32180">
              <w:rPr>
                <w:sz w:val="24"/>
                <w:szCs w:val="24"/>
              </w:rPr>
              <w:t>Geburtsdatum</w:t>
            </w:r>
          </w:p>
        </w:tc>
        <w:sdt>
          <w:sdtPr>
            <w:rPr>
              <w:sz w:val="24"/>
              <w:szCs w:val="24"/>
            </w:rPr>
            <w:id w:val="1584329406"/>
            <w:placeholder>
              <w:docPart w:val="DefaultPlaceholder_1081868574"/>
            </w:placeholder>
            <w:showingPlcHdr/>
          </w:sdtPr>
          <w:sdtContent>
            <w:tc>
              <w:tcPr>
                <w:tcW w:w="69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B5CA1C" w14:textId="77777777" w:rsidR="00E524A9" w:rsidRPr="00D32180" w:rsidRDefault="00A43DA2" w:rsidP="00A43DA2">
                <w:pPr>
                  <w:pStyle w:val="Textkrper1"/>
                  <w:rPr>
                    <w:sz w:val="24"/>
                    <w:szCs w:val="24"/>
                  </w:rPr>
                </w:pPr>
                <w:r w:rsidRPr="002074B1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364F3B" w14:paraId="4844B498" w14:textId="77777777" w:rsidTr="00F441FA">
        <w:trPr>
          <w:trHeight w:val="312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3491610B" w14:textId="77777777" w:rsidR="00364F3B" w:rsidRPr="00D32180" w:rsidRDefault="00364F3B" w:rsidP="00364F3B">
            <w:pPr>
              <w:pStyle w:val="berschrift2"/>
              <w:rPr>
                <w:sz w:val="28"/>
                <w:szCs w:val="28"/>
              </w:rPr>
            </w:pPr>
            <w:r w:rsidRPr="00D32180">
              <w:rPr>
                <w:sz w:val="28"/>
                <w:szCs w:val="28"/>
              </w:rPr>
              <w:t>Mitreisende</w:t>
            </w:r>
          </w:p>
        </w:tc>
      </w:tr>
      <w:tr w:rsidR="00E524A9" w:rsidRPr="00364F3B" w14:paraId="34A3A57A" w14:textId="77777777" w:rsidTr="00F441FA">
        <w:trPr>
          <w:trHeight w:val="30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FDA5" w14:textId="77777777" w:rsidR="00E524A9" w:rsidRPr="00D32180" w:rsidRDefault="00364F3B" w:rsidP="00364F3B">
            <w:pPr>
              <w:pStyle w:val="Formulartitel"/>
              <w:rPr>
                <w:sz w:val="24"/>
                <w:szCs w:val="24"/>
              </w:rPr>
            </w:pPr>
            <w:r w:rsidRPr="00D32180">
              <w:rPr>
                <w:sz w:val="24"/>
                <w:szCs w:val="24"/>
              </w:rPr>
              <w:t>Name / Vorname</w:t>
            </w:r>
          </w:p>
        </w:tc>
        <w:sdt>
          <w:sdtPr>
            <w:rPr>
              <w:rFonts w:ascii="Arial" w:hAnsi="Arial"/>
            </w:rPr>
            <w:id w:val="-876234260"/>
            <w:placeholder>
              <w:docPart w:val="DefaultPlaceholder_1081868574"/>
            </w:placeholder>
            <w:showingPlcHdr/>
          </w:sdtPr>
          <w:sdtContent>
            <w:tc>
              <w:tcPr>
                <w:tcW w:w="69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9F4EEE" w14:textId="77777777" w:rsidR="00E524A9" w:rsidRPr="00D32180" w:rsidRDefault="00A43DA2" w:rsidP="00A43DA2">
                <w:pPr>
                  <w:pStyle w:val="Textkrper1"/>
                  <w:rPr>
                    <w:rFonts w:ascii="Arial" w:hAnsi="Arial"/>
                  </w:rPr>
                </w:pPr>
                <w:r w:rsidRPr="002074B1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E524A9" w14:paraId="57AD4073" w14:textId="77777777" w:rsidTr="00707ECE">
        <w:trPr>
          <w:trHeight w:val="31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08D3" w14:textId="77777777" w:rsidR="00E524A9" w:rsidRPr="00D32180" w:rsidRDefault="00364F3B">
            <w:pPr>
              <w:pStyle w:val="Formulartitel"/>
              <w:rPr>
                <w:sz w:val="24"/>
                <w:szCs w:val="24"/>
              </w:rPr>
            </w:pPr>
            <w:r w:rsidRPr="00D32180">
              <w:rPr>
                <w:sz w:val="24"/>
                <w:szCs w:val="24"/>
              </w:rPr>
              <w:t>Geburtsdatum</w:t>
            </w:r>
          </w:p>
        </w:tc>
        <w:sdt>
          <w:sdtPr>
            <w:rPr>
              <w:sz w:val="24"/>
              <w:szCs w:val="24"/>
            </w:rPr>
            <w:id w:val="-56014502"/>
            <w:placeholder>
              <w:docPart w:val="DefaultPlaceholder_1081868574"/>
            </w:placeholder>
            <w:showingPlcHdr/>
          </w:sdtPr>
          <w:sdtContent>
            <w:tc>
              <w:tcPr>
                <w:tcW w:w="69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32F466A" w14:textId="77777777" w:rsidR="00E524A9" w:rsidRPr="00D32180" w:rsidRDefault="00A43DA2" w:rsidP="00A43DA2">
                <w:pPr>
                  <w:pStyle w:val="Textkrper1"/>
                  <w:rPr>
                    <w:sz w:val="24"/>
                    <w:szCs w:val="24"/>
                  </w:rPr>
                </w:pPr>
                <w:r w:rsidRPr="002074B1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F441FA" w14:paraId="6D99877F" w14:textId="77777777" w:rsidTr="00F441FA">
        <w:trPr>
          <w:trHeight w:val="306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2C8E63DB" w14:textId="77777777" w:rsidR="00F441FA" w:rsidRPr="00D32180" w:rsidRDefault="00E25B17" w:rsidP="00F441FA">
            <w:pPr>
              <w:pStyle w:val="berschrift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Diverses</w:t>
            </w:r>
          </w:p>
        </w:tc>
      </w:tr>
      <w:tr w:rsidR="009309E2" w14:paraId="031D7EAD" w14:textId="77777777" w:rsidTr="00F441FA">
        <w:trPr>
          <w:trHeight w:val="31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F00328" w14:textId="77777777" w:rsidR="009309E2" w:rsidRPr="001C5054" w:rsidRDefault="009309E2" w:rsidP="00611317">
            <w:pPr>
              <w:pStyle w:val="Textkrper1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Anreisedatum</w:t>
            </w:r>
          </w:p>
        </w:tc>
        <w:sdt>
          <w:sdtPr>
            <w:rPr>
              <w:sz w:val="24"/>
              <w:szCs w:val="24"/>
            </w:rPr>
            <w:id w:val="1678077748"/>
            <w:placeholder>
              <w:docPart w:val="DefaultPlaceholder_1081868576"/>
            </w:placeholder>
            <w:showingPlcHdr/>
            <w:date w:fullDate="2018-01-14T00:00:00Z">
              <w:dateFormat w:val="dd.MM.yyyy"/>
              <w:lid w:val="de-CH"/>
              <w:storeMappedDataAs w:val="dateTime"/>
              <w:calendar w:val="gregorian"/>
            </w:date>
          </w:sdtPr>
          <w:sdtContent>
            <w:tc>
              <w:tcPr>
                <w:tcW w:w="69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53B5DE49" w14:textId="77777777" w:rsidR="009309E2" w:rsidRPr="001C5054" w:rsidRDefault="00835BC8" w:rsidP="00E547A8">
                <w:pPr>
                  <w:pStyle w:val="Textkrper1"/>
                  <w:rPr>
                    <w:sz w:val="24"/>
                    <w:szCs w:val="24"/>
                  </w:rPr>
                </w:pPr>
                <w:r w:rsidRPr="00CF1A26">
                  <w:rPr>
                    <w:rStyle w:val="Platzhaltertext"/>
                  </w:rPr>
                  <w:t>Klicken Sie hier, um ein Datum einzugeben.</w:t>
                </w:r>
              </w:p>
            </w:tc>
          </w:sdtContent>
        </w:sdt>
      </w:tr>
      <w:tr w:rsidR="009309E2" w14:paraId="474C3B21" w14:textId="77777777" w:rsidTr="00F441FA">
        <w:trPr>
          <w:trHeight w:val="31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915265" w14:textId="77777777" w:rsidR="009309E2" w:rsidRPr="001C5054" w:rsidRDefault="009309E2" w:rsidP="00611317">
            <w:pPr>
              <w:pStyle w:val="Textkrper1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Abreisedatum</w:t>
            </w:r>
          </w:p>
        </w:tc>
        <w:sdt>
          <w:sdtPr>
            <w:rPr>
              <w:sz w:val="24"/>
              <w:szCs w:val="24"/>
            </w:rPr>
            <w:id w:val="1396014640"/>
            <w:placeholder>
              <w:docPart w:val="DefaultPlaceholder_1081868576"/>
            </w:placeholder>
            <w:showingPlcHdr/>
            <w:date w:fullDate="2018-01-28T00:00:00Z">
              <w:dateFormat w:val="dd.MM.yyyy"/>
              <w:lid w:val="de-CH"/>
              <w:storeMappedDataAs w:val="dateTime"/>
              <w:calendar w:val="gregorian"/>
            </w:date>
          </w:sdtPr>
          <w:sdtContent>
            <w:tc>
              <w:tcPr>
                <w:tcW w:w="69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6B12B23A" w14:textId="77777777" w:rsidR="009309E2" w:rsidRPr="001C5054" w:rsidRDefault="00835BC8" w:rsidP="00E547A8">
                <w:pPr>
                  <w:pStyle w:val="Textkrper1"/>
                  <w:rPr>
                    <w:sz w:val="24"/>
                    <w:szCs w:val="24"/>
                  </w:rPr>
                </w:pPr>
                <w:r w:rsidRPr="00CF1A26">
                  <w:rPr>
                    <w:rStyle w:val="Platzhaltertext"/>
                  </w:rPr>
                  <w:t>Klicken Sie hier, um ein Datum einzugeben.</w:t>
                </w:r>
              </w:p>
            </w:tc>
          </w:sdtContent>
        </w:sdt>
      </w:tr>
      <w:tr w:rsidR="00F441FA" w14:paraId="3A5620C3" w14:textId="77777777" w:rsidTr="00F441FA">
        <w:trPr>
          <w:trHeight w:val="31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8535BB" w14:textId="77777777" w:rsidR="00F441FA" w:rsidRPr="001C5054" w:rsidRDefault="00355E72" w:rsidP="00611317">
            <w:pPr>
              <w:pStyle w:val="Textkrper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5054">
              <w:rPr>
                <w:rFonts w:ascii="Arial" w:hAnsi="Arial" w:cs="Arial"/>
                <w:sz w:val="24"/>
                <w:szCs w:val="24"/>
              </w:rPr>
              <w:t>Reinigung</w:t>
            </w:r>
          </w:p>
        </w:tc>
        <w:sdt>
          <w:sdtPr>
            <w:rPr>
              <w:sz w:val="24"/>
              <w:szCs w:val="24"/>
            </w:rPr>
            <w:alias w:val="Reinigung"/>
            <w:tag w:val="Reinigung"/>
            <w:id w:val="1722084639"/>
            <w:placeholder>
              <w:docPart w:val="DefaultPlaceholder_1081868575"/>
            </w:placeholder>
            <w:showingPlcHdr/>
            <w:dropDownList>
              <w:listItem w:value="Wählen Sie ein Element aus."/>
              <w:listItem w:displayText="Mieter reinigt selber - keine Kosten" w:value="Mieter reinigt selber - keine Kosten"/>
              <w:listItem w:displayText="Reinigung durch Vermieter - Kosten CHF 120.--" w:value="Reinigung durch Vermieter - Kosten CHF 120.--"/>
            </w:dropDownList>
          </w:sdtPr>
          <w:sdtContent>
            <w:tc>
              <w:tcPr>
                <w:tcW w:w="69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5B6B317B" w14:textId="77777777" w:rsidR="00F441FA" w:rsidRPr="001C5054" w:rsidRDefault="00F243AD" w:rsidP="00611317">
                <w:pPr>
                  <w:pStyle w:val="Textkrper1"/>
                  <w:rPr>
                    <w:sz w:val="24"/>
                    <w:szCs w:val="24"/>
                  </w:rPr>
                </w:pPr>
                <w:r w:rsidRPr="002074B1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355E72" w14:paraId="2ED555A2" w14:textId="77777777" w:rsidTr="00F441FA">
        <w:trPr>
          <w:trHeight w:val="31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33B3F5" w14:textId="77777777" w:rsidR="00355E72" w:rsidRPr="001C5054" w:rsidRDefault="00355E72" w:rsidP="00611317">
            <w:pPr>
              <w:pStyle w:val="Textkrper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5054">
              <w:rPr>
                <w:rFonts w:ascii="Arial" w:hAnsi="Arial" w:cs="Arial"/>
                <w:sz w:val="24"/>
                <w:szCs w:val="24"/>
              </w:rPr>
              <w:t>Wäschegarnitur</w:t>
            </w:r>
          </w:p>
        </w:tc>
        <w:sdt>
          <w:sdtPr>
            <w:rPr>
              <w:sz w:val="24"/>
              <w:szCs w:val="24"/>
            </w:rPr>
            <w:alias w:val="Wäschegarnitur"/>
            <w:tag w:val="Wäschegarnitur"/>
            <w:id w:val="-1876844960"/>
            <w:placeholder>
              <w:docPart w:val="DefaultPlaceholder_1081868575"/>
            </w:placeholder>
            <w:showingPlcHdr/>
            <w:dropDownList>
              <w:listItem w:value="Wählen Sie ein Element aus."/>
              <w:listItem w:displayText="Wird durch Mieter mitgebracht - keine Kosten" w:value="Wird durch Mieter mitgebracht - keine Kosten"/>
              <w:listItem w:displayText="Wird gemietet - Kosten CHF 15.-- / Person" w:value="Wird gemietet - Kosten CHF 15.-- / Person"/>
            </w:dropDownList>
          </w:sdtPr>
          <w:sdtContent>
            <w:tc>
              <w:tcPr>
                <w:tcW w:w="69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7B8B6CAE" w14:textId="77777777" w:rsidR="00355E72" w:rsidRPr="001C5054" w:rsidRDefault="00A43DA2" w:rsidP="00611317">
                <w:pPr>
                  <w:pStyle w:val="Textkrper1"/>
                  <w:rPr>
                    <w:sz w:val="24"/>
                    <w:szCs w:val="24"/>
                  </w:rPr>
                </w:pPr>
                <w:r w:rsidRPr="002074B1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</w:tbl>
    <w:p w14:paraId="4942FC98" w14:textId="77777777" w:rsidR="00412695" w:rsidRDefault="00412695"/>
    <w:p w14:paraId="29E13DC5" w14:textId="77777777" w:rsidR="00E524A9" w:rsidRDefault="00E524A9"/>
    <w:sectPr w:rsidR="00E524A9" w:rsidSect="004C07CB">
      <w:pgSz w:w="11907" w:h="16839"/>
      <w:pgMar w:top="1418" w:right="1440" w:bottom="1008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63E0"/>
    <w:rsid w:val="00093451"/>
    <w:rsid w:val="00163ED1"/>
    <w:rsid w:val="001923DF"/>
    <w:rsid w:val="001C5054"/>
    <w:rsid w:val="0020019C"/>
    <w:rsid w:val="00213113"/>
    <w:rsid w:val="002430B9"/>
    <w:rsid w:val="0027598F"/>
    <w:rsid w:val="002F00EA"/>
    <w:rsid w:val="00305CE0"/>
    <w:rsid w:val="00355E72"/>
    <w:rsid w:val="00364F3B"/>
    <w:rsid w:val="003B63E0"/>
    <w:rsid w:val="003C2C9B"/>
    <w:rsid w:val="003F1164"/>
    <w:rsid w:val="00412695"/>
    <w:rsid w:val="004C07CB"/>
    <w:rsid w:val="004C3504"/>
    <w:rsid w:val="004C40FB"/>
    <w:rsid w:val="004C7632"/>
    <w:rsid w:val="00611317"/>
    <w:rsid w:val="00612464"/>
    <w:rsid w:val="00707ECE"/>
    <w:rsid w:val="007C0D32"/>
    <w:rsid w:val="00835BC8"/>
    <w:rsid w:val="008A157D"/>
    <w:rsid w:val="009309E2"/>
    <w:rsid w:val="00944A1A"/>
    <w:rsid w:val="0095716D"/>
    <w:rsid w:val="00957778"/>
    <w:rsid w:val="00977A21"/>
    <w:rsid w:val="00A123BA"/>
    <w:rsid w:val="00A43DA2"/>
    <w:rsid w:val="00A533A6"/>
    <w:rsid w:val="00AC5A7A"/>
    <w:rsid w:val="00AD7448"/>
    <w:rsid w:val="00AE3F6D"/>
    <w:rsid w:val="00BE7683"/>
    <w:rsid w:val="00C42BA7"/>
    <w:rsid w:val="00CF37D3"/>
    <w:rsid w:val="00D32180"/>
    <w:rsid w:val="00D800FA"/>
    <w:rsid w:val="00E25B17"/>
    <w:rsid w:val="00E524A9"/>
    <w:rsid w:val="00E547A8"/>
    <w:rsid w:val="00E566C8"/>
    <w:rsid w:val="00EC4A91"/>
    <w:rsid w:val="00ED5838"/>
    <w:rsid w:val="00F243AD"/>
    <w:rsid w:val="00F307BD"/>
    <w:rsid w:val="00F366DF"/>
    <w:rsid w:val="00F441FA"/>
    <w:rsid w:val="00FC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1C6BC4E"/>
  <w15:docId w15:val="{74F8BE9B-0907-461D-B013-BFDD89D98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ahoma" w:hAnsi="Tahoma" w:cs="Tahoma"/>
      <w:sz w:val="22"/>
      <w:szCs w:val="22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40"/>
      <w:szCs w:val="40"/>
    </w:rPr>
  </w:style>
  <w:style w:type="paragraph" w:styleId="berschrift2">
    <w:name w:val="heading 2"/>
    <w:basedOn w:val="Standard"/>
    <w:next w:val="Standard"/>
    <w:qFormat/>
    <w:pPr>
      <w:keepNext/>
      <w:spacing w:before="60" w:after="60"/>
      <w:outlineLvl w:val="1"/>
    </w:pPr>
    <w:rPr>
      <w:rFonts w:ascii="Arial" w:hAnsi="Arial" w:cs="Arial"/>
      <w:b/>
      <w:bCs/>
      <w:iCs/>
      <w:color w:val="333399"/>
      <w:sz w:val="24"/>
      <w:szCs w:val="24"/>
    </w:rPr>
  </w:style>
  <w:style w:type="paragraph" w:styleId="berschrift3">
    <w:name w:val="heading 3"/>
    <w:basedOn w:val="Standard"/>
    <w:next w:val="Standard"/>
    <w:qFormat/>
    <w:pPr>
      <w:keepNext/>
      <w:spacing w:before="40" w:after="40"/>
      <w:jc w:val="right"/>
      <w:outlineLvl w:val="2"/>
    </w:pPr>
    <w:rPr>
      <w:rFonts w:ascii="Arial" w:hAnsi="Arial" w:cs="Arial"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</w:style>
  <w:style w:type="character" w:customStyle="1" w:styleId="Heading2Char">
    <w:name w:val="Heading 2 Char"/>
  </w:style>
  <w:style w:type="paragraph" w:styleId="Kommentartext">
    <w:name w:val="annotation text"/>
    <w:basedOn w:val="Standard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customStyle="1" w:styleId="berschrift1UnteninfacheeinfarbigeLinieIndigo0">
    <w:name w:val="Überschrift 1 + Unten: infache einfarbige Linie Indigo  0"/>
    <w:aliases w:val="5 pt Linie ..."/>
    <w:basedOn w:val="berschrift1"/>
    <w:pPr>
      <w:pBdr>
        <w:bottom w:val="single" w:sz="4" w:space="1" w:color="333399"/>
      </w:pBdr>
    </w:pPr>
    <w:rPr>
      <w:i/>
      <w:color w:val="333399"/>
      <w:lang w:bidi="de-DE"/>
    </w:rPr>
  </w:style>
  <w:style w:type="paragraph" w:customStyle="1" w:styleId="Formulartitel">
    <w:name w:val="Formulartitel"/>
    <w:basedOn w:val="berschrift3"/>
    <w:rPr>
      <w:lang w:bidi="de-DE"/>
    </w:rPr>
  </w:style>
  <w:style w:type="paragraph" w:customStyle="1" w:styleId="Textkrper1">
    <w:name w:val="Textkörper1"/>
    <w:basedOn w:val="Standard"/>
    <w:pPr>
      <w:jc w:val="both"/>
    </w:pPr>
    <w:rPr>
      <w:lang w:bidi="de-DE"/>
    </w:rPr>
  </w:style>
  <w:style w:type="character" w:styleId="Kommentarzeichen">
    <w:name w:val="annotation reference"/>
    <w:basedOn w:val="Absatz-Standardschriftart"/>
    <w:semiHidden/>
    <w:rPr>
      <w:sz w:val="16"/>
      <w:szCs w:val="16"/>
    </w:rPr>
  </w:style>
  <w:style w:type="character" w:customStyle="1" w:styleId="berschrift2Char">
    <w:name w:val="Überschrift 2 Char"/>
    <w:basedOn w:val="Absatz-Standardschriftart"/>
    <w:rPr>
      <w:rFonts w:ascii="Arial" w:hAnsi="Arial" w:cs="Arial" w:hint="default"/>
      <w:b/>
      <w:bCs/>
      <w:iCs/>
      <w:color w:val="333399"/>
      <w:sz w:val="24"/>
      <w:szCs w:val="28"/>
      <w:lang w:val="de-DE" w:eastAsia="de-DE" w:bidi="de-DE"/>
    </w:rPr>
  </w:style>
  <w:style w:type="character" w:customStyle="1" w:styleId="berschrift1Char">
    <w:name w:val="Überschrift 1 Char"/>
    <w:basedOn w:val="Absatz-Standardschriftart"/>
    <w:rPr>
      <w:rFonts w:ascii="Arial" w:hAnsi="Arial" w:cs="Arial" w:hint="default"/>
      <w:b/>
      <w:bCs/>
      <w:kern w:val="32"/>
      <w:sz w:val="40"/>
      <w:szCs w:val="40"/>
      <w:lang w:val="de-DE" w:eastAsia="de-DE" w:bidi="de-DE"/>
    </w:rPr>
  </w:style>
  <w:style w:type="character" w:styleId="Hyperlink">
    <w:name w:val="Hyperlink"/>
    <w:basedOn w:val="Absatz-Standardschriftart"/>
    <w:uiPriority w:val="99"/>
    <w:unhideWhenUsed/>
    <w:rsid w:val="003B63E0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D800FA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716D"/>
    <w:rPr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5716D"/>
    <w:rPr>
      <w:rFonts w:ascii="Tahoma" w:hAnsi="Tahoma" w:cs="Tahoma"/>
      <w:sz w:val="16"/>
      <w:szCs w:val="16"/>
      <w:lang w:val="de-DE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759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mailto:simivolken@bluewin.c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_volken\AppData\Roaming\Microsoft\Templates\Reiseantragsformula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3AE007-8052-428B-8F8F-87DEB9E11BF2}"/>
      </w:docPartPr>
      <w:docPartBody>
        <w:p w:rsidR="005371B3" w:rsidRDefault="00A64FDE">
          <w:r w:rsidRPr="002074B1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454B02-5F7C-4B8A-A324-06CAA1365FDD}"/>
      </w:docPartPr>
      <w:docPartBody>
        <w:p w:rsidR="005371B3" w:rsidRDefault="00A64FDE">
          <w:r w:rsidRPr="002074B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efaultPlaceholder_10818685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DCB925-6876-46CF-A650-1E2606D262B7}"/>
      </w:docPartPr>
      <w:docPartBody>
        <w:p w:rsidR="00A20292" w:rsidRDefault="006E0738">
          <w:r w:rsidRPr="00CF1A26">
            <w:rPr>
              <w:rStyle w:val="Platzhaltertext"/>
            </w:rPr>
            <w:t>Klicken Sie hier,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4FDE"/>
    <w:rsid w:val="000F5A4D"/>
    <w:rsid w:val="00100F05"/>
    <w:rsid w:val="004B640C"/>
    <w:rsid w:val="005371B3"/>
    <w:rsid w:val="006E0738"/>
    <w:rsid w:val="007F5C00"/>
    <w:rsid w:val="00A20292"/>
    <w:rsid w:val="00A64FDE"/>
    <w:rsid w:val="00B86BDF"/>
    <w:rsid w:val="00DD6922"/>
    <w:rsid w:val="00E54851"/>
    <w:rsid w:val="00EC7012"/>
    <w:rsid w:val="00ED7676"/>
    <w:rsid w:val="00F3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E073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90A8A-2307-4FDF-ABDD-F86DFE9F1E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547639-BD4F-4444-8852-108102ACB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Reiseantragsformular.dotx</Template>
  <TotalTime>0</TotalTime>
  <Pages>1</Pages>
  <Words>190</Words>
  <Characters>1202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[Name des Reisebüros] </vt:lpstr>
    </vt:vector>
  </TitlesOfParts>
  <Company>Hewlett-Packard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s_volken</dc:creator>
  <cp:lastModifiedBy>Simon Volken (s)</cp:lastModifiedBy>
  <cp:revision>7</cp:revision>
  <cp:lastPrinted>2002-03-14T00:40:00Z</cp:lastPrinted>
  <dcterms:created xsi:type="dcterms:W3CDTF">2022-01-13T08:46:00Z</dcterms:created>
  <dcterms:modified xsi:type="dcterms:W3CDTF">2025-09-18T06:14:00Z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TC060883541031</vt:lpwstr>
  </property>
</Properties>
</file>